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28DF7" w14:textId="5AFDCE5C" w:rsidR="005D4190" w:rsidRPr="00B823AF" w:rsidRDefault="003B5E30" w:rsidP="002F185F">
      <w:pPr>
        <w:spacing w:after="120"/>
        <w:rPr>
          <w:rFonts w:cs="Times New Roman"/>
          <w:sz w:val="20"/>
          <w:szCs w:val="20"/>
        </w:rPr>
      </w:pPr>
      <w:r>
        <w:rPr>
          <w:noProof/>
        </w:rPr>
        <w:drawing>
          <wp:inline distT="0" distB="0" distL="0" distR="0" wp14:anchorId="55E27331" wp14:editId="6B69FB7C">
            <wp:extent cx="5542857" cy="876190"/>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42857" cy="876190"/>
                    </a:xfrm>
                    <a:prstGeom prst="rect">
                      <a:avLst/>
                    </a:prstGeom>
                  </pic:spPr>
                </pic:pic>
              </a:graphicData>
            </a:graphic>
          </wp:inline>
        </w:drawing>
      </w:r>
    </w:p>
    <w:p w14:paraId="43DD1F09" w14:textId="62E3F0B2" w:rsidR="00CB4EDA" w:rsidRPr="00B823AF" w:rsidRDefault="00A11D71" w:rsidP="00A11D71">
      <w:pPr>
        <w:jc w:val="right"/>
        <w:rPr>
          <w:rFonts w:cs="Times New Roman"/>
          <w:i/>
          <w:sz w:val="20"/>
          <w:szCs w:val="20"/>
        </w:rPr>
      </w:pPr>
      <w:r w:rsidRPr="00B823AF">
        <w:rPr>
          <w:rFonts w:cs="Times New Roman"/>
          <w:i/>
          <w:sz w:val="20"/>
          <w:szCs w:val="20"/>
        </w:rPr>
        <w:t>DOI:</w:t>
      </w:r>
      <w:r w:rsidR="003E5C69" w:rsidRPr="00B823AF">
        <w:rPr>
          <w:rFonts w:cs="Times New Roman"/>
          <w:i/>
          <w:sz w:val="20"/>
          <w:szCs w:val="20"/>
        </w:rPr>
        <w:t>10.22144/</w:t>
      </w:r>
      <w:r w:rsidR="006D63A4" w:rsidRPr="00B823AF">
        <w:rPr>
          <w:rFonts w:cs="Times New Roman"/>
          <w:i/>
          <w:sz w:val="20"/>
          <w:szCs w:val="20"/>
        </w:rPr>
        <w:t>ctu.</w:t>
      </w:r>
      <w:r w:rsidR="003E5C69" w:rsidRPr="00B823AF">
        <w:rPr>
          <w:rFonts w:cs="Times New Roman"/>
          <w:i/>
          <w:sz w:val="20"/>
          <w:szCs w:val="20"/>
        </w:rPr>
        <w:t>jvn.20</w:t>
      </w:r>
      <w:r w:rsidR="005F7892" w:rsidRPr="00B823AF">
        <w:rPr>
          <w:rFonts w:cs="Times New Roman"/>
          <w:i/>
          <w:sz w:val="20"/>
          <w:szCs w:val="20"/>
        </w:rPr>
        <w:t>23</w:t>
      </w:r>
      <w:r w:rsidR="003E5C69" w:rsidRPr="00B823AF">
        <w:rPr>
          <w:rFonts w:cs="Times New Roman"/>
          <w:i/>
          <w:sz w:val="20"/>
          <w:szCs w:val="20"/>
        </w:rPr>
        <w:t>.</w:t>
      </w:r>
      <w:r w:rsidR="00D40AF8" w:rsidRPr="00B823AF">
        <w:rPr>
          <w:rFonts w:cs="Times New Roman"/>
          <w:i/>
          <w:sz w:val="20"/>
          <w:szCs w:val="20"/>
        </w:rPr>
        <w:t>x</w:t>
      </w:r>
    </w:p>
    <w:p w14:paraId="14FC821A" w14:textId="361DF54B" w:rsidR="004A4B06" w:rsidRPr="00B823AF" w:rsidRDefault="004A4B06" w:rsidP="003442BB">
      <w:pPr>
        <w:pStyle w:val="Title"/>
        <w:spacing w:before="120" w:after="120"/>
        <w:jc w:val="both"/>
        <w:rPr>
          <w:sz w:val="20"/>
          <w:szCs w:val="20"/>
        </w:rPr>
      </w:pPr>
      <w:r w:rsidRPr="00B823AF">
        <w:rPr>
          <w:sz w:val="20"/>
          <w:szCs w:val="20"/>
        </w:rPr>
        <w:t>T</w:t>
      </w:r>
      <w:r w:rsidR="00ED1E70" w:rsidRPr="00B823AF">
        <w:rPr>
          <w:sz w:val="20"/>
          <w:szCs w:val="20"/>
        </w:rPr>
        <w:t xml:space="preserve">ỰA </w:t>
      </w:r>
      <w:r w:rsidR="00133159" w:rsidRPr="00B823AF">
        <w:rPr>
          <w:sz w:val="20"/>
          <w:szCs w:val="20"/>
        </w:rPr>
        <w:t xml:space="preserve">được </w:t>
      </w:r>
      <w:r w:rsidR="00ED1E70" w:rsidRPr="00B823AF">
        <w:rPr>
          <w:sz w:val="20"/>
          <w:szCs w:val="20"/>
        </w:rPr>
        <w:t xml:space="preserve">VIẾT HOA, IN ĐẬM, KHÔNG VIẾT TẮT </w:t>
      </w:r>
    </w:p>
    <w:p w14:paraId="3617CD27" w14:textId="6F07BC42" w:rsidR="004A4B06" w:rsidRPr="00B823AF" w:rsidRDefault="0037492B" w:rsidP="00CF7B56">
      <w:pPr>
        <w:pStyle w:val="Author"/>
        <w:rPr>
          <w:sz w:val="20"/>
          <w:szCs w:val="20"/>
        </w:rPr>
      </w:pPr>
      <w:r w:rsidRPr="00B823AF">
        <w:rPr>
          <w:sz w:val="20"/>
          <w:szCs w:val="20"/>
        </w:rPr>
        <w:t>Tác giả</w:t>
      </w:r>
      <w:r w:rsidR="004B71CE" w:rsidRPr="00B823AF">
        <w:rPr>
          <w:sz w:val="20"/>
          <w:szCs w:val="20"/>
        </w:rPr>
        <w:t xml:space="preserve"> chính</w:t>
      </w:r>
      <w:r w:rsidR="00ED1E70" w:rsidRPr="00B823AF">
        <w:rPr>
          <w:sz w:val="20"/>
          <w:szCs w:val="20"/>
          <w:vertAlign w:val="superscript"/>
        </w:rPr>
        <w:t>1</w:t>
      </w:r>
      <w:r w:rsidR="004A4B06" w:rsidRPr="00B823AF">
        <w:rPr>
          <w:sz w:val="20"/>
          <w:szCs w:val="20"/>
          <w:vertAlign w:val="superscript"/>
        </w:rPr>
        <w:t>*</w:t>
      </w:r>
      <w:r w:rsidR="004A4B06" w:rsidRPr="00B823AF">
        <w:rPr>
          <w:sz w:val="20"/>
          <w:szCs w:val="20"/>
        </w:rPr>
        <w:t xml:space="preserve">, </w:t>
      </w:r>
      <w:r w:rsidRPr="00B823AF">
        <w:rPr>
          <w:sz w:val="20"/>
          <w:szCs w:val="20"/>
        </w:rPr>
        <w:t>Đồng tác giả</w:t>
      </w:r>
      <w:r w:rsidR="00ED1E70" w:rsidRPr="00B823AF">
        <w:rPr>
          <w:sz w:val="20"/>
          <w:szCs w:val="20"/>
          <w:vertAlign w:val="superscript"/>
        </w:rPr>
        <w:t>2</w:t>
      </w:r>
      <w:r w:rsidR="002C3E82" w:rsidRPr="00B823AF">
        <w:rPr>
          <w:sz w:val="20"/>
          <w:szCs w:val="20"/>
        </w:rPr>
        <w:t xml:space="preserve"> và</w:t>
      </w:r>
      <w:r w:rsidR="004A4B06" w:rsidRPr="00B823AF">
        <w:rPr>
          <w:sz w:val="20"/>
          <w:szCs w:val="20"/>
        </w:rPr>
        <w:t xml:space="preserve"> </w:t>
      </w:r>
      <w:r w:rsidRPr="00B823AF">
        <w:rPr>
          <w:sz w:val="20"/>
          <w:szCs w:val="20"/>
        </w:rPr>
        <w:t>Đồng tác giả</w:t>
      </w:r>
      <w:r w:rsidR="00ED1E70" w:rsidRPr="00B823AF">
        <w:rPr>
          <w:sz w:val="20"/>
          <w:szCs w:val="20"/>
          <w:vertAlign w:val="superscript"/>
        </w:rPr>
        <w:t>1</w:t>
      </w:r>
      <w:r w:rsidR="004A4B06" w:rsidRPr="00B823AF">
        <w:rPr>
          <w:sz w:val="20"/>
          <w:szCs w:val="20"/>
        </w:rPr>
        <w:t xml:space="preserve"> </w:t>
      </w:r>
    </w:p>
    <w:p w14:paraId="36428090" w14:textId="395AEC95" w:rsidR="00BD3629" w:rsidRPr="00B823AF" w:rsidRDefault="00BD3629" w:rsidP="003442BB">
      <w:pPr>
        <w:pStyle w:val="AuthorNote"/>
        <w:spacing w:before="0"/>
        <w:rPr>
          <w:szCs w:val="20"/>
        </w:rPr>
      </w:pPr>
      <w:r w:rsidRPr="00B823AF">
        <w:rPr>
          <w:szCs w:val="20"/>
          <w:vertAlign w:val="superscript"/>
        </w:rPr>
        <w:t>1</w:t>
      </w:r>
      <w:r w:rsidR="004B71CE" w:rsidRPr="00B823AF">
        <w:rPr>
          <w:szCs w:val="20"/>
        </w:rPr>
        <w:t>Đơn vị</w:t>
      </w:r>
      <w:r w:rsidR="002C3E82" w:rsidRPr="00B823AF">
        <w:rPr>
          <w:szCs w:val="20"/>
        </w:rPr>
        <w:t xml:space="preserve"> công tác</w:t>
      </w:r>
      <w:r w:rsidR="0050550A">
        <w:rPr>
          <w:szCs w:val="20"/>
        </w:rPr>
        <w:t xml:space="preserve">, </w:t>
      </w:r>
      <w:r w:rsidR="0050550A" w:rsidRPr="0050550A">
        <w:rPr>
          <w:color w:val="FF0000"/>
          <w:szCs w:val="20"/>
        </w:rPr>
        <w:t>Việt Nam</w:t>
      </w:r>
    </w:p>
    <w:p w14:paraId="5BCED61E" w14:textId="5E5A4275" w:rsidR="009231FE" w:rsidRPr="00B823AF" w:rsidRDefault="00BD3629" w:rsidP="009231FE">
      <w:pPr>
        <w:pStyle w:val="AuthorNote"/>
        <w:spacing w:before="0"/>
        <w:rPr>
          <w:szCs w:val="20"/>
        </w:rPr>
      </w:pPr>
      <w:r w:rsidRPr="00B823AF">
        <w:rPr>
          <w:szCs w:val="20"/>
          <w:vertAlign w:val="superscript"/>
        </w:rPr>
        <w:t>2</w:t>
      </w:r>
      <w:r w:rsidR="004B71CE" w:rsidRPr="00B823AF">
        <w:rPr>
          <w:szCs w:val="20"/>
        </w:rPr>
        <w:t>Đơn vị</w:t>
      </w:r>
      <w:r w:rsidR="002C3E82" w:rsidRPr="00B823AF">
        <w:rPr>
          <w:szCs w:val="20"/>
        </w:rPr>
        <w:t xml:space="preserve"> công tác</w:t>
      </w:r>
      <w:r w:rsidR="0050550A">
        <w:rPr>
          <w:szCs w:val="20"/>
        </w:rPr>
        <w:t xml:space="preserve">, </w:t>
      </w:r>
      <w:r w:rsidR="0050550A" w:rsidRPr="0050550A">
        <w:rPr>
          <w:color w:val="FF0000"/>
          <w:szCs w:val="20"/>
        </w:rPr>
        <w:t>Việt Nam</w:t>
      </w:r>
    </w:p>
    <w:p w14:paraId="34278A97" w14:textId="76DE29DD" w:rsidR="004A4B06" w:rsidRPr="00B823AF" w:rsidRDefault="004A4B06" w:rsidP="009231FE">
      <w:pPr>
        <w:pStyle w:val="AuthorNote"/>
        <w:spacing w:before="0"/>
        <w:rPr>
          <w:szCs w:val="20"/>
        </w:rPr>
      </w:pPr>
      <w:r w:rsidRPr="00B823AF">
        <w:rPr>
          <w:szCs w:val="20"/>
        </w:rPr>
        <w:t>*</w:t>
      </w:r>
      <w:r w:rsidR="00B355FA" w:rsidRPr="00B823AF">
        <w:rPr>
          <w:iCs/>
          <w:color w:val="000000"/>
          <w:szCs w:val="20"/>
        </w:rPr>
        <w:t>Tác giả liên hệ (Corresponding author)</w:t>
      </w:r>
      <w:r w:rsidRPr="00B823AF">
        <w:rPr>
          <w:szCs w:val="20"/>
        </w:rPr>
        <w:t xml:space="preserve">: </w:t>
      </w:r>
      <w:r w:rsidR="00180B49" w:rsidRPr="00B823AF">
        <w:rPr>
          <w:szCs w:val="20"/>
        </w:rPr>
        <w:t>Email</w:t>
      </w:r>
      <w:r w:rsidR="00F6580F" w:rsidRPr="00B823AF">
        <w:rPr>
          <w:szCs w:val="20"/>
        </w:rPr>
        <w:t xml:space="preserve"> </w:t>
      </w:r>
    </w:p>
    <w:tbl>
      <w:tblPr>
        <w:tblStyle w:val="TableGrid"/>
        <w:tblW w:w="0" w:type="auto"/>
        <w:tblLayout w:type="fixed"/>
        <w:tblLook w:val="04A0" w:firstRow="1" w:lastRow="0" w:firstColumn="1" w:lastColumn="0" w:noHBand="0" w:noVBand="1"/>
      </w:tblPr>
      <w:tblGrid>
        <w:gridCol w:w="3119"/>
        <w:gridCol w:w="5613"/>
      </w:tblGrid>
      <w:tr w:rsidR="0000388C" w:rsidRPr="00B823AF" w14:paraId="094BDBAE" w14:textId="77777777" w:rsidTr="00180B49">
        <w:trPr>
          <w:trHeight w:val="3199"/>
        </w:trPr>
        <w:tc>
          <w:tcPr>
            <w:tcW w:w="3119" w:type="dxa"/>
            <w:tcBorders>
              <w:bottom w:val="single" w:sz="12" w:space="0" w:color="auto"/>
            </w:tcBorders>
          </w:tcPr>
          <w:p w14:paraId="69233CB8" w14:textId="77777777" w:rsidR="00180B49" w:rsidRPr="00B823AF" w:rsidRDefault="00180B49" w:rsidP="00180B49">
            <w:pPr>
              <w:widowControl w:val="0"/>
              <w:spacing w:before="240" w:after="120"/>
              <w:contextualSpacing/>
              <w:rPr>
                <w:b/>
                <w:i/>
                <w:sz w:val="20"/>
              </w:rPr>
            </w:pPr>
            <w:r w:rsidRPr="00B823AF">
              <w:rPr>
                <w:b/>
                <w:i/>
                <w:sz w:val="20"/>
              </w:rPr>
              <w:t>Thông tin chung (Article Information)</w:t>
            </w:r>
          </w:p>
          <w:p w14:paraId="78A99143" w14:textId="77777777" w:rsidR="00180B49" w:rsidRPr="00B823AF" w:rsidRDefault="00180B49" w:rsidP="0040243B">
            <w:pPr>
              <w:widowControl w:val="0"/>
              <w:ind w:right="30"/>
              <w:contextualSpacing/>
              <w:rPr>
                <w:i/>
                <w:sz w:val="20"/>
              </w:rPr>
            </w:pPr>
          </w:p>
          <w:p w14:paraId="02D7589C" w14:textId="77777777" w:rsidR="00180B49" w:rsidRPr="00B823AF" w:rsidRDefault="00180B49" w:rsidP="00180B49">
            <w:pPr>
              <w:widowControl w:val="0"/>
              <w:spacing w:before="120"/>
              <w:ind w:right="30"/>
              <w:contextualSpacing/>
              <w:rPr>
                <w:i/>
                <w:sz w:val="20"/>
              </w:rPr>
            </w:pPr>
            <w:r w:rsidRPr="00B823AF">
              <w:rPr>
                <w:i/>
                <w:sz w:val="20"/>
              </w:rPr>
              <w:t>Nhận bài (Received):</w:t>
            </w:r>
            <w:r w:rsidRPr="00B823AF">
              <w:rPr>
                <w:i/>
                <w:sz w:val="20"/>
                <w:lang w:val="vi-VN"/>
              </w:rPr>
              <w:t xml:space="preserve"> </w:t>
            </w:r>
            <w:r w:rsidRPr="00B823AF">
              <w:rPr>
                <w:i/>
                <w:sz w:val="20"/>
              </w:rPr>
              <w:t>dd</w:t>
            </w:r>
            <w:r w:rsidRPr="00B823AF">
              <w:rPr>
                <w:i/>
                <w:sz w:val="20"/>
                <w:lang w:val="vi-VN"/>
              </w:rPr>
              <w:t>/</w:t>
            </w:r>
            <w:r w:rsidRPr="00B823AF">
              <w:rPr>
                <w:i/>
                <w:sz w:val="20"/>
              </w:rPr>
              <w:t>mm</w:t>
            </w:r>
            <w:r w:rsidRPr="00B823AF">
              <w:rPr>
                <w:i/>
                <w:sz w:val="20"/>
                <w:lang w:val="vi-VN"/>
              </w:rPr>
              <w:t>/</w:t>
            </w:r>
            <w:r w:rsidRPr="00B823AF">
              <w:rPr>
                <w:i/>
                <w:sz w:val="20"/>
              </w:rPr>
              <w:t>yyyy</w:t>
            </w:r>
            <w:r w:rsidRPr="00B823AF">
              <w:rPr>
                <w:i/>
                <w:sz w:val="20"/>
                <w:lang w:val="vi-VN"/>
              </w:rPr>
              <w:br/>
            </w:r>
            <w:r w:rsidRPr="00B823AF">
              <w:rPr>
                <w:i/>
                <w:sz w:val="20"/>
              </w:rPr>
              <w:t>Sửa bài (Revised): dd</w:t>
            </w:r>
            <w:r w:rsidRPr="00B823AF">
              <w:rPr>
                <w:i/>
                <w:sz w:val="20"/>
                <w:lang w:val="vi-VN"/>
              </w:rPr>
              <w:t>/</w:t>
            </w:r>
            <w:r w:rsidRPr="00B823AF">
              <w:rPr>
                <w:i/>
                <w:sz w:val="20"/>
              </w:rPr>
              <w:t>mm</w:t>
            </w:r>
            <w:r w:rsidRPr="00B823AF">
              <w:rPr>
                <w:i/>
                <w:sz w:val="20"/>
                <w:lang w:val="vi-VN"/>
              </w:rPr>
              <w:t>/</w:t>
            </w:r>
            <w:r w:rsidRPr="00B823AF">
              <w:rPr>
                <w:i/>
                <w:sz w:val="20"/>
              </w:rPr>
              <w:t>yyyy</w:t>
            </w:r>
          </w:p>
          <w:p w14:paraId="71F569D7" w14:textId="1A6F0F42" w:rsidR="00411E62" w:rsidRPr="00B823AF" w:rsidRDefault="00180B49" w:rsidP="00180B49">
            <w:pPr>
              <w:widowControl w:val="0"/>
              <w:contextualSpacing/>
              <w:rPr>
                <w:i/>
                <w:sz w:val="20"/>
              </w:rPr>
            </w:pPr>
            <w:r w:rsidRPr="00B823AF">
              <w:rPr>
                <w:i/>
                <w:sz w:val="20"/>
              </w:rPr>
              <w:t>Duyệt đăng (Accepted)</w:t>
            </w:r>
            <w:r w:rsidRPr="00B823AF">
              <w:rPr>
                <w:i/>
                <w:sz w:val="20"/>
                <w:lang w:val="vi-VN"/>
              </w:rPr>
              <w:t xml:space="preserve">: </w:t>
            </w:r>
            <w:r w:rsidRPr="00B823AF">
              <w:rPr>
                <w:i/>
                <w:sz w:val="20"/>
              </w:rPr>
              <w:t>dd</w:t>
            </w:r>
            <w:r w:rsidRPr="00B823AF">
              <w:rPr>
                <w:i/>
                <w:sz w:val="20"/>
                <w:lang w:val="vi-VN"/>
              </w:rPr>
              <w:t>/</w:t>
            </w:r>
            <w:r w:rsidRPr="00B823AF">
              <w:rPr>
                <w:i/>
                <w:sz w:val="20"/>
              </w:rPr>
              <w:t>mm</w:t>
            </w:r>
            <w:r w:rsidRPr="00B823AF">
              <w:rPr>
                <w:i/>
                <w:sz w:val="20"/>
                <w:lang w:val="vi-VN"/>
              </w:rPr>
              <w:t>/</w:t>
            </w:r>
            <w:r w:rsidRPr="00B823AF">
              <w:rPr>
                <w:i/>
                <w:sz w:val="20"/>
              </w:rPr>
              <w:t>yyyy</w:t>
            </w:r>
          </w:p>
          <w:p w14:paraId="37C3CE76" w14:textId="5416C98D" w:rsidR="007B36BC" w:rsidRPr="00B823AF" w:rsidRDefault="007B36BC" w:rsidP="003442BB">
            <w:pPr>
              <w:pStyle w:val="AbstractTitle"/>
            </w:pPr>
          </w:p>
          <w:p w14:paraId="27B6CCA3" w14:textId="0C3E17B7" w:rsidR="00411E62" w:rsidRPr="00B823AF" w:rsidRDefault="00411E62" w:rsidP="00A03147">
            <w:pPr>
              <w:pStyle w:val="AbstractTitle"/>
            </w:pPr>
            <w:r w:rsidRPr="00B823AF">
              <w:rPr>
                <w:b/>
                <w:lang w:val="vi-VN"/>
              </w:rPr>
              <w:t>Title:</w:t>
            </w:r>
            <w:r w:rsidRPr="00B823AF">
              <w:rPr>
                <w:lang w:val="vi-VN"/>
              </w:rPr>
              <w:t xml:space="preserve"> </w:t>
            </w:r>
            <w:r w:rsidR="00807D23" w:rsidRPr="00B823AF">
              <w:t xml:space="preserve">Title is italicized with the first letter and proper nouns capitalized </w:t>
            </w:r>
          </w:p>
          <w:p w14:paraId="56C16798" w14:textId="47AA4F60" w:rsidR="003442BB" w:rsidRPr="00B823AF" w:rsidRDefault="003442BB" w:rsidP="00A03147">
            <w:pPr>
              <w:pStyle w:val="AbstractTitle"/>
            </w:pPr>
          </w:p>
          <w:p w14:paraId="1984ACAA" w14:textId="6C0F044E" w:rsidR="007B36BC" w:rsidRPr="00B823AF" w:rsidRDefault="003442BB" w:rsidP="007B36BC">
            <w:pPr>
              <w:rPr>
                <w:i/>
                <w:iCs/>
                <w:sz w:val="20"/>
                <w:lang w:val="fr-FR"/>
              </w:rPr>
            </w:pPr>
            <w:r w:rsidRPr="00B823AF">
              <w:rPr>
                <w:b/>
                <w:i/>
                <w:iCs/>
                <w:sz w:val="20"/>
              </w:rPr>
              <w:t>Author(s)</w:t>
            </w:r>
            <w:r w:rsidRPr="00B823AF">
              <w:rPr>
                <w:b/>
                <w:i/>
                <w:iCs/>
                <w:sz w:val="20"/>
                <w:lang w:val="vi-VN"/>
              </w:rPr>
              <w:t>:</w:t>
            </w:r>
            <w:r w:rsidR="007B36BC" w:rsidRPr="00B823AF">
              <w:rPr>
                <w:b/>
                <w:sz w:val="20"/>
              </w:rPr>
              <w:t xml:space="preserve"> </w:t>
            </w:r>
            <w:r w:rsidR="007B36BC" w:rsidRPr="00B823AF">
              <w:rPr>
                <w:i/>
                <w:iCs/>
                <w:sz w:val="20"/>
                <w:lang w:val="fr-FR"/>
              </w:rPr>
              <w:t>Main author</w:t>
            </w:r>
            <w:r w:rsidR="007B36BC" w:rsidRPr="00B823AF">
              <w:rPr>
                <w:i/>
                <w:iCs/>
                <w:sz w:val="20"/>
                <w:vertAlign w:val="superscript"/>
                <w:lang w:val="fr-FR"/>
              </w:rPr>
              <w:t>1*</w:t>
            </w:r>
            <w:r w:rsidR="007B36BC" w:rsidRPr="00B823AF">
              <w:rPr>
                <w:i/>
                <w:iCs/>
                <w:sz w:val="20"/>
                <w:lang w:val="fr-FR"/>
              </w:rPr>
              <w:t>, Co-author</w:t>
            </w:r>
            <w:r w:rsidR="007B36BC" w:rsidRPr="00B823AF">
              <w:rPr>
                <w:i/>
                <w:iCs/>
                <w:sz w:val="20"/>
                <w:vertAlign w:val="superscript"/>
                <w:lang w:val="fr-FR"/>
              </w:rPr>
              <w:t>2</w:t>
            </w:r>
            <w:r w:rsidR="007B36BC" w:rsidRPr="00B823AF">
              <w:rPr>
                <w:i/>
                <w:iCs/>
                <w:sz w:val="20"/>
                <w:lang w:val="fr-FR"/>
              </w:rPr>
              <w:t xml:space="preserve"> and Co-author</w:t>
            </w:r>
            <w:r w:rsidR="007B36BC" w:rsidRPr="00B823AF">
              <w:rPr>
                <w:i/>
                <w:iCs/>
                <w:sz w:val="20"/>
                <w:vertAlign w:val="superscript"/>
                <w:lang w:val="fr-FR"/>
              </w:rPr>
              <w:t>1</w:t>
            </w:r>
            <w:r w:rsidR="007B36BC" w:rsidRPr="00B823AF">
              <w:rPr>
                <w:i/>
                <w:iCs/>
                <w:sz w:val="20"/>
                <w:lang w:val="fr-FR"/>
              </w:rPr>
              <w:t xml:space="preserve"> </w:t>
            </w:r>
          </w:p>
          <w:p w14:paraId="1528B00A" w14:textId="0A6270D5" w:rsidR="003442BB" w:rsidRPr="00B823AF" w:rsidRDefault="003442BB" w:rsidP="003442BB">
            <w:pPr>
              <w:pStyle w:val="AbstractTitle"/>
            </w:pPr>
          </w:p>
          <w:p w14:paraId="652AC719" w14:textId="0B208481" w:rsidR="003442BB" w:rsidRPr="00B823AF" w:rsidRDefault="00180B49" w:rsidP="00180B49">
            <w:pPr>
              <w:pStyle w:val="AuthorNote"/>
              <w:rPr>
                <w:iCs/>
              </w:rPr>
            </w:pPr>
            <w:r w:rsidRPr="00B823AF">
              <w:rPr>
                <w:b/>
              </w:rPr>
              <w:t>Affiliation(s)</w:t>
            </w:r>
            <w:r w:rsidRPr="00B823AF">
              <w:rPr>
                <w:b/>
                <w:lang w:val="vi-VN"/>
              </w:rPr>
              <w:t>:</w:t>
            </w:r>
            <w:r w:rsidRPr="00B823AF">
              <w:rPr>
                <w:iCs/>
                <w:vertAlign w:val="superscript"/>
              </w:rPr>
              <w:t xml:space="preserve"> 1</w:t>
            </w:r>
            <w:r w:rsidRPr="00B823AF">
              <w:rPr>
                <w:iCs/>
              </w:rPr>
              <w:t>Affiliation of Main author and Co-author 1</w:t>
            </w:r>
            <w:r w:rsidRPr="00B823AF">
              <w:rPr>
                <w:iCs/>
                <w:vertAlign w:val="superscript"/>
              </w:rPr>
              <w:t>2</w:t>
            </w:r>
            <w:r w:rsidR="002145AA" w:rsidRPr="00B823AF">
              <w:rPr>
                <w:iCs/>
              </w:rPr>
              <w:t>,</w:t>
            </w:r>
            <w:r w:rsidRPr="00B823AF">
              <w:rPr>
                <w:iCs/>
              </w:rPr>
              <w:t xml:space="preserve"> Affiliation of Co-author 2</w:t>
            </w:r>
          </w:p>
          <w:p w14:paraId="0A28E14F" w14:textId="27893D30" w:rsidR="00411E62" w:rsidRPr="00B823AF" w:rsidRDefault="00411E62" w:rsidP="002A45AB">
            <w:pPr>
              <w:pStyle w:val="AbstractTitle"/>
            </w:pPr>
          </w:p>
        </w:tc>
        <w:tc>
          <w:tcPr>
            <w:tcW w:w="5613" w:type="dxa"/>
            <w:tcBorders>
              <w:bottom w:val="single" w:sz="12" w:space="0" w:color="auto"/>
            </w:tcBorders>
          </w:tcPr>
          <w:p w14:paraId="49CD34F3" w14:textId="77777777" w:rsidR="00813C17" w:rsidRPr="00B823AF" w:rsidRDefault="0066638B" w:rsidP="009B0FBB">
            <w:pPr>
              <w:pStyle w:val="Subtitle"/>
              <w:spacing w:after="60"/>
              <w:rPr>
                <w:rFonts w:cs="Times New Roman"/>
                <w:szCs w:val="20"/>
                <w:lang w:val="de-DE"/>
              </w:rPr>
            </w:pPr>
            <w:r w:rsidRPr="00B823AF">
              <w:rPr>
                <w:rFonts w:cs="Times New Roman"/>
                <w:szCs w:val="20"/>
                <w:lang w:val="de-DE"/>
              </w:rPr>
              <w:t>TÓM TẮT</w:t>
            </w:r>
          </w:p>
          <w:p w14:paraId="426393E4" w14:textId="77777777" w:rsidR="00180B49" w:rsidRPr="00B823AF" w:rsidRDefault="00BD3629" w:rsidP="00180B49">
            <w:pPr>
              <w:pStyle w:val="Abstract"/>
              <w:spacing w:after="60"/>
              <w:rPr>
                <w:shd w:val="clear" w:color="auto" w:fill="FFFFFF"/>
                <w:lang w:val="de-DE"/>
              </w:rPr>
            </w:pPr>
            <w:r w:rsidRPr="00B823AF">
              <w:rPr>
                <w:shd w:val="clear" w:color="auto" w:fill="FFFFFF"/>
                <w:lang w:val="de-DE"/>
              </w:rPr>
              <w:t xml:space="preserve">Phần Tóm tắt </w:t>
            </w:r>
            <w:r w:rsidR="007733CA" w:rsidRPr="00B823AF">
              <w:rPr>
                <w:shd w:val="clear" w:color="auto" w:fill="FFFFFF"/>
                <w:lang w:val="de-DE"/>
              </w:rPr>
              <w:t>được vi</w:t>
            </w:r>
            <w:r w:rsidR="00D1668C" w:rsidRPr="00B823AF">
              <w:rPr>
                <w:shd w:val="clear" w:color="auto" w:fill="FFFFFF"/>
                <w:lang w:val="de-DE"/>
              </w:rPr>
              <w:t>ế</w:t>
            </w:r>
            <w:r w:rsidR="007733CA" w:rsidRPr="00B823AF">
              <w:rPr>
                <w:shd w:val="clear" w:color="auto" w:fill="FFFFFF"/>
                <w:lang w:val="de-DE"/>
              </w:rPr>
              <w:t xml:space="preserve">t in nghiêng, font chữ Times New Roman, cỡ chữ 10 với </w:t>
            </w:r>
            <w:r w:rsidR="007733CA" w:rsidRPr="00B823AF">
              <w:rPr>
                <w:color w:val="FF0000"/>
                <w:shd w:val="clear" w:color="auto" w:fill="FFFFFF"/>
                <w:lang w:val="de-DE"/>
              </w:rPr>
              <w:t xml:space="preserve">dung lượng </w:t>
            </w:r>
            <w:r w:rsidRPr="00B823AF">
              <w:rPr>
                <w:color w:val="FF0000"/>
                <w:shd w:val="clear" w:color="auto" w:fill="FFFFFF"/>
                <w:lang w:val="de-DE"/>
              </w:rPr>
              <w:t>tối đa 200 từ</w:t>
            </w:r>
            <w:r w:rsidRPr="00B823AF">
              <w:rPr>
                <w:shd w:val="clear" w:color="auto" w:fill="FFFFFF"/>
                <w:lang w:val="de-DE"/>
              </w:rPr>
              <w:t xml:space="preserve">. </w:t>
            </w:r>
            <w:r w:rsidR="00FC38D3" w:rsidRPr="00B823AF">
              <w:rPr>
                <w:shd w:val="clear" w:color="auto" w:fill="FFFFFF"/>
                <w:lang w:val="de-DE"/>
              </w:rPr>
              <w:t xml:space="preserve">Tóm tắt </w:t>
            </w:r>
            <w:r w:rsidR="006B66C6" w:rsidRPr="00B823AF">
              <w:rPr>
                <w:shd w:val="clear" w:color="auto" w:fill="FFFFFF"/>
                <w:lang w:val="de-DE"/>
              </w:rPr>
              <w:t>được</w:t>
            </w:r>
            <w:r w:rsidR="00FC38D3" w:rsidRPr="00B823AF">
              <w:rPr>
                <w:shd w:val="clear" w:color="auto" w:fill="FFFFFF"/>
                <w:lang w:val="de-DE"/>
              </w:rPr>
              <w:t xml:space="preserve"> t</w:t>
            </w:r>
            <w:r w:rsidRPr="00B823AF">
              <w:rPr>
                <w:shd w:val="clear" w:color="auto" w:fill="FFFFFF"/>
                <w:lang w:val="de-DE"/>
              </w:rPr>
              <w:t>rình bày ngắn gọn</w:t>
            </w:r>
            <w:r w:rsidR="006B66C6" w:rsidRPr="00B823AF">
              <w:rPr>
                <w:shd w:val="clear" w:color="auto" w:fill="FFFFFF"/>
                <w:lang w:val="de-DE"/>
              </w:rPr>
              <w:t xml:space="preserve"> bao gồm:</w:t>
            </w:r>
            <w:r w:rsidRPr="00B823AF">
              <w:rPr>
                <w:shd w:val="clear" w:color="auto" w:fill="FFFFFF"/>
                <w:lang w:val="de-DE"/>
              </w:rPr>
              <w:t xml:space="preserve"> mục đích nghiên cứu, phương pháp sử dụng, kết quả chính, kết luận và ý nghĩa. </w:t>
            </w:r>
            <w:r w:rsidR="00FC38D3" w:rsidRPr="00B823AF">
              <w:rPr>
                <w:shd w:val="clear" w:color="auto" w:fill="FFFFFF"/>
                <w:lang w:val="de-DE"/>
              </w:rPr>
              <w:t>T</w:t>
            </w:r>
            <w:r w:rsidRPr="00B823AF">
              <w:rPr>
                <w:shd w:val="clear" w:color="auto" w:fill="FFFFFF"/>
                <w:lang w:val="de-DE"/>
              </w:rPr>
              <w:t xml:space="preserve">ừ viết tắt </w:t>
            </w:r>
            <w:r w:rsidR="008D5F6E" w:rsidRPr="00B823AF">
              <w:rPr>
                <w:shd w:val="clear" w:color="auto" w:fill="FFFFFF"/>
                <w:lang w:val="de-DE"/>
              </w:rPr>
              <w:t xml:space="preserve">chỉ được dùng khi nó </w:t>
            </w:r>
            <w:r w:rsidR="006B66C6" w:rsidRPr="00B823AF">
              <w:rPr>
                <w:shd w:val="clear" w:color="auto" w:fill="FFFFFF"/>
                <w:lang w:val="de-DE"/>
              </w:rPr>
              <w:t>được</w:t>
            </w:r>
            <w:r w:rsidR="00FC38D3" w:rsidRPr="00B823AF">
              <w:rPr>
                <w:shd w:val="clear" w:color="auto" w:fill="FFFFFF"/>
                <w:lang w:val="de-DE"/>
              </w:rPr>
              <w:t xml:space="preserve"> </w:t>
            </w:r>
            <w:r w:rsidRPr="00B823AF">
              <w:rPr>
                <w:shd w:val="clear" w:color="auto" w:fill="FFFFFF"/>
                <w:lang w:val="de-DE"/>
              </w:rPr>
              <w:t xml:space="preserve">lặp lại ít nhất hai lần </w:t>
            </w:r>
            <w:r w:rsidR="00FC38D3" w:rsidRPr="00B823AF">
              <w:rPr>
                <w:shd w:val="clear" w:color="auto" w:fill="FFFFFF"/>
                <w:lang w:val="de-DE"/>
              </w:rPr>
              <w:t xml:space="preserve">và được </w:t>
            </w:r>
            <w:r w:rsidRPr="00B823AF">
              <w:rPr>
                <w:shd w:val="clear" w:color="auto" w:fill="FFFFFF"/>
                <w:lang w:val="de-DE"/>
              </w:rPr>
              <w:t>giới thiệu đầy đủ ở lần</w:t>
            </w:r>
            <w:r w:rsidR="007733CA" w:rsidRPr="00B823AF">
              <w:rPr>
                <w:shd w:val="clear" w:color="auto" w:fill="FFFFFF"/>
                <w:lang w:val="de-DE"/>
              </w:rPr>
              <w:t xml:space="preserve"> viết</w:t>
            </w:r>
            <w:r w:rsidRPr="00B823AF">
              <w:rPr>
                <w:shd w:val="clear" w:color="auto" w:fill="FFFFFF"/>
                <w:lang w:val="de-DE"/>
              </w:rPr>
              <w:t xml:space="preserve"> đầu tiên. </w:t>
            </w:r>
            <w:r w:rsidR="00FC38D3" w:rsidRPr="00B823AF">
              <w:rPr>
                <w:shd w:val="clear" w:color="auto" w:fill="FFFFFF"/>
                <w:lang w:val="de-DE"/>
              </w:rPr>
              <w:t>T</w:t>
            </w:r>
            <w:r w:rsidRPr="00B823AF">
              <w:rPr>
                <w:shd w:val="clear" w:color="auto" w:fill="FFFFFF"/>
                <w:lang w:val="de-DE"/>
              </w:rPr>
              <w:t xml:space="preserve">ài liệu tham khảo </w:t>
            </w:r>
            <w:r w:rsidR="00FC38D3" w:rsidRPr="00B823AF">
              <w:rPr>
                <w:shd w:val="clear" w:color="auto" w:fill="FFFFFF"/>
                <w:lang w:val="de-DE"/>
              </w:rPr>
              <w:t xml:space="preserve">không được trích dẫn </w:t>
            </w:r>
            <w:r w:rsidRPr="00B823AF">
              <w:rPr>
                <w:shd w:val="clear" w:color="auto" w:fill="FFFFFF"/>
                <w:lang w:val="de-DE"/>
              </w:rPr>
              <w:t>trong phần Tóm tắt.</w:t>
            </w:r>
          </w:p>
          <w:p w14:paraId="578B4735" w14:textId="5A2A9AE3" w:rsidR="00180B49" w:rsidRPr="00B823AF" w:rsidRDefault="00180B49" w:rsidP="00180B49">
            <w:pPr>
              <w:pStyle w:val="Abstract"/>
              <w:rPr>
                <w:shd w:val="clear" w:color="auto" w:fill="FFFFFF"/>
                <w:lang w:val="de-DE"/>
              </w:rPr>
            </w:pPr>
            <w:r w:rsidRPr="00B823AF">
              <w:rPr>
                <w:b/>
                <w:lang w:val="vi-VN"/>
              </w:rPr>
              <w:t>Từ khóa:</w:t>
            </w:r>
            <w:r w:rsidR="002145AA" w:rsidRPr="00B823AF">
              <w:rPr>
                <w:b/>
              </w:rPr>
              <w:t xml:space="preserve"> </w:t>
            </w:r>
            <w:r w:rsidRPr="00B823AF">
              <w:rPr>
                <w:color w:val="FF0000"/>
              </w:rPr>
              <w:t>Thứ tự ABC</w:t>
            </w:r>
            <w:r w:rsidRPr="00B823AF">
              <w:t>, in nghiêng, tối đa 6 từ khóa, cách nhau bằng dấu phẩy</w:t>
            </w:r>
          </w:p>
          <w:p w14:paraId="4B668766" w14:textId="77777777" w:rsidR="009B0FBB" w:rsidRPr="00B823AF" w:rsidRDefault="009B0FBB" w:rsidP="009B0FBB">
            <w:pPr>
              <w:pStyle w:val="Subtitle"/>
              <w:spacing w:after="60"/>
              <w:rPr>
                <w:rFonts w:cs="Times New Roman"/>
                <w:szCs w:val="20"/>
                <w:lang w:val="de-DE"/>
              </w:rPr>
            </w:pPr>
            <w:r w:rsidRPr="00B823AF">
              <w:rPr>
                <w:rFonts w:cs="Times New Roman"/>
                <w:szCs w:val="20"/>
                <w:lang w:val="de-DE"/>
              </w:rPr>
              <w:t>ABSTRACT</w:t>
            </w:r>
          </w:p>
          <w:p w14:paraId="70C7F512" w14:textId="77777777" w:rsidR="00180B49" w:rsidRPr="00B823AF" w:rsidRDefault="009B0FBB" w:rsidP="00180B49">
            <w:pPr>
              <w:pStyle w:val="Abstract"/>
              <w:spacing w:after="60"/>
              <w:rPr>
                <w:shd w:val="clear" w:color="auto" w:fill="FFFFFF"/>
                <w:lang w:val="de-DE"/>
              </w:rPr>
            </w:pPr>
            <w:r w:rsidRPr="00B823AF">
              <w:rPr>
                <w:shd w:val="clear" w:color="auto" w:fill="FFFFFF"/>
                <w:lang w:val="de-DE"/>
              </w:rPr>
              <w:t>Abstract should be no more than 200 words in length. It should briefly state the purpose of the research, methods used, primary results, and major conclusions. It should not contain any undefined abbreviations or unspecified references. If abbreviations are essential (repeated two times at least), they must be defined at their first mention in the Abstract.</w:t>
            </w:r>
          </w:p>
          <w:p w14:paraId="60752651" w14:textId="715BD4BF" w:rsidR="009B0FBB" w:rsidRPr="00B823AF" w:rsidRDefault="00180B49" w:rsidP="008D5F6E">
            <w:pPr>
              <w:pStyle w:val="Abstract"/>
              <w:rPr>
                <w:shd w:val="clear" w:color="auto" w:fill="FFFFFF"/>
                <w:lang w:val="de-DE"/>
              </w:rPr>
            </w:pPr>
            <w:r w:rsidRPr="00B823AF">
              <w:rPr>
                <w:b/>
              </w:rPr>
              <w:t>Keywords:</w:t>
            </w:r>
            <w:r w:rsidR="002145AA" w:rsidRPr="00B823AF">
              <w:rPr>
                <w:b/>
              </w:rPr>
              <w:t xml:space="preserve"> </w:t>
            </w:r>
            <w:r w:rsidRPr="00B823AF">
              <w:rPr>
                <w:color w:val="FF0000"/>
              </w:rPr>
              <w:t>Alphabetical order</w:t>
            </w:r>
            <w:r w:rsidRPr="00B823AF">
              <w:t>, italicized, maximum six keywords, separated by commas</w:t>
            </w:r>
          </w:p>
        </w:tc>
      </w:tr>
    </w:tbl>
    <w:p w14:paraId="3E37450E" w14:textId="77777777" w:rsidR="00411E62" w:rsidRPr="00B823AF" w:rsidRDefault="00411E62" w:rsidP="00D62E30">
      <w:pPr>
        <w:rPr>
          <w:rFonts w:cs="Times New Roman"/>
          <w:sz w:val="20"/>
          <w:szCs w:val="20"/>
          <w:lang w:val="de-DE"/>
        </w:rPr>
        <w:sectPr w:rsidR="00411E62" w:rsidRPr="00B823AF" w:rsidSect="00BE43CE">
          <w:headerReference w:type="default" r:id="rId9"/>
          <w:footerReference w:type="default" r:id="rId10"/>
          <w:type w:val="continuous"/>
          <w:pgSz w:w="10773" w:h="15309" w:code="150"/>
          <w:pgMar w:top="1418" w:right="1021" w:bottom="1418" w:left="1021" w:header="851" w:footer="851" w:gutter="0"/>
          <w:cols w:space="566"/>
          <w:docGrid w:linePitch="360"/>
        </w:sectPr>
      </w:pPr>
    </w:p>
    <w:p w14:paraId="6960EF51" w14:textId="77777777" w:rsidR="004E6C62" w:rsidRPr="00B823AF" w:rsidRDefault="004E6C62" w:rsidP="00A96862">
      <w:pPr>
        <w:pStyle w:val="Heading1"/>
        <w:rPr>
          <w:rFonts w:cs="Times New Roman"/>
          <w:szCs w:val="20"/>
        </w:rPr>
      </w:pPr>
      <w:r w:rsidRPr="00B823AF">
        <w:rPr>
          <w:rFonts w:cs="Times New Roman"/>
          <w:szCs w:val="20"/>
        </w:rPr>
        <w:t>GIỚI THIỆU</w:t>
      </w:r>
    </w:p>
    <w:p w14:paraId="6F212BB5" w14:textId="68995011" w:rsidR="002A45AB" w:rsidRPr="00B823AF" w:rsidRDefault="006B66C6" w:rsidP="002B322B">
      <w:pPr>
        <w:pStyle w:val="Text"/>
        <w:rPr>
          <w:rFonts w:cs="Times New Roman"/>
          <w:szCs w:val="20"/>
        </w:rPr>
      </w:pPr>
      <w:r w:rsidRPr="00B823AF">
        <w:rPr>
          <w:rFonts w:cs="Times New Roman"/>
          <w:szCs w:val="20"/>
        </w:rPr>
        <w:t>C</w:t>
      </w:r>
      <w:r w:rsidR="002A45AB" w:rsidRPr="00B823AF">
        <w:rPr>
          <w:rFonts w:cs="Times New Roman"/>
          <w:szCs w:val="20"/>
        </w:rPr>
        <w:t>ác nội dung</w:t>
      </w:r>
      <w:r w:rsidRPr="00B823AF">
        <w:rPr>
          <w:rFonts w:cs="Times New Roman"/>
          <w:szCs w:val="20"/>
        </w:rPr>
        <w:t xml:space="preserve"> được trình bày trong phần này </w:t>
      </w:r>
      <w:r w:rsidR="00FC38D3" w:rsidRPr="00B823AF">
        <w:rPr>
          <w:rFonts w:cs="Times New Roman"/>
          <w:szCs w:val="20"/>
        </w:rPr>
        <w:t>như</w:t>
      </w:r>
      <w:r w:rsidR="002A45AB" w:rsidRPr="00B823AF">
        <w:rPr>
          <w:rFonts w:cs="Times New Roman"/>
          <w:szCs w:val="20"/>
        </w:rPr>
        <w:t>: bối cảnh, thực trạng vấn đề nghiên cứu, tầm quan trọng của nghiên cứu, tổng quan tài liệu, xác định vấn đề nghiên cứu, chỉ ra tính mới của nghiên cứu, mục tiêu nghiên cứu</w:t>
      </w:r>
      <w:r w:rsidR="00FC38D3" w:rsidRPr="00B823AF">
        <w:rPr>
          <w:rFonts w:cs="Times New Roman"/>
          <w:szCs w:val="20"/>
        </w:rPr>
        <w:t>;</w:t>
      </w:r>
      <w:r w:rsidR="002B322B" w:rsidRPr="00B823AF">
        <w:rPr>
          <w:rFonts w:cs="Times New Roman"/>
          <w:szCs w:val="20"/>
        </w:rPr>
        <w:t xml:space="preserve"> </w:t>
      </w:r>
      <w:r w:rsidR="00FC38D3" w:rsidRPr="00B823AF">
        <w:rPr>
          <w:rFonts w:cs="Times New Roman"/>
          <w:szCs w:val="20"/>
        </w:rPr>
        <w:t>t</w:t>
      </w:r>
      <w:r w:rsidR="002A45AB" w:rsidRPr="00B823AF">
        <w:rPr>
          <w:rFonts w:cs="Times New Roman"/>
          <w:szCs w:val="20"/>
        </w:rPr>
        <w:t>ránh trình bày dài dòng, chi tiết hoặc chỉ liệt kê, tóm tắt những nghiên cứu trước.</w:t>
      </w:r>
    </w:p>
    <w:p w14:paraId="3D4AC425" w14:textId="04644305" w:rsidR="004E6C62" w:rsidRPr="00B823AF" w:rsidRDefault="00481523" w:rsidP="00A96862">
      <w:pPr>
        <w:pStyle w:val="Heading1"/>
        <w:rPr>
          <w:rFonts w:cs="Times New Roman"/>
          <w:szCs w:val="20"/>
          <w:shd w:val="clear" w:color="auto" w:fill="FFFFFF"/>
        </w:rPr>
      </w:pPr>
      <w:r w:rsidRPr="00B823AF">
        <w:rPr>
          <w:rFonts w:cs="Times New Roman"/>
          <w:szCs w:val="20"/>
          <w:shd w:val="clear" w:color="auto" w:fill="FFFFFF"/>
        </w:rPr>
        <w:br w:type="column"/>
      </w:r>
      <w:r w:rsidR="004E6C62" w:rsidRPr="00B823AF">
        <w:rPr>
          <w:rFonts w:cs="Times New Roman"/>
          <w:szCs w:val="20"/>
          <w:shd w:val="clear" w:color="auto" w:fill="FFFFFF"/>
        </w:rPr>
        <w:t>PHƯƠNG PHÁP NGHIÊN CỨU</w:t>
      </w:r>
      <w:r w:rsidR="004E6C62" w:rsidRPr="00B823AF">
        <w:rPr>
          <w:rFonts w:cs="Times New Roman"/>
          <w:szCs w:val="20"/>
        </w:rPr>
        <w:t xml:space="preserve"> </w:t>
      </w:r>
    </w:p>
    <w:p w14:paraId="0A40A337" w14:textId="78ADCCAC" w:rsidR="002A45AB" w:rsidRPr="00B823AF" w:rsidRDefault="00FC38D3" w:rsidP="005E1CA2">
      <w:pPr>
        <w:pStyle w:val="Text"/>
        <w:rPr>
          <w:rFonts w:cs="Times New Roman"/>
          <w:szCs w:val="20"/>
        </w:rPr>
      </w:pPr>
      <w:r w:rsidRPr="00B823AF">
        <w:rPr>
          <w:rFonts w:cs="Times New Roman"/>
          <w:szCs w:val="20"/>
        </w:rPr>
        <w:t>N</w:t>
      </w:r>
      <w:r w:rsidR="000D27BA" w:rsidRPr="00B823AF">
        <w:rPr>
          <w:rFonts w:cs="Times New Roman"/>
          <w:szCs w:val="20"/>
        </w:rPr>
        <w:t xml:space="preserve">ghiên cứu </w:t>
      </w:r>
      <w:r w:rsidRPr="00B823AF">
        <w:rPr>
          <w:rFonts w:cs="Times New Roman"/>
          <w:szCs w:val="20"/>
        </w:rPr>
        <w:t xml:space="preserve">được mô tả </w:t>
      </w:r>
      <w:r w:rsidR="000D27BA" w:rsidRPr="00B823AF">
        <w:rPr>
          <w:rFonts w:cs="Times New Roman"/>
          <w:szCs w:val="20"/>
        </w:rPr>
        <w:t>một cách đầy đủ, chi tiết để các nhà nghiên cứu khác có thể áp dụng được.</w:t>
      </w:r>
      <w:r w:rsidR="005E1CA2" w:rsidRPr="00B823AF">
        <w:rPr>
          <w:rFonts w:cs="Times New Roman"/>
          <w:szCs w:val="20"/>
        </w:rPr>
        <w:t xml:space="preserve"> </w:t>
      </w:r>
      <w:r w:rsidR="002A45AB" w:rsidRPr="00B823AF">
        <w:rPr>
          <w:rFonts w:cs="Times New Roman"/>
          <w:szCs w:val="20"/>
        </w:rPr>
        <w:t>Các nội dung cụ thể như: thiết kế nghiên cứu, đối tượng nghiên cứu, địa điểm và thời gian nghiên cứu, cỡ mẫu và chọn mẫu, công cụ nghiên cứu và kỹ thuật thu thập thông tin, phân tích dữ liệu,…</w:t>
      </w:r>
    </w:p>
    <w:p w14:paraId="56D18327" w14:textId="7FA7D16E" w:rsidR="00F87107" w:rsidRPr="00B823AF" w:rsidRDefault="002A45AB" w:rsidP="00A96862">
      <w:pPr>
        <w:pStyle w:val="Text"/>
        <w:rPr>
          <w:rFonts w:cs="Times New Roman"/>
          <w:szCs w:val="20"/>
          <w:lang w:val="de-DE"/>
        </w:rPr>
      </w:pPr>
      <w:r w:rsidRPr="00B823AF">
        <w:rPr>
          <w:rFonts w:cs="Times New Roman"/>
          <w:szCs w:val="20"/>
        </w:rPr>
        <w:t>Các phương pháp đã được công bố phải được trích dẫn nguồn và được mô tả nếu có sự điều chỉnh.</w:t>
      </w:r>
      <w:r w:rsidR="004E6C62" w:rsidRPr="00B823AF">
        <w:rPr>
          <w:rFonts w:cs="Times New Roman"/>
          <w:szCs w:val="20"/>
        </w:rPr>
        <w:t xml:space="preserve"> </w:t>
      </w:r>
    </w:p>
    <w:p w14:paraId="703D9A2B" w14:textId="49D49268" w:rsidR="000D27BA" w:rsidRPr="00B823AF" w:rsidRDefault="003E5B8D" w:rsidP="00A96862">
      <w:pPr>
        <w:pStyle w:val="Heading1"/>
        <w:rPr>
          <w:rFonts w:cs="Times New Roman"/>
          <w:szCs w:val="20"/>
        </w:rPr>
      </w:pPr>
      <w:r w:rsidRPr="00B823AF">
        <w:rPr>
          <w:rFonts w:cs="Times New Roman"/>
          <w:szCs w:val="20"/>
        </w:rPr>
        <w:br w:type="column"/>
      </w:r>
      <w:r w:rsidR="000D27BA" w:rsidRPr="00B823AF">
        <w:rPr>
          <w:rFonts w:cs="Times New Roman"/>
          <w:szCs w:val="20"/>
        </w:rPr>
        <w:lastRenderedPageBreak/>
        <w:t>KẾT QUẢ VÀ THẢO LUẬN</w:t>
      </w:r>
    </w:p>
    <w:p w14:paraId="3DE0654D" w14:textId="6A2B161F" w:rsidR="004E6C62" w:rsidRPr="00B823AF" w:rsidRDefault="00FC38D3" w:rsidP="00BD5F8E">
      <w:pPr>
        <w:pStyle w:val="Text"/>
        <w:rPr>
          <w:rFonts w:cs="Times New Roman"/>
          <w:szCs w:val="20"/>
        </w:rPr>
      </w:pPr>
      <w:r w:rsidRPr="00B823AF">
        <w:rPr>
          <w:rFonts w:cs="Times New Roman"/>
          <w:szCs w:val="20"/>
        </w:rPr>
        <w:t>N</w:t>
      </w:r>
      <w:r w:rsidR="000D27BA" w:rsidRPr="00B823AF">
        <w:rPr>
          <w:rFonts w:cs="Times New Roman"/>
          <w:szCs w:val="20"/>
        </w:rPr>
        <w:t>hững kết quả/phát hiện qua nghiên cứu</w:t>
      </w:r>
      <w:r w:rsidR="000E7328" w:rsidRPr="00B823AF">
        <w:rPr>
          <w:rFonts w:cs="Times New Roman"/>
          <w:szCs w:val="20"/>
        </w:rPr>
        <w:t xml:space="preserve"> được trình bày trong phần này</w:t>
      </w:r>
      <w:r w:rsidR="000D27BA" w:rsidRPr="00B823AF">
        <w:rPr>
          <w:rFonts w:cs="Times New Roman"/>
          <w:szCs w:val="20"/>
        </w:rPr>
        <w:t>,</w:t>
      </w:r>
      <w:r w:rsidR="000E7328" w:rsidRPr="00B823AF">
        <w:rPr>
          <w:rFonts w:cs="Times New Roman"/>
          <w:szCs w:val="20"/>
        </w:rPr>
        <w:t xml:space="preserve"> </w:t>
      </w:r>
      <w:r w:rsidR="008D5F6E" w:rsidRPr="00B823AF">
        <w:rPr>
          <w:rFonts w:cs="Times New Roman"/>
          <w:szCs w:val="20"/>
        </w:rPr>
        <w:t>để</w:t>
      </w:r>
      <w:r w:rsidR="000D27BA" w:rsidRPr="00B823AF">
        <w:rPr>
          <w:rFonts w:cs="Times New Roman"/>
          <w:szCs w:val="20"/>
        </w:rPr>
        <w:t xml:space="preserve"> trả lời được </w:t>
      </w:r>
      <w:r w:rsidR="000E7328" w:rsidRPr="00B823AF">
        <w:rPr>
          <w:rFonts w:cs="Times New Roman"/>
          <w:szCs w:val="20"/>
        </w:rPr>
        <w:t xml:space="preserve">các </w:t>
      </w:r>
      <w:r w:rsidR="000D27BA" w:rsidRPr="00B823AF">
        <w:rPr>
          <w:rFonts w:cs="Times New Roman"/>
          <w:szCs w:val="20"/>
        </w:rPr>
        <w:t>câu hỏi nghiên cứ</w:t>
      </w:r>
      <w:r w:rsidR="00F87107" w:rsidRPr="00B823AF">
        <w:rPr>
          <w:rFonts w:cs="Times New Roman"/>
          <w:szCs w:val="20"/>
        </w:rPr>
        <w:t>u</w:t>
      </w:r>
      <w:r w:rsidR="000E7328" w:rsidRPr="00B823AF">
        <w:rPr>
          <w:rFonts w:cs="Times New Roman"/>
          <w:szCs w:val="20"/>
        </w:rPr>
        <w:t>;</w:t>
      </w:r>
      <w:r w:rsidR="00F87107" w:rsidRPr="00B823AF">
        <w:rPr>
          <w:rFonts w:cs="Times New Roman"/>
          <w:szCs w:val="20"/>
        </w:rPr>
        <w:t xml:space="preserve"> </w:t>
      </w:r>
      <w:r w:rsidR="000E7328" w:rsidRPr="00B823AF">
        <w:rPr>
          <w:rFonts w:cs="Times New Roman"/>
          <w:szCs w:val="20"/>
        </w:rPr>
        <w:t>n</w:t>
      </w:r>
      <w:r w:rsidR="000D27BA" w:rsidRPr="00B823AF">
        <w:rPr>
          <w:rFonts w:cs="Times New Roman"/>
          <w:szCs w:val="20"/>
        </w:rPr>
        <w:t>ên trình bày những kết quả quan trọng, đồng thời trình bày theo thứ tự hợ</w:t>
      </w:r>
      <w:r w:rsidR="00F87107" w:rsidRPr="00B823AF">
        <w:rPr>
          <w:rFonts w:cs="Times New Roman"/>
          <w:szCs w:val="20"/>
        </w:rPr>
        <w:t>p lý</w:t>
      </w:r>
      <w:r w:rsidR="000E7328" w:rsidRPr="00B823AF">
        <w:rPr>
          <w:rFonts w:cs="Times New Roman"/>
          <w:szCs w:val="20"/>
        </w:rPr>
        <w:t>;</w:t>
      </w:r>
      <w:r w:rsidR="00F87107" w:rsidRPr="00B823AF">
        <w:rPr>
          <w:rFonts w:cs="Times New Roman"/>
          <w:szCs w:val="20"/>
        </w:rPr>
        <w:t xml:space="preserve"> </w:t>
      </w:r>
      <w:r w:rsidR="000E7328" w:rsidRPr="00B823AF">
        <w:rPr>
          <w:rFonts w:cs="Times New Roman"/>
          <w:szCs w:val="20"/>
        </w:rPr>
        <w:t>d</w:t>
      </w:r>
      <w:r w:rsidR="000D27BA" w:rsidRPr="00B823AF">
        <w:rPr>
          <w:rFonts w:cs="Times New Roman"/>
          <w:szCs w:val="20"/>
        </w:rPr>
        <w:t xml:space="preserve">iễn giải ngắn gọn, rõ ràng, mạch lạc, không đơn thuần lặp lại số liệu có trong bảng/hình, đặc biệt trung thực với kết </w:t>
      </w:r>
      <w:r w:rsidR="000D27BA" w:rsidRPr="00B823AF">
        <w:rPr>
          <w:rFonts w:cs="Times New Roman"/>
          <w:szCs w:val="20"/>
        </w:rPr>
        <w:t>quả</w:t>
      </w:r>
      <w:r w:rsidR="00F87107" w:rsidRPr="00B823AF">
        <w:rPr>
          <w:rFonts w:cs="Times New Roman"/>
          <w:szCs w:val="20"/>
        </w:rPr>
        <w:t xml:space="preserve">. </w:t>
      </w:r>
      <w:r w:rsidR="000E7328" w:rsidRPr="00B823AF">
        <w:rPr>
          <w:rFonts w:cs="Times New Roman"/>
          <w:szCs w:val="20"/>
        </w:rPr>
        <w:t>Các t</w:t>
      </w:r>
      <w:r w:rsidR="000D27BA" w:rsidRPr="00B823AF">
        <w:rPr>
          <w:rFonts w:cs="Times New Roman"/>
          <w:szCs w:val="20"/>
        </w:rPr>
        <w:t>hảo luận, giải thích, so sánh với kết quả của các nghiên cứu trướ</w:t>
      </w:r>
      <w:r w:rsidR="00F87107" w:rsidRPr="00B823AF">
        <w:rPr>
          <w:rFonts w:cs="Times New Roman"/>
          <w:szCs w:val="20"/>
        </w:rPr>
        <w:t>c</w:t>
      </w:r>
      <w:r w:rsidR="000E7328" w:rsidRPr="00B823AF">
        <w:rPr>
          <w:rFonts w:cs="Times New Roman"/>
          <w:szCs w:val="20"/>
        </w:rPr>
        <w:t xml:space="preserve"> cũng được trình bày</w:t>
      </w:r>
      <w:r w:rsidR="00F87107" w:rsidRPr="00B823AF">
        <w:rPr>
          <w:rFonts w:cs="Times New Roman"/>
          <w:szCs w:val="20"/>
        </w:rPr>
        <w:t xml:space="preserve">. </w:t>
      </w:r>
      <w:r w:rsidR="000E7328" w:rsidRPr="00B823AF">
        <w:rPr>
          <w:rFonts w:cs="Times New Roman"/>
          <w:szCs w:val="20"/>
        </w:rPr>
        <w:t>N</w:t>
      </w:r>
      <w:r w:rsidR="000D27BA" w:rsidRPr="00B823AF">
        <w:rPr>
          <w:rFonts w:cs="Times New Roman"/>
          <w:szCs w:val="20"/>
        </w:rPr>
        <w:t>hững hạn chế của nghiên cứu</w:t>
      </w:r>
      <w:r w:rsidR="000E7328" w:rsidRPr="00B823AF">
        <w:rPr>
          <w:rFonts w:cs="Times New Roman"/>
          <w:szCs w:val="20"/>
        </w:rPr>
        <w:t xml:space="preserve"> được nêu ra nếu có</w:t>
      </w:r>
      <w:r w:rsidR="000D27BA" w:rsidRPr="00B823AF">
        <w:rPr>
          <w:rFonts w:cs="Times New Roman"/>
          <w:szCs w:val="20"/>
        </w:rPr>
        <w:t>.</w:t>
      </w:r>
    </w:p>
    <w:p w14:paraId="1232535C" w14:textId="2D174564" w:rsidR="004E6C62" w:rsidRPr="00B823AF" w:rsidRDefault="00556DD9" w:rsidP="000A4786">
      <w:pPr>
        <w:pStyle w:val="Heading2"/>
        <w:ind w:left="709" w:hanging="425"/>
        <w:rPr>
          <w:rFonts w:eastAsia="Times New Roman"/>
          <w:szCs w:val="20"/>
        </w:rPr>
      </w:pPr>
      <w:r w:rsidRPr="00B823AF">
        <w:rPr>
          <w:rFonts w:eastAsia="Times New Roman"/>
          <w:szCs w:val="20"/>
        </w:rPr>
        <w:t>Cách viết các tiêu</w:t>
      </w:r>
      <w:r w:rsidR="004B3653" w:rsidRPr="00B823AF">
        <w:rPr>
          <w:rFonts w:eastAsia="Times New Roman"/>
          <w:szCs w:val="20"/>
        </w:rPr>
        <w:t xml:space="preserve"> </w:t>
      </w:r>
      <w:r w:rsidR="00D708BC" w:rsidRPr="00B823AF">
        <w:rPr>
          <w:rFonts w:eastAsia="Times New Roman"/>
          <w:szCs w:val="20"/>
        </w:rPr>
        <w:t>mục</w:t>
      </w:r>
      <w:r w:rsidR="000D27BA" w:rsidRPr="00B823AF">
        <w:rPr>
          <w:rFonts w:eastAsia="Times New Roman"/>
          <w:szCs w:val="20"/>
        </w:rPr>
        <w:t xml:space="preserve"> </w:t>
      </w:r>
      <w:r w:rsidR="004E6C62" w:rsidRPr="00B823AF">
        <w:rPr>
          <w:rFonts w:eastAsia="Times New Roman"/>
          <w:szCs w:val="20"/>
        </w:rPr>
        <w:t xml:space="preserve"> </w:t>
      </w:r>
    </w:p>
    <w:p w14:paraId="044E194D" w14:textId="0C81C1B6" w:rsidR="00CF7B56" w:rsidRPr="00B823AF" w:rsidRDefault="000E7328" w:rsidP="00CF7B56">
      <w:pPr>
        <w:pStyle w:val="Text"/>
        <w:rPr>
          <w:rFonts w:eastAsia="Times New Roman" w:cs="Times New Roman"/>
          <w:szCs w:val="20"/>
        </w:rPr>
      </w:pPr>
      <w:r w:rsidRPr="00B823AF">
        <w:rPr>
          <w:rFonts w:eastAsia="Times New Roman" w:cs="Times New Roman"/>
          <w:szCs w:val="20"/>
        </w:rPr>
        <w:t>Bài viết k</w:t>
      </w:r>
      <w:r w:rsidR="00D708BC" w:rsidRPr="00B823AF">
        <w:rPr>
          <w:rFonts w:eastAsia="Times New Roman" w:cs="Times New Roman"/>
          <w:szCs w:val="20"/>
        </w:rPr>
        <w:t xml:space="preserve">hông có quá bốn cấp tiêu mục. </w:t>
      </w:r>
      <w:r w:rsidR="00A27498" w:rsidRPr="00B823AF">
        <w:rPr>
          <w:rFonts w:eastAsia="Times New Roman" w:cs="Times New Roman"/>
          <w:szCs w:val="20"/>
        </w:rPr>
        <w:t xml:space="preserve">Cách viết các tiêu </w:t>
      </w:r>
      <w:r w:rsidR="00D708BC" w:rsidRPr="00B823AF">
        <w:rPr>
          <w:rFonts w:eastAsia="Times New Roman" w:cs="Times New Roman"/>
          <w:szCs w:val="20"/>
        </w:rPr>
        <w:t>mục</w:t>
      </w:r>
      <w:r w:rsidR="004B3653" w:rsidRPr="00B823AF">
        <w:rPr>
          <w:rFonts w:eastAsia="Times New Roman" w:cs="Times New Roman"/>
          <w:szCs w:val="20"/>
        </w:rPr>
        <w:t xml:space="preserve"> </w:t>
      </w:r>
      <w:r w:rsidR="00A27498" w:rsidRPr="00B823AF">
        <w:rPr>
          <w:rFonts w:eastAsia="Times New Roman" w:cs="Times New Roman"/>
          <w:szCs w:val="20"/>
        </w:rPr>
        <w:t>được trình bày trong Bảng 1.</w:t>
      </w:r>
    </w:p>
    <w:p w14:paraId="3C5C24A8" w14:textId="77777777" w:rsidR="00481523" w:rsidRPr="00B823AF" w:rsidRDefault="00481523" w:rsidP="00481523">
      <w:pPr>
        <w:pStyle w:val="Text"/>
        <w:ind w:firstLine="0"/>
        <w:rPr>
          <w:rFonts w:eastAsia="Times New Roman" w:cs="Times New Roman"/>
          <w:b/>
          <w:szCs w:val="20"/>
        </w:rPr>
        <w:sectPr w:rsidR="00481523" w:rsidRPr="00B823AF" w:rsidSect="0036225B">
          <w:type w:val="continuous"/>
          <w:pgSz w:w="10773" w:h="15309" w:code="150"/>
          <w:pgMar w:top="1418" w:right="1021" w:bottom="1418" w:left="1021" w:header="851" w:footer="851" w:gutter="0"/>
          <w:cols w:num="2" w:space="454"/>
          <w:docGrid w:linePitch="360"/>
        </w:sectPr>
      </w:pPr>
    </w:p>
    <w:p w14:paraId="3A4182F5" w14:textId="49CC4411" w:rsidR="00481523" w:rsidRPr="00B823AF" w:rsidRDefault="00481523" w:rsidP="00481523">
      <w:pPr>
        <w:pStyle w:val="Text"/>
        <w:ind w:firstLine="0"/>
        <w:rPr>
          <w:rFonts w:eastAsia="Times New Roman" w:cs="Times New Roman"/>
          <w:b/>
          <w:szCs w:val="20"/>
        </w:rPr>
      </w:pPr>
      <w:r w:rsidRPr="00B823AF">
        <w:rPr>
          <w:rFonts w:eastAsia="Times New Roman" w:cs="Times New Roman"/>
          <w:b/>
          <w:szCs w:val="20"/>
        </w:rPr>
        <w:t>Bảng 1. Cách viết các mục và tiểu mục</w:t>
      </w:r>
    </w:p>
    <w:tbl>
      <w:tblPr>
        <w:tblStyle w:val="table"/>
        <w:tblW w:w="5000" w:type="pct"/>
        <w:tblLook w:val="04A0" w:firstRow="1" w:lastRow="0" w:firstColumn="1" w:lastColumn="0" w:noHBand="0" w:noVBand="1"/>
      </w:tblPr>
      <w:tblGrid>
        <w:gridCol w:w="1530"/>
        <w:gridCol w:w="3150"/>
        <w:gridCol w:w="4051"/>
      </w:tblGrid>
      <w:tr w:rsidR="0000388C" w:rsidRPr="00B823AF" w14:paraId="5E873341" w14:textId="77777777" w:rsidTr="007103CE">
        <w:trPr>
          <w:cnfStyle w:val="100000000000" w:firstRow="1" w:lastRow="0" w:firstColumn="0" w:lastColumn="0" w:oddVBand="0" w:evenVBand="0" w:oddHBand="0" w:evenHBand="0" w:firstRowFirstColumn="0" w:firstRowLastColumn="0" w:lastRowFirstColumn="0" w:lastRowLastColumn="0"/>
          <w:trHeight w:val="60"/>
        </w:trPr>
        <w:tc>
          <w:tcPr>
            <w:tcW w:w="876" w:type="pct"/>
            <w:hideMark/>
          </w:tcPr>
          <w:p w14:paraId="7E49CB70" w14:textId="5D5C683E" w:rsidR="00481523" w:rsidRPr="00B823AF" w:rsidRDefault="00481523" w:rsidP="00481523">
            <w:pPr>
              <w:pStyle w:val="bang"/>
              <w:spacing w:line="256" w:lineRule="auto"/>
              <w:rPr>
                <w:b/>
                <w:szCs w:val="20"/>
                <w:lang w:val="de-DE"/>
              </w:rPr>
            </w:pPr>
            <w:r w:rsidRPr="00B823AF">
              <w:rPr>
                <w:b/>
                <w:szCs w:val="20"/>
                <w:lang w:val="de-DE"/>
              </w:rPr>
              <w:t>Cấp tiêu mục</w:t>
            </w:r>
          </w:p>
        </w:tc>
        <w:tc>
          <w:tcPr>
            <w:tcW w:w="1804" w:type="pct"/>
            <w:hideMark/>
          </w:tcPr>
          <w:p w14:paraId="700E911A" w14:textId="77777777" w:rsidR="00481523" w:rsidRPr="00B823AF" w:rsidRDefault="00481523" w:rsidP="00481523">
            <w:pPr>
              <w:pStyle w:val="bang"/>
              <w:spacing w:line="256" w:lineRule="auto"/>
              <w:rPr>
                <w:b/>
                <w:szCs w:val="20"/>
                <w:vertAlign w:val="subscript"/>
                <w:lang w:val="de-DE"/>
              </w:rPr>
            </w:pPr>
            <w:r w:rsidRPr="00B823AF">
              <w:rPr>
                <w:b/>
                <w:szCs w:val="20"/>
                <w:lang w:val="de-DE"/>
              </w:rPr>
              <w:t>Cách thức trình bày</w:t>
            </w:r>
          </w:p>
        </w:tc>
        <w:tc>
          <w:tcPr>
            <w:tcW w:w="2320" w:type="pct"/>
            <w:hideMark/>
          </w:tcPr>
          <w:p w14:paraId="79E197BD" w14:textId="77777777" w:rsidR="00481523" w:rsidRPr="00B823AF" w:rsidRDefault="00481523" w:rsidP="00481523">
            <w:pPr>
              <w:pStyle w:val="bang"/>
              <w:spacing w:line="256" w:lineRule="auto"/>
              <w:rPr>
                <w:b/>
                <w:szCs w:val="20"/>
                <w:lang w:val="de-DE"/>
              </w:rPr>
            </w:pPr>
            <w:r w:rsidRPr="00B823AF">
              <w:rPr>
                <w:b/>
                <w:szCs w:val="20"/>
                <w:lang w:val="de-DE"/>
              </w:rPr>
              <w:t>Ví dụ</w:t>
            </w:r>
          </w:p>
        </w:tc>
      </w:tr>
      <w:tr w:rsidR="0000388C" w:rsidRPr="00B823AF" w14:paraId="72CD8DE4" w14:textId="77777777" w:rsidTr="007103CE">
        <w:trPr>
          <w:trHeight w:val="80"/>
        </w:trPr>
        <w:tc>
          <w:tcPr>
            <w:tcW w:w="876" w:type="pct"/>
            <w:hideMark/>
          </w:tcPr>
          <w:p w14:paraId="03C63FB9" w14:textId="77777777" w:rsidR="00481523" w:rsidRPr="00B823AF" w:rsidRDefault="00481523">
            <w:pPr>
              <w:pStyle w:val="bang"/>
              <w:spacing w:line="256" w:lineRule="auto"/>
              <w:jc w:val="left"/>
              <w:rPr>
                <w:szCs w:val="20"/>
                <w:lang w:val="de-DE"/>
              </w:rPr>
            </w:pPr>
            <w:r w:rsidRPr="00B823AF">
              <w:rPr>
                <w:szCs w:val="20"/>
                <w:lang w:val="de-DE"/>
              </w:rPr>
              <w:t>Tiêu mục cấp 1</w:t>
            </w:r>
          </w:p>
        </w:tc>
        <w:tc>
          <w:tcPr>
            <w:tcW w:w="1804" w:type="pct"/>
            <w:hideMark/>
          </w:tcPr>
          <w:p w14:paraId="67876064" w14:textId="77777777" w:rsidR="00481523" w:rsidRPr="00B823AF" w:rsidRDefault="00481523">
            <w:pPr>
              <w:pStyle w:val="bang"/>
              <w:spacing w:line="256" w:lineRule="auto"/>
              <w:jc w:val="left"/>
              <w:rPr>
                <w:b/>
                <w:szCs w:val="20"/>
                <w:lang w:val="de-DE"/>
              </w:rPr>
            </w:pPr>
            <w:r w:rsidRPr="00B823AF">
              <w:rPr>
                <w:b/>
                <w:szCs w:val="20"/>
                <w:lang w:val="de-DE"/>
              </w:rPr>
              <w:t>1. VIẾT HOA, IN ĐẬM</w:t>
            </w:r>
          </w:p>
        </w:tc>
        <w:tc>
          <w:tcPr>
            <w:tcW w:w="2320" w:type="pct"/>
            <w:hideMark/>
          </w:tcPr>
          <w:p w14:paraId="4F89C168" w14:textId="77777777" w:rsidR="00481523" w:rsidRPr="00B823AF" w:rsidRDefault="00481523">
            <w:pPr>
              <w:pStyle w:val="bang"/>
              <w:spacing w:line="256" w:lineRule="auto"/>
              <w:jc w:val="left"/>
              <w:rPr>
                <w:b/>
                <w:szCs w:val="20"/>
                <w:lang w:val="de-DE"/>
              </w:rPr>
            </w:pPr>
            <w:r w:rsidRPr="00B823AF">
              <w:rPr>
                <w:b/>
                <w:szCs w:val="20"/>
                <w:lang w:val="de-DE"/>
              </w:rPr>
              <w:t>1. GIỚI THIỆU</w:t>
            </w:r>
          </w:p>
        </w:tc>
      </w:tr>
      <w:tr w:rsidR="0000388C" w:rsidRPr="00B823AF" w14:paraId="380CCCAC" w14:textId="77777777" w:rsidTr="007103CE">
        <w:trPr>
          <w:trHeight w:val="80"/>
        </w:trPr>
        <w:tc>
          <w:tcPr>
            <w:tcW w:w="876" w:type="pct"/>
            <w:hideMark/>
          </w:tcPr>
          <w:p w14:paraId="52C95F3C" w14:textId="77777777" w:rsidR="00481523" w:rsidRPr="00B823AF" w:rsidRDefault="00481523">
            <w:pPr>
              <w:pStyle w:val="bang"/>
              <w:spacing w:line="256" w:lineRule="auto"/>
              <w:jc w:val="left"/>
              <w:rPr>
                <w:szCs w:val="20"/>
                <w:lang w:val="de-DE"/>
              </w:rPr>
            </w:pPr>
            <w:r w:rsidRPr="00B823AF">
              <w:rPr>
                <w:szCs w:val="20"/>
                <w:lang w:val="de-DE"/>
              </w:rPr>
              <w:t>Tiêu mục cấp 2</w:t>
            </w:r>
          </w:p>
        </w:tc>
        <w:tc>
          <w:tcPr>
            <w:tcW w:w="1804" w:type="pct"/>
            <w:hideMark/>
          </w:tcPr>
          <w:p w14:paraId="125760EF" w14:textId="77777777" w:rsidR="00481523" w:rsidRPr="00B823AF" w:rsidRDefault="00481523">
            <w:pPr>
              <w:pStyle w:val="bang"/>
              <w:spacing w:line="256" w:lineRule="auto"/>
              <w:jc w:val="left"/>
              <w:rPr>
                <w:b/>
                <w:szCs w:val="20"/>
                <w:lang w:val="de-DE"/>
              </w:rPr>
            </w:pPr>
            <w:r w:rsidRPr="00B823AF">
              <w:rPr>
                <w:b/>
                <w:szCs w:val="20"/>
                <w:lang w:val="de-DE"/>
              </w:rPr>
              <w:t>1.1. Viết hoa chữ cái đầu, in đậm</w:t>
            </w:r>
          </w:p>
        </w:tc>
        <w:tc>
          <w:tcPr>
            <w:tcW w:w="2320" w:type="pct"/>
            <w:hideMark/>
          </w:tcPr>
          <w:p w14:paraId="3D2E6606" w14:textId="77777777" w:rsidR="00481523" w:rsidRPr="00B823AF" w:rsidRDefault="00481523">
            <w:pPr>
              <w:pStyle w:val="bang"/>
              <w:spacing w:line="256" w:lineRule="auto"/>
              <w:jc w:val="left"/>
              <w:rPr>
                <w:b/>
                <w:szCs w:val="20"/>
                <w:lang w:val="de-DE"/>
              </w:rPr>
            </w:pPr>
            <w:r w:rsidRPr="00B823AF">
              <w:rPr>
                <w:b/>
                <w:szCs w:val="20"/>
                <w:lang w:val="de-DE"/>
              </w:rPr>
              <w:t>2.1. Phân lập và định danh sơ bộ các dòng nấm men</w:t>
            </w:r>
          </w:p>
        </w:tc>
      </w:tr>
      <w:tr w:rsidR="0000388C" w:rsidRPr="00B823AF" w14:paraId="4D7D5F23" w14:textId="77777777" w:rsidTr="007103CE">
        <w:trPr>
          <w:trHeight w:val="80"/>
        </w:trPr>
        <w:tc>
          <w:tcPr>
            <w:tcW w:w="876" w:type="pct"/>
            <w:hideMark/>
          </w:tcPr>
          <w:p w14:paraId="5E14A9D1" w14:textId="77777777" w:rsidR="00481523" w:rsidRPr="00B823AF" w:rsidRDefault="00481523">
            <w:pPr>
              <w:pStyle w:val="bang"/>
              <w:spacing w:line="256" w:lineRule="auto"/>
              <w:jc w:val="left"/>
              <w:rPr>
                <w:szCs w:val="20"/>
                <w:lang w:val="de-DE"/>
              </w:rPr>
            </w:pPr>
            <w:r w:rsidRPr="00B823AF">
              <w:rPr>
                <w:szCs w:val="20"/>
                <w:lang w:val="de-DE"/>
              </w:rPr>
              <w:t>Tiêu mục cấp 3</w:t>
            </w:r>
          </w:p>
        </w:tc>
        <w:tc>
          <w:tcPr>
            <w:tcW w:w="1804" w:type="pct"/>
            <w:hideMark/>
          </w:tcPr>
          <w:p w14:paraId="59C38DC4" w14:textId="77777777" w:rsidR="00481523" w:rsidRPr="00B823AF" w:rsidRDefault="00481523">
            <w:pPr>
              <w:pStyle w:val="bang"/>
              <w:spacing w:line="256" w:lineRule="auto"/>
              <w:jc w:val="left"/>
              <w:rPr>
                <w:i/>
                <w:szCs w:val="20"/>
                <w:lang w:val="de-DE"/>
              </w:rPr>
            </w:pPr>
            <w:r w:rsidRPr="00B823AF">
              <w:rPr>
                <w:i/>
                <w:szCs w:val="20"/>
                <w:lang w:val="de-DE"/>
              </w:rPr>
              <w:t>1.1.1. Viết hoa chữ cái đầu, in nghiêng</w:t>
            </w:r>
          </w:p>
        </w:tc>
        <w:tc>
          <w:tcPr>
            <w:tcW w:w="2320" w:type="pct"/>
            <w:hideMark/>
          </w:tcPr>
          <w:p w14:paraId="3E22860C" w14:textId="77777777" w:rsidR="00481523" w:rsidRPr="00B823AF" w:rsidRDefault="00481523">
            <w:pPr>
              <w:pStyle w:val="bang"/>
              <w:spacing w:line="256" w:lineRule="auto"/>
              <w:jc w:val="left"/>
              <w:rPr>
                <w:i/>
                <w:szCs w:val="20"/>
                <w:lang w:val="de-DE"/>
              </w:rPr>
            </w:pPr>
            <w:r w:rsidRPr="00B823AF">
              <w:rPr>
                <w:i/>
                <w:szCs w:val="20"/>
                <w:lang w:val="de-DE"/>
              </w:rPr>
              <w:t>3.1.1. Đặc điểm hình thái của nấm men phân lập</w:t>
            </w:r>
          </w:p>
        </w:tc>
      </w:tr>
      <w:tr w:rsidR="0000388C" w:rsidRPr="00B823AF" w14:paraId="00216536" w14:textId="77777777" w:rsidTr="007103CE">
        <w:trPr>
          <w:trHeight w:val="80"/>
        </w:trPr>
        <w:tc>
          <w:tcPr>
            <w:tcW w:w="876" w:type="pct"/>
            <w:hideMark/>
          </w:tcPr>
          <w:p w14:paraId="5DB7A751" w14:textId="77777777" w:rsidR="00481523" w:rsidRPr="00B823AF" w:rsidRDefault="00481523">
            <w:pPr>
              <w:pStyle w:val="bang"/>
              <w:spacing w:line="256" w:lineRule="auto"/>
              <w:jc w:val="left"/>
              <w:rPr>
                <w:szCs w:val="20"/>
                <w:lang w:val="de-DE"/>
              </w:rPr>
            </w:pPr>
            <w:r w:rsidRPr="00B823AF">
              <w:rPr>
                <w:szCs w:val="20"/>
                <w:lang w:val="de-DE"/>
              </w:rPr>
              <w:t>Tiêu mục cấp 4</w:t>
            </w:r>
          </w:p>
        </w:tc>
        <w:tc>
          <w:tcPr>
            <w:tcW w:w="1804" w:type="pct"/>
            <w:hideMark/>
          </w:tcPr>
          <w:p w14:paraId="699AB3F4" w14:textId="77777777" w:rsidR="00481523" w:rsidRPr="00B823AF" w:rsidRDefault="00481523">
            <w:pPr>
              <w:pStyle w:val="bang"/>
              <w:spacing w:line="256" w:lineRule="auto"/>
              <w:jc w:val="left"/>
              <w:rPr>
                <w:i/>
                <w:szCs w:val="20"/>
                <w:lang w:val="de-DE"/>
              </w:rPr>
            </w:pPr>
            <w:r w:rsidRPr="00B823AF">
              <w:rPr>
                <w:i/>
                <w:szCs w:val="20"/>
                <w:lang w:val="de-DE"/>
              </w:rPr>
              <w:t>Không đánh số, in nghiêng</w:t>
            </w:r>
          </w:p>
        </w:tc>
        <w:tc>
          <w:tcPr>
            <w:tcW w:w="2320" w:type="pct"/>
            <w:hideMark/>
          </w:tcPr>
          <w:p w14:paraId="6EF67633" w14:textId="77777777" w:rsidR="00481523" w:rsidRPr="00B823AF" w:rsidRDefault="00481523">
            <w:pPr>
              <w:pStyle w:val="bang"/>
              <w:spacing w:line="256" w:lineRule="auto"/>
              <w:jc w:val="left"/>
              <w:rPr>
                <w:i/>
                <w:szCs w:val="20"/>
                <w:lang w:val="de-DE"/>
              </w:rPr>
            </w:pPr>
            <w:r w:rsidRPr="00B823AF">
              <w:rPr>
                <w:i/>
                <w:szCs w:val="20"/>
                <w:lang w:val="de-DE"/>
              </w:rPr>
              <w:t>Ảnh hưởng của các nguồn nitrogen</w:t>
            </w:r>
          </w:p>
        </w:tc>
      </w:tr>
    </w:tbl>
    <w:p w14:paraId="6164AA7D" w14:textId="77777777" w:rsidR="00481523" w:rsidRPr="00B823AF" w:rsidRDefault="00481523" w:rsidP="00481523">
      <w:pPr>
        <w:rPr>
          <w:rFonts w:cs="Times New Roman"/>
          <w:sz w:val="20"/>
          <w:szCs w:val="20"/>
        </w:rPr>
        <w:sectPr w:rsidR="00481523" w:rsidRPr="00B823AF" w:rsidSect="00481523">
          <w:type w:val="continuous"/>
          <w:pgSz w:w="10773" w:h="15309" w:code="150"/>
          <w:pgMar w:top="1418" w:right="1021" w:bottom="1418" w:left="1021" w:header="851" w:footer="851" w:gutter="0"/>
          <w:cols w:space="454"/>
          <w:docGrid w:linePitch="360"/>
        </w:sectPr>
      </w:pPr>
    </w:p>
    <w:p w14:paraId="596EC08B" w14:textId="35F70AC3" w:rsidR="0054367D" w:rsidRPr="00B823AF" w:rsidRDefault="0054367D" w:rsidP="000A4786">
      <w:pPr>
        <w:pStyle w:val="Heading2"/>
        <w:ind w:left="709" w:hanging="425"/>
        <w:rPr>
          <w:rFonts w:eastAsia="Times New Roman"/>
          <w:szCs w:val="20"/>
        </w:rPr>
      </w:pPr>
      <w:r w:rsidRPr="00B823AF">
        <w:rPr>
          <w:rFonts w:eastAsia="Times New Roman"/>
          <w:szCs w:val="20"/>
        </w:rPr>
        <w:t>Bảng</w:t>
      </w:r>
      <w:r w:rsidR="004C4F14" w:rsidRPr="00B823AF">
        <w:rPr>
          <w:rFonts w:eastAsia="Times New Roman"/>
          <w:szCs w:val="20"/>
        </w:rPr>
        <w:t xml:space="preserve"> và hình</w:t>
      </w:r>
    </w:p>
    <w:p w14:paraId="7C94485E" w14:textId="7D45431E" w:rsidR="003115A6" w:rsidRPr="00B823AF" w:rsidRDefault="003115A6" w:rsidP="003115A6">
      <w:pPr>
        <w:pStyle w:val="Heading3"/>
        <w:rPr>
          <w:szCs w:val="20"/>
        </w:rPr>
      </w:pPr>
      <w:r w:rsidRPr="00B823AF">
        <w:rPr>
          <w:szCs w:val="20"/>
        </w:rPr>
        <w:t>Bảng</w:t>
      </w:r>
    </w:p>
    <w:p w14:paraId="3758ECC3" w14:textId="143FE668" w:rsidR="004C4F14" w:rsidRPr="00B823AF" w:rsidRDefault="004C4F14" w:rsidP="0036507B">
      <w:pPr>
        <w:pStyle w:val="TableTitle"/>
        <w:ind w:left="0" w:firstLine="0"/>
        <w:jc w:val="left"/>
        <w:rPr>
          <w:rFonts w:cs="Times New Roman"/>
          <w:szCs w:val="20"/>
          <w:lang w:val="de-DE"/>
        </w:rPr>
      </w:pPr>
      <w:r w:rsidRPr="00B823AF">
        <w:rPr>
          <w:rFonts w:cs="Times New Roman"/>
          <w:szCs w:val="20"/>
        </w:rPr>
        <w:t xml:space="preserve">Bảng </w:t>
      </w:r>
      <w:r w:rsidR="002F6AB9" w:rsidRPr="00B823AF">
        <w:rPr>
          <w:rFonts w:cs="Times New Roman"/>
          <w:szCs w:val="20"/>
        </w:rPr>
        <w:t>2</w:t>
      </w:r>
      <w:r w:rsidRPr="00B823AF">
        <w:rPr>
          <w:rFonts w:cs="Times New Roman"/>
          <w:szCs w:val="20"/>
        </w:rPr>
        <w:t>. T</w:t>
      </w:r>
      <w:r w:rsidR="00113AD4" w:rsidRPr="00B823AF">
        <w:rPr>
          <w:rFonts w:cs="Times New Roman"/>
          <w:szCs w:val="20"/>
        </w:rPr>
        <w:t>iêu đề của</w:t>
      </w:r>
      <w:r w:rsidRPr="00B823AF">
        <w:rPr>
          <w:rFonts w:cs="Times New Roman"/>
          <w:szCs w:val="20"/>
        </w:rPr>
        <w:t xml:space="preserve"> bảng nằm trên bảng</w:t>
      </w:r>
      <w:r w:rsidR="001E7CE9" w:rsidRPr="00B823AF">
        <w:rPr>
          <w:rFonts w:cs="Times New Roman"/>
          <w:szCs w:val="20"/>
        </w:rPr>
        <w:t xml:space="preserve">, </w:t>
      </w:r>
      <w:r w:rsidR="00DF7D4C" w:rsidRPr="00B823AF">
        <w:rPr>
          <w:rFonts w:cs="Times New Roman"/>
          <w:szCs w:val="20"/>
        </w:rPr>
        <w:t xml:space="preserve">in đậm, </w:t>
      </w:r>
      <w:r w:rsidR="001E7CE9" w:rsidRPr="00B823AF">
        <w:rPr>
          <w:rFonts w:cs="Times New Roman"/>
          <w:szCs w:val="20"/>
        </w:rPr>
        <w:t>canh trái</w:t>
      </w:r>
    </w:p>
    <w:tbl>
      <w:tblPr>
        <w:tblW w:w="5000" w:type="pct"/>
        <w:jc w:val="center"/>
        <w:tblBorders>
          <w:top w:val="single" w:sz="8" w:space="0" w:color="auto"/>
          <w:bottom w:val="single" w:sz="8" w:space="0" w:color="auto"/>
        </w:tblBorders>
        <w:tblCellMar>
          <w:left w:w="14" w:type="dxa"/>
          <w:right w:w="14" w:type="dxa"/>
        </w:tblCellMar>
        <w:tblLook w:val="04A0" w:firstRow="1" w:lastRow="0" w:firstColumn="1" w:lastColumn="0" w:noHBand="0" w:noVBand="1"/>
      </w:tblPr>
      <w:tblGrid>
        <w:gridCol w:w="2165"/>
        <w:gridCol w:w="621"/>
        <w:gridCol w:w="1304"/>
        <w:gridCol w:w="48"/>
      </w:tblGrid>
      <w:tr w:rsidR="0000388C" w:rsidRPr="00B823AF" w14:paraId="54D9E85C" w14:textId="77777777" w:rsidTr="00B05841">
        <w:trPr>
          <w:trHeight w:val="60"/>
          <w:tblHeader/>
          <w:jc w:val="center"/>
        </w:trPr>
        <w:tc>
          <w:tcPr>
            <w:tcW w:w="2616" w:type="pct"/>
            <w:tcBorders>
              <w:top w:val="single" w:sz="8" w:space="0" w:color="auto"/>
              <w:bottom w:val="single" w:sz="8" w:space="0" w:color="auto"/>
            </w:tcBorders>
            <w:shd w:val="clear" w:color="auto" w:fill="auto"/>
            <w:vAlign w:val="center"/>
          </w:tcPr>
          <w:p w14:paraId="697FD20C" w14:textId="53943E7A" w:rsidR="004C4F14" w:rsidRPr="00B823AF" w:rsidRDefault="004C4F14" w:rsidP="002F6AB9">
            <w:pPr>
              <w:pStyle w:val="bang"/>
              <w:jc w:val="left"/>
              <w:rPr>
                <w:b/>
                <w:sz w:val="20"/>
                <w:szCs w:val="20"/>
                <w:lang w:val="de-DE"/>
              </w:rPr>
            </w:pPr>
            <w:r w:rsidRPr="00B823AF">
              <w:rPr>
                <w:b/>
                <w:sz w:val="20"/>
                <w:szCs w:val="20"/>
                <w:lang w:val="de-DE"/>
              </w:rPr>
              <w:t>Mẫu</w:t>
            </w:r>
            <w:r w:rsidR="00D55D71" w:rsidRPr="00B823AF">
              <w:rPr>
                <w:b/>
                <w:sz w:val="20"/>
                <w:szCs w:val="20"/>
                <w:lang w:val="de-DE"/>
              </w:rPr>
              <w:t xml:space="preserve"> </w:t>
            </w:r>
          </w:p>
        </w:tc>
        <w:tc>
          <w:tcPr>
            <w:tcW w:w="750" w:type="pct"/>
            <w:tcBorders>
              <w:top w:val="single" w:sz="8" w:space="0" w:color="auto"/>
              <w:bottom w:val="single" w:sz="8" w:space="0" w:color="auto"/>
            </w:tcBorders>
            <w:shd w:val="clear" w:color="auto" w:fill="auto"/>
            <w:vAlign w:val="center"/>
          </w:tcPr>
          <w:p w14:paraId="67AA1510" w14:textId="77777777" w:rsidR="004C4F14" w:rsidRPr="00B823AF" w:rsidRDefault="004C4F14" w:rsidP="000C6192">
            <w:pPr>
              <w:pStyle w:val="bang"/>
              <w:jc w:val="right"/>
              <w:rPr>
                <w:b/>
                <w:sz w:val="20"/>
                <w:szCs w:val="20"/>
                <w:vertAlign w:val="subscript"/>
                <w:lang w:val="de-DE"/>
              </w:rPr>
            </w:pPr>
            <w:r w:rsidRPr="00B823AF">
              <w:rPr>
                <w:b/>
                <w:sz w:val="20"/>
                <w:szCs w:val="20"/>
                <w:lang w:val="de-DE"/>
              </w:rPr>
              <w:t>Fe</w:t>
            </w:r>
            <w:r w:rsidRPr="00B823AF">
              <w:rPr>
                <w:b/>
                <w:sz w:val="20"/>
                <w:szCs w:val="20"/>
                <w:vertAlign w:val="subscript"/>
                <w:lang w:val="de-DE"/>
              </w:rPr>
              <w:t>3</w:t>
            </w:r>
            <w:r w:rsidRPr="00B823AF">
              <w:rPr>
                <w:b/>
                <w:sz w:val="20"/>
                <w:szCs w:val="20"/>
                <w:lang w:val="de-DE"/>
              </w:rPr>
              <w:t>O</w:t>
            </w:r>
            <w:r w:rsidRPr="00B823AF">
              <w:rPr>
                <w:b/>
                <w:sz w:val="20"/>
                <w:szCs w:val="20"/>
                <w:vertAlign w:val="subscript"/>
                <w:lang w:val="de-DE"/>
              </w:rPr>
              <w:t>4</w:t>
            </w:r>
          </w:p>
        </w:tc>
        <w:tc>
          <w:tcPr>
            <w:tcW w:w="1576" w:type="pct"/>
            <w:tcBorders>
              <w:top w:val="single" w:sz="8" w:space="0" w:color="auto"/>
              <w:bottom w:val="single" w:sz="8" w:space="0" w:color="auto"/>
            </w:tcBorders>
            <w:shd w:val="clear" w:color="auto" w:fill="auto"/>
            <w:vAlign w:val="center"/>
          </w:tcPr>
          <w:p w14:paraId="02F6E693" w14:textId="77777777" w:rsidR="004C4F14" w:rsidRPr="00B823AF" w:rsidRDefault="004C4F14" w:rsidP="000C6192">
            <w:pPr>
              <w:pStyle w:val="bang"/>
              <w:jc w:val="right"/>
              <w:rPr>
                <w:b/>
                <w:sz w:val="20"/>
                <w:szCs w:val="20"/>
                <w:lang w:val="de-DE"/>
              </w:rPr>
            </w:pPr>
            <w:r w:rsidRPr="00B823AF">
              <w:rPr>
                <w:b/>
                <w:sz w:val="20"/>
                <w:szCs w:val="20"/>
                <w:lang w:val="de-DE"/>
              </w:rPr>
              <w:t>Fe</w:t>
            </w:r>
            <w:r w:rsidRPr="00B823AF">
              <w:rPr>
                <w:b/>
                <w:sz w:val="20"/>
                <w:szCs w:val="20"/>
                <w:vertAlign w:val="subscript"/>
                <w:lang w:val="de-DE"/>
              </w:rPr>
              <w:t>3</w:t>
            </w:r>
            <w:r w:rsidRPr="00B823AF">
              <w:rPr>
                <w:b/>
                <w:sz w:val="20"/>
                <w:szCs w:val="20"/>
                <w:lang w:val="de-DE"/>
              </w:rPr>
              <w:t>O</w:t>
            </w:r>
            <w:r w:rsidRPr="00B823AF">
              <w:rPr>
                <w:b/>
                <w:sz w:val="20"/>
                <w:szCs w:val="20"/>
                <w:vertAlign w:val="subscript"/>
                <w:lang w:val="de-DE"/>
              </w:rPr>
              <w:t>4</w:t>
            </w:r>
            <w:r w:rsidRPr="00B823AF">
              <w:rPr>
                <w:b/>
                <w:sz w:val="20"/>
                <w:szCs w:val="20"/>
                <w:lang w:val="de-DE"/>
              </w:rPr>
              <w:t>@SiO</w:t>
            </w:r>
            <w:r w:rsidRPr="00B823AF">
              <w:rPr>
                <w:b/>
                <w:sz w:val="20"/>
                <w:szCs w:val="20"/>
                <w:vertAlign w:val="subscript"/>
                <w:lang w:val="de-DE"/>
              </w:rPr>
              <w:t>2</w:t>
            </w:r>
          </w:p>
        </w:tc>
        <w:tc>
          <w:tcPr>
            <w:tcW w:w="58" w:type="pct"/>
            <w:tcBorders>
              <w:top w:val="single" w:sz="8" w:space="0" w:color="auto"/>
            </w:tcBorders>
            <w:shd w:val="clear" w:color="auto" w:fill="auto"/>
            <w:vAlign w:val="center"/>
          </w:tcPr>
          <w:p w14:paraId="54F84E1F" w14:textId="77777777" w:rsidR="004C4F14" w:rsidRPr="00B823AF" w:rsidRDefault="004C4F14" w:rsidP="008621E9">
            <w:pPr>
              <w:pStyle w:val="bang"/>
              <w:jc w:val="center"/>
              <w:rPr>
                <w:b/>
                <w:sz w:val="20"/>
                <w:szCs w:val="20"/>
                <w:lang w:val="de-DE"/>
              </w:rPr>
            </w:pPr>
          </w:p>
        </w:tc>
      </w:tr>
      <w:tr w:rsidR="0000388C" w:rsidRPr="00B823AF" w14:paraId="76BCC74F" w14:textId="77777777" w:rsidTr="00B05841">
        <w:trPr>
          <w:trHeight w:val="80"/>
          <w:tblHeader/>
          <w:jc w:val="center"/>
        </w:trPr>
        <w:tc>
          <w:tcPr>
            <w:tcW w:w="2616" w:type="pct"/>
            <w:tcBorders>
              <w:top w:val="single" w:sz="8" w:space="0" w:color="auto"/>
              <w:bottom w:val="nil"/>
            </w:tcBorders>
            <w:shd w:val="clear" w:color="auto" w:fill="auto"/>
            <w:vAlign w:val="center"/>
          </w:tcPr>
          <w:p w14:paraId="46B3EDE2" w14:textId="77777777" w:rsidR="004C4F14" w:rsidRPr="00B823AF" w:rsidRDefault="004C4F14" w:rsidP="008621E9">
            <w:pPr>
              <w:pStyle w:val="bang"/>
              <w:jc w:val="left"/>
              <w:rPr>
                <w:sz w:val="20"/>
                <w:szCs w:val="20"/>
                <w:lang w:val="de-DE"/>
              </w:rPr>
            </w:pPr>
            <w:r w:rsidRPr="00B823AF">
              <w:rPr>
                <w:sz w:val="20"/>
                <w:szCs w:val="20"/>
                <w:lang w:val="de-DE"/>
              </w:rPr>
              <w:t>Độ từ hóa Ms (emu/g)</w:t>
            </w:r>
          </w:p>
        </w:tc>
        <w:tc>
          <w:tcPr>
            <w:tcW w:w="750" w:type="pct"/>
            <w:tcBorders>
              <w:top w:val="single" w:sz="8" w:space="0" w:color="auto"/>
              <w:bottom w:val="nil"/>
            </w:tcBorders>
            <w:shd w:val="clear" w:color="auto" w:fill="auto"/>
            <w:vAlign w:val="center"/>
          </w:tcPr>
          <w:p w14:paraId="7FB9D67B" w14:textId="77777777" w:rsidR="004C4F14" w:rsidRPr="00B823AF" w:rsidRDefault="004C4F14" w:rsidP="008621E9">
            <w:pPr>
              <w:pStyle w:val="bang"/>
              <w:jc w:val="right"/>
              <w:rPr>
                <w:sz w:val="20"/>
                <w:szCs w:val="20"/>
                <w:lang w:val="de-DE"/>
              </w:rPr>
            </w:pPr>
            <w:r w:rsidRPr="00B823AF">
              <w:rPr>
                <w:sz w:val="20"/>
                <w:szCs w:val="20"/>
                <w:lang w:val="de-DE"/>
              </w:rPr>
              <w:t>90,54</w:t>
            </w:r>
          </w:p>
        </w:tc>
        <w:tc>
          <w:tcPr>
            <w:tcW w:w="1576" w:type="pct"/>
            <w:tcBorders>
              <w:top w:val="single" w:sz="8" w:space="0" w:color="auto"/>
              <w:bottom w:val="nil"/>
            </w:tcBorders>
            <w:shd w:val="clear" w:color="auto" w:fill="auto"/>
            <w:vAlign w:val="center"/>
          </w:tcPr>
          <w:p w14:paraId="176635A8" w14:textId="77777777" w:rsidR="004C4F14" w:rsidRPr="00B823AF" w:rsidRDefault="004C4F14" w:rsidP="008621E9">
            <w:pPr>
              <w:pStyle w:val="bang"/>
              <w:jc w:val="right"/>
              <w:rPr>
                <w:sz w:val="20"/>
                <w:szCs w:val="20"/>
                <w:lang w:val="de-DE"/>
              </w:rPr>
            </w:pPr>
            <w:r w:rsidRPr="00B823AF">
              <w:rPr>
                <w:sz w:val="20"/>
                <w:szCs w:val="20"/>
                <w:lang w:val="de-DE"/>
              </w:rPr>
              <w:t>68,42</w:t>
            </w:r>
          </w:p>
        </w:tc>
        <w:tc>
          <w:tcPr>
            <w:tcW w:w="58" w:type="pct"/>
            <w:shd w:val="clear" w:color="auto" w:fill="auto"/>
            <w:vAlign w:val="center"/>
          </w:tcPr>
          <w:p w14:paraId="47252301" w14:textId="77777777" w:rsidR="004C4F14" w:rsidRPr="00B823AF" w:rsidRDefault="004C4F14" w:rsidP="008621E9">
            <w:pPr>
              <w:pStyle w:val="bang"/>
              <w:jc w:val="center"/>
              <w:rPr>
                <w:sz w:val="20"/>
                <w:szCs w:val="20"/>
                <w:lang w:val="de-DE"/>
              </w:rPr>
            </w:pPr>
          </w:p>
        </w:tc>
      </w:tr>
      <w:tr w:rsidR="0000388C" w:rsidRPr="00B823AF" w14:paraId="6B22413B" w14:textId="77777777" w:rsidTr="00B05841">
        <w:trPr>
          <w:trHeight w:val="80"/>
          <w:tblHeader/>
          <w:jc w:val="center"/>
        </w:trPr>
        <w:tc>
          <w:tcPr>
            <w:tcW w:w="2616" w:type="pct"/>
            <w:tcBorders>
              <w:top w:val="nil"/>
              <w:bottom w:val="nil"/>
            </w:tcBorders>
            <w:shd w:val="clear" w:color="auto" w:fill="auto"/>
            <w:vAlign w:val="center"/>
          </w:tcPr>
          <w:p w14:paraId="43371BC2" w14:textId="77777777" w:rsidR="004C4F14" w:rsidRPr="00B823AF" w:rsidRDefault="004C4F14" w:rsidP="008621E9">
            <w:pPr>
              <w:pStyle w:val="bang"/>
              <w:jc w:val="left"/>
              <w:rPr>
                <w:sz w:val="20"/>
                <w:szCs w:val="20"/>
                <w:lang w:val="de-DE"/>
              </w:rPr>
            </w:pPr>
            <w:r w:rsidRPr="00B823AF">
              <w:rPr>
                <w:sz w:val="20"/>
                <w:szCs w:val="20"/>
                <w:lang w:val="de-DE"/>
              </w:rPr>
              <w:t>Lực kháng từ Hc (Oe)</w:t>
            </w:r>
          </w:p>
        </w:tc>
        <w:tc>
          <w:tcPr>
            <w:tcW w:w="750" w:type="pct"/>
            <w:tcBorders>
              <w:top w:val="nil"/>
              <w:bottom w:val="nil"/>
            </w:tcBorders>
            <w:shd w:val="clear" w:color="auto" w:fill="auto"/>
            <w:vAlign w:val="center"/>
          </w:tcPr>
          <w:p w14:paraId="3430B745" w14:textId="77777777" w:rsidR="004C4F14" w:rsidRPr="00B823AF" w:rsidRDefault="004C4F14" w:rsidP="008621E9">
            <w:pPr>
              <w:pStyle w:val="bang"/>
              <w:jc w:val="right"/>
              <w:rPr>
                <w:sz w:val="20"/>
                <w:szCs w:val="20"/>
                <w:lang w:val="de-DE"/>
              </w:rPr>
            </w:pPr>
            <w:r w:rsidRPr="00B823AF">
              <w:rPr>
                <w:sz w:val="20"/>
                <w:szCs w:val="20"/>
                <w:lang w:val="de-DE"/>
              </w:rPr>
              <w:t>47,91</w:t>
            </w:r>
          </w:p>
        </w:tc>
        <w:tc>
          <w:tcPr>
            <w:tcW w:w="1576" w:type="pct"/>
            <w:tcBorders>
              <w:top w:val="nil"/>
              <w:bottom w:val="nil"/>
            </w:tcBorders>
            <w:shd w:val="clear" w:color="auto" w:fill="auto"/>
            <w:vAlign w:val="center"/>
          </w:tcPr>
          <w:p w14:paraId="4BF3AB15" w14:textId="77777777" w:rsidR="004C4F14" w:rsidRPr="00B823AF" w:rsidRDefault="004C4F14" w:rsidP="008621E9">
            <w:pPr>
              <w:pStyle w:val="bang"/>
              <w:jc w:val="right"/>
              <w:rPr>
                <w:sz w:val="20"/>
                <w:szCs w:val="20"/>
                <w:lang w:val="de-DE"/>
              </w:rPr>
            </w:pPr>
            <w:r w:rsidRPr="00B823AF">
              <w:rPr>
                <w:sz w:val="20"/>
                <w:szCs w:val="20"/>
                <w:lang w:val="de-DE"/>
              </w:rPr>
              <w:t>11,61</w:t>
            </w:r>
          </w:p>
        </w:tc>
        <w:tc>
          <w:tcPr>
            <w:tcW w:w="58" w:type="pct"/>
            <w:shd w:val="clear" w:color="auto" w:fill="auto"/>
            <w:vAlign w:val="center"/>
          </w:tcPr>
          <w:p w14:paraId="5DF71660" w14:textId="77777777" w:rsidR="004C4F14" w:rsidRPr="00B823AF" w:rsidRDefault="004C4F14" w:rsidP="008621E9">
            <w:pPr>
              <w:pStyle w:val="bang"/>
              <w:jc w:val="center"/>
              <w:rPr>
                <w:sz w:val="20"/>
                <w:szCs w:val="20"/>
                <w:lang w:val="de-DE"/>
              </w:rPr>
            </w:pPr>
          </w:p>
        </w:tc>
      </w:tr>
      <w:tr w:rsidR="0000388C" w:rsidRPr="00B823AF" w14:paraId="2C99C17D" w14:textId="77777777" w:rsidTr="00B05841">
        <w:trPr>
          <w:trHeight w:val="80"/>
          <w:tblHeader/>
          <w:jc w:val="center"/>
        </w:trPr>
        <w:tc>
          <w:tcPr>
            <w:tcW w:w="2616" w:type="pct"/>
            <w:tcBorders>
              <w:top w:val="nil"/>
              <w:bottom w:val="single" w:sz="4" w:space="0" w:color="auto"/>
            </w:tcBorders>
            <w:shd w:val="clear" w:color="auto" w:fill="auto"/>
            <w:vAlign w:val="center"/>
          </w:tcPr>
          <w:p w14:paraId="1C2D64E7" w14:textId="77777777" w:rsidR="004C4F14" w:rsidRPr="00B823AF" w:rsidRDefault="004C4F14" w:rsidP="008621E9">
            <w:pPr>
              <w:pStyle w:val="bang"/>
              <w:jc w:val="left"/>
              <w:rPr>
                <w:sz w:val="20"/>
                <w:szCs w:val="20"/>
                <w:lang w:val="de-DE"/>
              </w:rPr>
            </w:pPr>
            <w:r w:rsidRPr="00B823AF">
              <w:rPr>
                <w:sz w:val="20"/>
                <w:szCs w:val="20"/>
                <w:lang w:val="de-DE"/>
              </w:rPr>
              <w:t>Độ từ dư Mr (emu/g)</w:t>
            </w:r>
          </w:p>
        </w:tc>
        <w:tc>
          <w:tcPr>
            <w:tcW w:w="750" w:type="pct"/>
            <w:tcBorders>
              <w:top w:val="nil"/>
              <w:bottom w:val="single" w:sz="4" w:space="0" w:color="auto"/>
            </w:tcBorders>
            <w:shd w:val="clear" w:color="auto" w:fill="auto"/>
            <w:vAlign w:val="center"/>
          </w:tcPr>
          <w:p w14:paraId="1484BE1F" w14:textId="77777777" w:rsidR="004C4F14" w:rsidRPr="00B823AF" w:rsidRDefault="004C4F14" w:rsidP="008621E9">
            <w:pPr>
              <w:pStyle w:val="bang"/>
              <w:jc w:val="right"/>
              <w:rPr>
                <w:sz w:val="20"/>
                <w:szCs w:val="20"/>
                <w:lang w:val="de-DE"/>
              </w:rPr>
            </w:pPr>
            <w:r w:rsidRPr="00B823AF">
              <w:rPr>
                <w:sz w:val="20"/>
                <w:szCs w:val="20"/>
                <w:lang w:val="de-DE"/>
              </w:rPr>
              <w:t>9,099</w:t>
            </w:r>
          </w:p>
        </w:tc>
        <w:tc>
          <w:tcPr>
            <w:tcW w:w="1576" w:type="pct"/>
            <w:tcBorders>
              <w:top w:val="nil"/>
              <w:bottom w:val="single" w:sz="4" w:space="0" w:color="auto"/>
            </w:tcBorders>
            <w:shd w:val="clear" w:color="auto" w:fill="auto"/>
            <w:vAlign w:val="center"/>
          </w:tcPr>
          <w:p w14:paraId="437E7AB0" w14:textId="77777777" w:rsidR="004C4F14" w:rsidRPr="00B823AF" w:rsidRDefault="004C4F14" w:rsidP="008621E9">
            <w:pPr>
              <w:pStyle w:val="bang"/>
              <w:jc w:val="right"/>
              <w:rPr>
                <w:sz w:val="20"/>
                <w:szCs w:val="20"/>
                <w:lang w:val="de-DE"/>
              </w:rPr>
            </w:pPr>
            <w:r w:rsidRPr="00B823AF">
              <w:rPr>
                <w:sz w:val="20"/>
                <w:szCs w:val="20"/>
                <w:lang w:val="de-DE"/>
              </w:rPr>
              <w:t>2,279</w:t>
            </w:r>
          </w:p>
        </w:tc>
        <w:tc>
          <w:tcPr>
            <w:tcW w:w="58" w:type="pct"/>
            <w:tcBorders>
              <w:bottom w:val="single" w:sz="4" w:space="0" w:color="auto"/>
            </w:tcBorders>
            <w:shd w:val="clear" w:color="auto" w:fill="auto"/>
            <w:vAlign w:val="center"/>
          </w:tcPr>
          <w:p w14:paraId="66357A17" w14:textId="77777777" w:rsidR="004C4F14" w:rsidRPr="00B823AF" w:rsidRDefault="004C4F14" w:rsidP="008621E9">
            <w:pPr>
              <w:pStyle w:val="bang"/>
              <w:jc w:val="center"/>
              <w:rPr>
                <w:sz w:val="20"/>
                <w:szCs w:val="20"/>
                <w:lang w:val="de-DE"/>
              </w:rPr>
            </w:pPr>
          </w:p>
        </w:tc>
      </w:tr>
    </w:tbl>
    <w:p w14:paraId="46123B35" w14:textId="508266B6" w:rsidR="004E6C62" w:rsidRPr="00B823AF" w:rsidRDefault="00BF2717" w:rsidP="00E93C3B">
      <w:pPr>
        <w:pStyle w:val="Note"/>
        <w:rPr>
          <w:rFonts w:cs="Times New Roman"/>
          <w:sz w:val="20"/>
          <w:szCs w:val="20"/>
        </w:rPr>
      </w:pPr>
      <w:r w:rsidRPr="00B823AF">
        <w:rPr>
          <w:rFonts w:cs="Times New Roman"/>
          <w:sz w:val="20"/>
          <w:szCs w:val="20"/>
        </w:rPr>
        <w:t>Ghi chú</w:t>
      </w:r>
      <w:r w:rsidR="00F85841" w:rsidRPr="00B823AF">
        <w:rPr>
          <w:rFonts w:cs="Times New Roman"/>
          <w:sz w:val="20"/>
          <w:szCs w:val="20"/>
        </w:rPr>
        <w:t xml:space="preserve">: </w:t>
      </w:r>
      <w:r w:rsidRPr="00B823AF">
        <w:rPr>
          <w:rFonts w:cs="Times New Roman"/>
          <w:sz w:val="20"/>
          <w:szCs w:val="20"/>
        </w:rPr>
        <w:t>size chữ 9</w:t>
      </w:r>
      <w:r w:rsidR="00953BDD" w:rsidRPr="00B823AF">
        <w:rPr>
          <w:rFonts w:cs="Times New Roman"/>
          <w:sz w:val="20"/>
          <w:szCs w:val="20"/>
        </w:rPr>
        <w:t xml:space="preserve"> pt</w:t>
      </w:r>
      <w:r w:rsidR="00F85841" w:rsidRPr="00B823AF">
        <w:rPr>
          <w:rFonts w:cs="Times New Roman"/>
          <w:sz w:val="20"/>
          <w:szCs w:val="20"/>
        </w:rPr>
        <w:t>,</w:t>
      </w:r>
      <w:r w:rsidR="00D863A1" w:rsidRPr="00B823AF">
        <w:rPr>
          <w:rFonts w:cs="Times New Roman"/>
          <w:sz w:val="20"/>
          <w:szCs w:val="20"/>
        </w:rPr>
        <w:t xml:space="preserve"> in nghiêng</w:t>
      </w:r>
    </w:p>
    <w:p w14:paraId="0998E492" w14:textId="46EAED4A" w:rsidR="00E93C3B" w:rsidRPr="00B823AF" w:rsidRDefault="000E7328" w:rsidP="00E93C3B">
      <w:pPr>
        <w:pStyle w:val="Text"/>
        <w:rPr>
          <w:rFonts w:eastAsia="Times New Roman" w:cs="Times New Roman"/>
          <w:szCs w:val="20"/>
        </w:rPr>
      </w:pPr>
      <w:r w:rsidRPr="00B823AF">
        <w:rPr>
          <w:rFonts w:eastAsia="Times New Roman" w:cs="Times New Roman"/>
          <w:szCs w:val="20"/>
        </w:rPr>
        <w:t xml:space="preserve">Bảng phải </w:t>
      </w:r>
      <w:r w:rsidR="006B66C6" w:rsidRPr="00B823AF">
        <w:rPr>
          <w:rFonts w:eastAsia="Times New Roman" w:cs="Times New Roman"/>
          <w:szCs w:val="20"/>
        </w:rPr>
        <w:t xml:space="preserve">được </w:t>
      </w:r>
      <w:r w:rsidRPr="00B823AF">
        <w:rPr>
          <w:rFonts w:eastAsia="Times New Roman" w:cs="Times New Roman"/>
          <w:szCs w:val="20"/>
        </w:rPr>
        <w:t>t</w:t>
      </w:r>
      <w:r w:rsidR="00E93C3B" w:rsidRPr="00B823AF">
        <w:rPr>
          <w:rFonts w:eastAsia="Times New Roman" w:cs="Times New Roman"/>
          <w:szCs w:val="20"/>
        </w:rPr>
        <w:t>rình bày rõ và dễ đọc; có không quá 7 cột số liệu</w:t>
      </w:r>
      <w:r w:rsidRPr="00B823AF">
        <w:rPr>
          <w:rFonts w:eastAsia="Times New Roman" w:cs="Times New Roman"/>
          <w:szCs w:val="20"/>
        </w:rPr>
        <w:t xml:space="preserve"> và</w:t>
      </w:r>
      <w:r w:rsidR="00E93C3B" w:rsidRPr="00B823AF">
        <w:rPr>
          <w:rFonts w:eastAsia="Times New Roman" w:cs="Times New Roman"/>
          <w:szCs w:val="20"/>
        </w:rPr>
        <w:t xml:space="preserve"> được đánh số theo số thứ tự, ví dụ: Bảng 1, Bảng 2,... Tiêu đề của bảng nằm phía </w:t>
      </w:r>
      <w:r w:rsidR="00E93C3B" w:rsidRPr="00B823AF">
        <w:rPr>
          <w:rFonts w:eastAsia="Times New Roman" w:cs="Times New Roman"/>
          <w:szCs w:val="20"/>
        </w:rPr>
        <w:t xml:space="preserve">trên bảng, canh trái, in đậm, viết hoa chữ cái </w:t>
      </w:r>
      <w:r w:rsidR="00D1668C" w:rsidRPr="00B823AF">
        <w:rPr>
          <w:rFonts w:eastAsia="Times New Roman" w:cs="Times New Roman"/>
          <w:szCs w:val="20"/>
        </w:rPr>
        <w:t xml:space="preserve">đầu </w:t>
      </w:r>
      <w:r w:rsidR="00E93C3B" w:rsidRPr="00B823AF">
        <w:rPr>
          <w:rFonts w:eastAsia="Times New Roman" w:cs="Times New Roman"/>
          <w:szCs w:val="20"/>
        </w:rPr>
        <w:t xml:space="preserve">tiên, không có dấu chấm ở cuối tựa. </w:t>
      </w:r>
      <w:r w:rsidRPr="00B823AF">
        <w:rPr>
          <w:rFonts w:eastAsia="Times New Roman" w:cs="Times New Roman"/>
          <w:szCs w:val="20"/>
        </w:rPr>
        <w:t>N</w:t>
      </w:r>
      <w:r w:rsidR="00E93C3B" w:rsidRPr="00B823AF">
        <w:rPr>
          <w:rFonts w:eastAsia="Times New Roman" w:cs="Times New Roman"/>
          <w:szCs w:val="20"/>
        </w:rPr>
        <w:t>ếu sử dụng bảng từ tài liệu khác</w:t>
      </w:r>
      <w:r w:rsidRPr="00B823AF">
        <w:rPr>
          <w:rFonts w:eastAsia="Times New Roman" w:cs="Times New Roman"/>
          <w:szCs w:val="20"/>
        </w:rPr>
        <w:t xml:space="preserve"> thì phải trích dẫn nguồn</w:t>
      </w:r>
      <w:r w:rsidR="00E93C3B" w:rsidRPr="00B823AF">
        <w:rPr>
          <w:rFonts w:eastAsia="Times New Roman" w:cs="Times New Roman"/>
          <w:szCs w:val="20"/>
        </w:rPr>
        <w:t>. Nguồn trích dẫn được đặt dưới cùng của bảng, trong ngoặc đơn, in nghiêng.</w:t>
      </w:r>
    </w:p>
    <w:p w14:paraId="05DCBE07" w14:textId="6AE41D4F" w:rsidR="003115A6" w:rsidRPr="00B823AF" w:rsidRDefault="003115A6" w:rsidP="003115A6">
      <w:pPr>
        <w:pStyle w:val="Heading3"/>
        <w:rPr>
          <w:szCs w:val="20"/>
        </w:rPr>
      </w:pPr>
      <w:r w:rsidRPr="00B823AF">
        <w:rPr>
          <w:szCs w:val="20"/>
        </w:rPr>
        <w:t>Hình</w:t>
      </w:r>
    </w:p>
    <w:p w14:paraId="77DD74F4" w14:textId="74CD0B08" w:rsidR="003115A6" w:rsidRPr="00B823AF" w:rsidRDefault="006B66C6" w:rsidP="00113AD4">
      <w:pPr>
        <w:pStyle w:val="Text"/>
        <w:rPr>
          <w:rFonts w:cs="Times New Roman"/>
          <w:i/>
          <w:szCs w:val="20"/>
        </w:rPr>
      </w:pPr>
      <w:r w:rsidRPr="00B823AF">
        <w:rPr>
          <w:rFonts w:eastAsia="Times New Roman" w:cs="Times New Roman"/>
          <w:szCs w:val="20"/>
        </w:rPr>
        <w:t>Hình được</w:t>
      </w:r>
      <w:r w:rsidR="000E7328" w:rsidRPr="00B823AF">
        <w:rPr>
          <w:rFonts w:eastAsia="Times New Roman" w:cs="Times New Roman"/>
          <w:szCs w:val="20"/>
        </w:rPr>
        <w:t xml:space="preserve"> t</w:t>
      </w:r>
      <w:r w:rsidR="003115A6" w:rsidRPr="00B823AF">
        <w:rPr>
          <w:rFonts w:eastAsia="Times New Roman" w:cs="Times New Roman"/>
          <w:szCs w:val="20"/>
        </w:rPr>
        <w:t>rình bày rõ và dễ đọc</w:t>
      </w:r>
      <w:r w:rsidR="007A483C" w:rsidRPr="00B823AF">
        <w:rPr>
          <w:rFonts w:eastAsia="Times New Roman" w:cs="Times New Roman"/>
          <w:szCs w:val="20"/>
        </w:rPr>
        <w:t>. H</w:t>
      </w:r>
      <w:r w:rsidR="003115A6" w:rsidRPr="00B823AF">
        <w:rPr>
          <w:rFonts w:eastAsia="Times New Roman" w:cs="Times New Roman"/>
          <w:szCs w:val="20"/>
        </w:rPr>
        <w:t>ình được đánh số theo số thứ tự, ví dụ: Hình 1, Hình 2,… T</w:t>
      </w:r>
      <w:r w:rsidR="007A483C" w:rsidRPr="00B823AF">
        <w:rPr>
          <w:rFonts w:eastAsia="Times New Roman" w:cs="Times New Roman"/>
          <w:szCs w:val="20"/>
        </w:rPr>
        <w:t>iêu đề của</w:t>
      </w:r>
      <w:r w:rsidR="003115A6" w:rsidRPr="00B823AF">
        <w:rPr>
          <w:rFonts w:eastAsia="Times New Roman" w:cs="Times New Roman"/>
          <w:szCs w:val="20"/>
        </w:rPr>
        <w:t xml:space="preserve"> hình nằm phía dưới hình, canh giữa, in đậm, viết hoa chữ cái đầu t</w:t>
      </w:r>
      <w:r w:rsidR="007A483C" w:rsidRPr="00B823AF">
        <w:rPr>
          <w:rFonts w:eastAsia="Times New Roman" w:cs="Times New Roman"/>
          <w:szCs w:val="20"/>
        </w:rPr>
        <w:t>iên, không có dấu chấm ở cuối tiêu đề</w:t>
      </w:r>
      <w:r w:rsidR="003115A6" w:rsidRPr="00B823AF">
        <w:rPr>
          <w:rFonts w:eastAsia="Times New Roman" w:cs="Times New Roman"/>
          <w:szCs w:val="20"/>
        </w:rPr>
        <w:t xml:space="preserve">. </w:t>
      </w:r>
      <w:r w:rsidR="000E7328" w:rsidRPr="00B823AF">
        <w:rPr>
          <w:rFonts w:eastAsia="Times New Roman" w:cs="Times New Roman"/>
          <w:szCs w:val="20"/>
        </w:rPr>
        <w:t>N</w:t>
      </w:r>
      <w:r w:rsidR="007A483C" w:rsidRPr="00B823AF">
        <w:rPr>
          <w:rFonts w:eastAsia="Times New Roman" w:cs="Times New Roman"/>
          <w:szCs w:val="20"/>
        </w:rPr>
        <w:t xml:space="preserve">ếu </w:t>
      </w:r>
      <w:r w:rsidR="003115A6" w:rsidRPr="00B823AF">
        <w:rPr>
          <w:rFonts w:eastAsia="Times New Roman" w:cs="Times New Roman"/>
          <w:szCs w:val="20"/>
        </w:rPr>
        <w:t xml:space="preserve">hình </w:t>
      </w:r>
      <w:r w:rsidR="000E7328" w:rsidRPr="00B823AF">
        <w:rPr>
          <w:rFonts w:eastAsia="Times New Roman" w:cs="Times New Roman"/>
          <w:szCs w:val="20"/>
        </w:rPr>
        <w:t xml:space="preserve">được sử dụng </w:t>
      </w:r>
      <w:r w:rsidR="003115A6" w:rsidRPr="00B823AF">
        <w:rPr>
          <w:rFonts w:eastAsia="Times New Roman" w:cs="Times New Roman"/>
          <w:szCs w:val="20"/>
        </w:rPr>
        <w:t>từ tài liệu khác</w:t>
      </w:r>
      <w:r w:rsidR="000E7328" w:rsidRPr="00B823AF">
        <w:rPr>
          <w:rFonts w:eastAsia="Times New Roman" w:cs="Times New Roman"/>
          <w:szCs w:val="20"/>
        </w:rPr>
        <w:t xml:space="preserve"> thì phải trích dẫn nguồn</w:t>
      </w:r>
      <w:r w:rsidR="003115A6" w:rsidRPr="00B823AF">
        <w:rPr>
          <w:rFonts w:eastAsia="Times New Roman" w:cs="Times New Roman"/>
          <w:szCs w:val="20"/>
        </w:rPr>
        <w:t>. Nguồn trích dẫn được đặt dưới hình, trong ngoặc đơn, in nghiêng.</w:t>
      </w:r>
    </w:p>
    <w:p w14:paraId="38CC41CA" w14:textId="77777777" w:rsidR="00792BEB" w:rsidRPr="00B823AF" w:rsidRDefault="00792BEB" w:rsidP="004E6C62">
      <w:pPr>
        <w:pStyle w:val="FigureTitlte"/>
        <w:rPr>
          <w:szCs w:val="20"/>
        </w:rPr>
        <w:sectPr w:rsidR="00792BEB" w:rsidRPr="00B823AF" w:rsidSect="0036225B">
          <w:type w:val="continuous"/>
          <w:pgSz w:w="10773" w:h="15309" w:code="150"/>
          <w:pgMar w:top="1418" w:right="1021" w:bottom="1418" w:left="1021" w:header="851" w:footer="851" w:gutter="0"/>
          <w:cols w:num="2" w:space="454"/>
          <w:docGrid w:linePitch="360"/>
        </w:sectPr>
      </w:pPr>
    </w:p>
    <w:p w14:paraId="3DAB2AE5" w14:textId="33DE42E7" w:rsidR="002A0ECD" w:rsidRPr="00B823AF" w:rsidRDefault="00804E8B" w:rsidP="001B0089">
      <w:pPr>
        <w:pStyle w:val="FigureTitlte"/>
        <w:rPr>
          <w:szCs w:val="20"/>
        </w:rPr>
      </w:pPr>
      <w:r w:rsidRPr="00B823AF">
        <w:rPr>
          <w:noProof/>
          <w:szCs w:val="20"/>
        </w:rPr>
        <w:drawing>
          <wp:inline distT="0" distB="0" distL="0" distR="0" wp14:anchorId="70B962C5" wp14:editId="130F0B04">
            <wp:extent cx="4361815" cy="2352675"/>
            <wp:effectExtent l="0" t="0" r="635" b="9525"/>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1815" cy="2352675"/>
                    </a:xfrm>
                    <a:prstGeom prst="rect">
                      <a:avLst/>
                    </a:prstGeom>
                    <a:noFill/>
                  </pic:spPr>
                </pic:pic>
              </a:graphicData>
            </a:graphic>
          </wp:inline>
        </w:drawing>
      </w:r>
    </w:p>
    <w:p w14:paraId="69E75A80" w14:textId="44B76B66" w:rsidR="00953BDD" w:rsidRPr="00B823AF" w:rsidRDefault="004E6C62" w:rsidP="00953BDD">
      <w:pPr>
        <w:pStyle w:val="FigureTitlte"/>
        <w:rPr>
          <w:szCs w:val="20"/>
        </w:rPr>
      </w:pPr>
      <w:r w:rsidRPr="00B823AF">
        <w:rPr>
          <w:szCs w:val="20"/>
        </w:rPr>
        <w:t xml:space="preserve">Hình </w:t>
      </w:r>
      <w:r w:rsidR="002E3CC3" w:rsidRPr="00B823AF">
        <w:rPr>
          <w:szCs w:val="20"/>
        </w:rPr>
        <w:t>1</w:t>
      </w:r>
      <w:r w:rsidRPr="00B823AF">
        <w:rPr>
          <w:szCs w:val="20"/>
        </w:rPr>
        <w:t xml:space="preserve">. </w:t>
      </w:r>
      <w:r w:rsidR="001B0089" w:rsidRPr="00B823AF">
        <w:rPr>
          <w:szCs w:val="20"/>
        </w:rPr>
        <w:t>T</w:t>
      </w:r>
      <w:r w:rsidR="00113AD4" w:rsidRPr="00B823AF">
        <w:rPr>
          <w:szCs w:val="20"/>
        </w:rPr>
        <w:t>iêu đề của</w:t>
      </w:r>
      <w:r w:rsidR="001B0089" w:rsidRPr="00B823AF">
        <w:rPr>
          <w:szCs w:val="20"/>
        </w:rPr>
        <w:t xml:space="preserve"> hình n</w:t>
      </w:r>
      <w:r w:rsidR="00D1668C" w:rsidRPr="00B823AF">
        <w:rPr>
          <w:szCs w:val="20"/>
        </w:rPr>
        <w:t>ằ</w:t>
      </w:r>
      <w:r w:rsidR="001B0089" w:rsidRPr="00B823AF">
        <w:rPr>
          <w:szCs w:val="20"/>
        </w:rPr>
        <w:t>m dưới hình</w:t>
      </w:r>
      <w:r w:rsidR="001E7CE9" w:rsidRPr="00B823AF">
        <w:rPr>
          <w:szCs w:val="20"/>
        </w:rPr>
        <w:t>,</w:t>
      </w:r>
      <w:r w:rsidR="00DF7D4C" w:rsidRPr="00B823AF">
        <w:rPr>
          <w:szCs w:val="20"/>
        </w:rPr>
        <w:t xml:space="preserve"> in đậm,</w:t>
      </w:r>
      <w:r w:rsidR="001E7CE9" w:rsidRPr="00B823AF">
        <w:rPr>
          <w:szCs w:val="20"/>
        </w:rPr>
        <w:t xml:space="preserve"> canh giữa</w:t>
      </w:r>
    </w:p>
    <w:p w14:paraId="40EFA853" w14:textId="3982BC10" w:rsidR="00792BEB" w:rsidRPr="00B823AF" w:rsidRDefault="00EE41EE" w:rsidP="00953BDD">
      <w:pPr>
        <w:pStyle w:val="FigureTitlte"/>
        <w:rPr>
          <w:b w:val="0"/>
          <w:i/>
          <w:szCs w:val="20"/>
        </w:rPr>
        <w:sectPr w:rsidR="00792BEB" w:rsidRPr="00B823AF" w:rsidSect="00792BEB">
          <w:type w:val="continuous"/>
          <w:pgSz w:w="10773" w:h="15309" w:code="150"/>
          <w:pgMar w:top="1418" w:right="1021" w:bottom="1418" w:left="1021" w:header="851" w:footer="851" w:gutter="0"/>
          <w:cols w:space="454"/>
          <w:docGrid w:linePitch="360"/>
        </w:sectPr>
      </w:pPr>
      <w:r w:rsidRPr="00B823AF">
        <w:rPr>
          <w:szCs w:val="20"/>
        </w:rPr>
        <w:t xml:space="preserve"> </w:t>
      </w:r>
      <w:r w:rsidR="00953BDD" w:rsidRPr="00B823AF">
        <w:rPr>
          <w:b w:val="0"/>
          <w:i/>
          <w:szCs w:val="20"/>
        </w:rPr>
        <w:t>Ghi chú: size chữ 9 pt, in nghiêng</w:t>
      </w:r>
    </w:p>
    <w:p w14:paraId="5E0DA3B4" w14:textId="77777777" w:rsidR="00481523" w:rsidRPr="00B823AF" w:rsidRDefault="00481523" w:rsidP="000A4786">
      <w:pPr>
        <w:pStyle w:val="Heading2"/>
        <w:ind w:left="709" w:hanging="425"/>
        <w:rPr>
          <w:rFonts w:eastAsia="Times New Roman"/>
          <w:szCs w:val="20"/>
        </w:rPr>
      </w:pPr>
      <w:r w:rsidRPr="00B823AF">
        <w:rPr>
          <w:rFonts w:eastAsia="Times New Roman"/>
          <w:szCs w:val="20"/>
        </w:rPr>
        <w:br w:type="page"/>
      </w:r>
    </w:p>
    <w:p w14:paraId="6A192932" w14:textId="4AEF28E5" w:rsidR="004E6C62" w:rsidRPr="00B823AF" w:rsidRDefault="001B0089" w:rsidP="00AC34FF">
      <w:pPr>
        <w:pStyle w:val="Heading2"/>
        <w:numPr>
          <w:ilvl w:val="1"/>
          <w:numId w:val="48"/>
        </w:numPr>
        <w:ind w:left="720" w:hanging="436"/>
        <w:rPr>
          <w:rFonts w:eastAsia="Times New Roman"/>
          <w:szCs w:val="20"/>
        </w:rPr>
      </w:pPr>
      <w:r w:rsidRPr="00B823AF">
        <w:rPr>
          <w:rFonts w:eastAsia="Times New Roman"/>
          <w:szCs w:val="20"/>
        </w:rPr>
        <w:lastRenderedPageBreak/>
        <w:t xml:space="preserve">Đơn vị đo lường </w:t>
      </w:r>
    </w:p>
    <w:p w14:paraId="114BA456" w14:textId="2BA2E07A" w:rsidR="001B0089" w:rsidRPr="00B823AF" w:rsidRDefault="001B0089" w:rsidP="001B0089">
      <w:pPr>
        <w:pStyle w:val="Text"/>
        <w:rPr>
          <w:rFonts w:eastAsia="Times New Roman" w:cs="Times New Roman"/>
          <w:szCs w:val="20"/>
        </w:rPr>
      </w:pPr>
      <w:r w:rsidRPr="00B823AF">
        <w:rPr>
          <w:rFonts w:eastAsia="Times New Roman" w:cs="Times New Roman"/>
          <w:szCs w:val="20"/>
        </w:rPr>
        <w:t xml:space="preserve">Cách </w:t>
      </w:r>
      <w:r w:rsidR="007C5DC8" w:rsidRPr="00B823AF">
        <w:rPr>
          <w:rFonts w:eastAsia="Times New Roman" w:cs="Times New Roman"/>
          <w:szCs w:val="20"/>
        </w:rPr>
        <w:t>viết</w:t>
      </w:r>
      <w:r w:rsidRPr="00B823AF">
        <w:rPr>
          <w:rFonts w:eastAsia="Times New Roman" w:cs="Times New Roman"/>
          <w:szCs w:val="20"/>
        </w:rPr>
        <w:t xml:space="preserve"> đơn vị đo lường được hướng dẫn trong Bảng 2. </w:t>
      </w:r>
    </w:p>
    <w:p w14:paraId="3D1A0357" w14:textId="3B0495F9" w:rsidR="00AE5965" w:rsidRPr="00B823AF" w:rsidRDefault="00AE5965" w:rsidP="002F6AB9">
      <w:pPr>
        <w:pStyle w:val="Text"/>
        <w:ind w:firstLine="0"/>
        <w:rPr>
          <w:rFonts w:eastAsia="Times New Roman" w:cs="Times New Roman"/>
          <w:b/>
          <w:szCs w:val="20"/>
        </w:rPr>
      </w:pPr>
      <w:r w:rsidRPr="00B823AF">
        <w:rPr>
          <w:rFonts w:eastAsia="Times New Roman" w:cs="Times New Roman"/>
          <w:b/>
          <w:szCs w:val="20"/>
        </w:rPr>
        <w:t>Bảng 2. Cách viết đơn vị đo lường</w:t>
      </w:r>
    </w:p>
    <w:tbl>
      <w:tblPr>
        <w:tblStyle w:val="table"/>
        <w:tblW w:w="5000" w:type="pct"/>
        <w:tblLook w:val="04A0" w:firstRow="1" w:lastRow="0" w:firstColumn="1" w:lastColumn="0" w:noHBand="0" w:noVBand="1"/>
      </w:tblPr>
      <w:tblGrid>
        <w:gridCol w:w="1890"/>
        <w:gridCol w:w="2248"/>
      </w:tblGrid>
      <w:tr w:rsidR="0000388C" w:rsidRPr="00B823AF" w14:paraId="1E957079" w14:textId="77777777" w:rsidTr="00C52A9A">
        <w:trPr>
          <w:cnfStyle w:val="100000000000" w:firstRow="1" w:lastRow="0" w:firstColumn="0" w:lastColumn="0" w:oddVBand="0" w:evenVBand="0" w:oddHBand="0" w:evenHBand="0" w:firstRowFirstColumn="0" w:firstRowLastColumn="0" w:lastRowFirstColumn="0" w:lastRowLastColumn="0"/>
          <w:trHeight w:val="60"/>
        </w:trPr>
        <w:tc>
          <w:tcPr>
            <w:tcW w:w="2284" w:type="pct"/>
          </w:tcPr>
          <w:p w14:paraId="25801080" w14:textId="3790FD02" w:rsidR="00DF10E7" w:rsidRPr="00B823AF" w:rsidRDefault="00DF10E7" w:rsidP="00CC3FF5">
            <w:pPr>
              <w:pStyle w:val="bang"/>
              <w:jc w:val="left"/>
              <w:rPr>
                <w:b/>
                <w:szCs w:val="20"/>
                <w:lang w:val="de-DE"/>
              </w:rPr>
            </w:pPr>
            <w:r w:rsidRPr="00B823AF">
              <w:rPr>
                <w:b/>
                <w:szCs w:val="20"/>
                <w:lang w:val="de-DE"/>
              </w:rPr>
              <w:t>Đơn vị đo lường</w:t>
            </w:r>
          </w:p>
        </w:tc>
        <w:tc>
          <w:tcPr>
            <w:tcW w:w="2716" w:type="pct"/>
          </w:tcPr>
          <w:p w14:paraId="3D05C1DC" w14:textId="290F3536" w:rsidR="00DF10E7" w:rsidRPr="00B823AF" w:rsidRDefault="00DF10E7" w:rsidP="00CC3FF5">
            <w:pPr>
              <w:pStyle w:val="bang"/>
              <w:jc w:val="left"/>
              <w:rPr>
                <w:b/>
                <w:szCs w:val="20"/>
                <w:vertAlign w:val="subscript"/>
                <w:lang w:val="de-DE"/>
              </w:rPr>
            </w:pPr>
            <w:r w:rsidRPr="00B823AF">
              <w:rPr>
                <w:b/>
                <w:szCs w:val="20"/>
                <w:lang w:val="de-DE"/>
              </w:rPr>
              <w:t>Cách ghi</w:t>
            </w:r>
          </w:p>
        </w:tc>
      </w:tr>
      <w:tr w:rsidR="0000388C" w:rsidRPr="00B823AF" w14:paraId="6FA5CFA9" w14:textId="77777777" w:rsidTr="00C52A9A">
        <w:trPr>
          <w:trHeight w:val="80"/>
        </w:trPr>
        <w:tc>
          <w:tcPr>
            <w:tcW w:w="2284" w:type="pct"/>
          </w:tcPr>
          <w:p w14:paraId="66088C06" w14:textId="44825877" w:rsidR="00DF10E7" w:rsidRPr="00B823AF" w:rsidRDefault="00DF10E7" w:rsidP="008621E9">
            <w:pPr>
              <w:pStyle w:val="bang"/>
              <w:jc w:val="left"/>
              <w:rPr>
                <w:szCs w:val="20"/>
                <w:lang w:val="de-DE"/>
              </w:rPr>
            </w:pPr>
            <w:r w:rsidRPr="00B823AF">
              <w:rPr>
                <w:szCs w:val="20"/>
                <w:lang w:val="de-DE"/>
              </w:rPr>
              <w:t>Chiều dài, diện tích, thể tích</w:t>
            </w:r>
          </w:p>
        </w:tc>
        <w:tc>
          <w:tcPr>
            <w:tcW w:w="2716" w:type="pct"/>
          </w:tcPr>
          <w:p w14:paraId="70F0B99D" w14:textId="741110AF" w:rsidR="00DF10E7" w:rsidRPr="00B823AF" w:rsidRDefault="00DF10E7" w:rsidP="00BD5F8E">
            <w:pPr>
              <w:pStyle w:val="bang"/>
              <w:jc w:val="left"/>
              <w:rPr>
                <w:szCs w:val="20"/>
                <w:lang w:val="de-DE"/>
              </w:rPr>
            </w:pPr>
            <w:r w:rsidRPr="00B823AF">
              <w:rPr>
                <w:szCs w:val="20"/>
                <w:lang w:val="vi-VN"/>
              </w:rPr>
              <w:t>mm, cm, km, mm</w:t>
            </w:r>
            <w:r w:rsidRPr="00B823AF">
              <w:rPr>
                <w:szCs w:val="20"/>
                <w:vertAlign w:val="superscript"/>
                <w:lang w:val="vi-VN"/>
              </w:rPr>
              <w:t>2</w:t>
            </w:r>
            <w:r w:rsidRPr="00B823AF">
              <w:rPr>
                <w:szCs w:val="20"/>
                <w:lang w:val="vi-VN"/>
              </w:rPr>
              <w:t>, cm</w:t>
            </w:r>
            <w:r w:rsidRPr="00B823AF">
              <w:rPr>
                <w:szCs w:val="20"/>
                <w:vertAlign w:val="superscript"/>
                <w:lang w:val="vi-VN"/>
              </w:rPr>
              <w:t>2</w:t>
            </w:r>
            <w:r w:rsidRPr="00B823AF">
              <w:rPr>
                <w:szCs w:val="20"/>
                <w:lang w:val="vi-VN"/>
              </w:rPr>
              <w:t>, m</w:t>
            </w:r>
            <w:r w:rsidRPr="00B823AF">
              <w:rPr>
                <w:szCs w:val="20"/>
                <w:vertAlign w:val="superscript"/>
                <w:lang w:val="vi-VN"/>
              </w:rPr>
              <w:t>3</w:t>
            </w:r>
            <w:r w:rsidRPr="00B823AF">
              <w:rPr>
                <w:szCs w:val="20"/>
                <w:lang w:val="vi-VN"/>
              </w:rPr>
              <w:t>, µL, mL, L,…</w:t>
            </w:r>
          </w:p>
        </w:tc>
      </w:tr>
      <w:tr w:rsidR="0000388C" w:rsidRPr="00B823AF" w14:paraId="6775BE11" w14:textId="77777777" w:rsidTr="00C52A9A">
        <w:trPr>
          <w:trHeight w:val="80"/>
        </w:trPr>
        <w:tc>
          <w:tcPr>
            <w:tcW w:w="2284" w:type="pct"/>
          </w:tcPr>
          <w:p w14:paraId="471C6A6C" w14:textId="2B62E133" w:rsidR="00DF10E7" w:rsidRPr="00B823AF" w:rsidRDefault="00DF10E7" w:rsidP="008621E9">
            <w:pPr>
              <w:pStyle w:val="bang"/>
              <w:jc w:val="left"/>
              <w:rPr>
                <w:szCs w:val="20"/>
                <w:lang w:val="de-DE"/>
              </w:rPr>
            </w:pPr>
            <w:r w:rsidRPr="00B823AF">
              <w:rPr>
                <w:szCs w:val="20"/>
                <w:lang w:val="de-DE"/>
              </w:rPr>
              <w:t>Khối lượng</w:t>
            </w:r>
          </w:p>
        </w:tc>
        <w:tc>
          <w:tcPr>
            <w:tcW w:w="2716" w:type="pct"/>
          </w:tcPr>
          <w:p w14:paraId="282B9DF5" w14:textId="26AAA4A5" w:rsidR="00DF10E7" w:rsidRPr="00B823AF" w:rsidRDefault="00DF10E7" w:rsidP="00BD5F8E">
            <w:pPr>
              <w:pStyle w:val="bang"/>
              <w:jc w:val="left"/>
              <w:rPr>
                <w:szCs w:val="20"/>
                <w:lang w:val="de-DE"/>
              </w:rPr>
            </w:pPr>
            <w:r w:rsidRPr="00B823AF">
              <w:rPr>
                <w:szCs w:val="20"/>
                <w:lang w:val="vi-VN"/>
              </w:rPr>
              <w:t>g, kg, ng, µg, mg, kg, t, Da, kDa,…</w:t>
            </w:r>
          </w:p>
        </w:tc>
      </w:tr>
      <w:tr w:rsidR="0000388C" w:rsidRPr="00B823AF" w14:paraId="10D2786E" w14:textId="77777777" w:rsidTr="00C52A9A">
        <w:trPr>
          <w:trHeight w:val="80"/>
        </w:trPr>
        <w:tc>
          <w:tcPr>
            <w:tcW w:w="2284" w:type="pct"/>
          </w:tcPr>
          <w:p w14:paraId="2B097F33" w14:textId="297336ED" w:rsidR="00C97322" w:rsidRPr="00B823AF" w:rsidRDefault="00C97322" w:rsidP="00C97322">
            <w:pPr>
              <w:pStyle w:val="bang"/>
              <w:jc w:val="left"/>
              <w:rPr>
                <w:szCs w:val="20"/>
                <w:lang w:val="de-DE"/>
              </w:rPr>
            </w:pPr>
            <w:r w:rsidRPr="00B823AF">
              <w:rPr>
                <w:szCs w:val="20"/>
                <w:lang w:val="de-DE"/>
              </w:rPr>
              <w:t>Nồng độ</w:t>
            </w:r>
          </w:p>
        </w:tc>
        <w:tc>
          <w:tcPr>
            <w:tcW w:w="2716" w:type="pct"/>
          </w:tcPr>
          <w:p w14:paraId="26618605" w14:textId="440EE28A" w:rsidR="00C97322" w:rsidRPr="00B823AF" w:rsidRDefault="00C97322" w:rsidP="00941F86">
            <w:pPr>
              <w:pStyle w:val="bang"/>
              <w:jc w:val="left"/>
              <w:rPr>
                <w:szCs w:val="20"/>
                <w:lang w:val="de-DE"/>
              </w:rPr>
            </w:pPr>
            <w:r w:rsidRPr="00B823AF">
              <w:rPr>
                <w:szCs w:val="20"/>
                <w:lang w:val="vi-VN"/>
              </w:rPr>
              <w:t>nM, µM, mM, M, %, µg/L, mg/L, g/L,…</w:t>
            </w:r>
          </w:p>
        </w:tc>
      </w:tr>
    </w:tbl>
    <w:p w14:paraId="3D0645A6" w14:textId="775ECEAC" w:rsidR="001B0089" w:rsidRPr="00B823AF" w:rsidRDefault="00B760B0" w:rsidP="00E93C3B">
      <w:pPr>
        <w:pStyle w:val="Text"/>
        <w:spacing w:before="40" w:after="58"/>
        <w:rPr>
          <w:rFonts w:eastAsia="Times New Roman" w:cs="Times New Roman"/>
          <w:szCs w:val="20"/>
          <w:lang w:val="vi-VN"/>
        </w:rPr>
      </w:pPr>
      <w:r w:rsidRPr="00B823AF">
        <w:rPr>
          <w:rFonts w:eastAsia="Times New Roman" w:cs="Times New Roman"/>
          <w:szCs w:val="20"/>
        </w:rPr>
        <w:t>Đơn vị được viết</w:t>
      </w:r>
      <w:r w:rsidR="001B0089" w:rsidRPr="00B823AF">
        <w:rPr>
          <w:rFonts w:eastAsia="Times New Roman" w:cs="Times New Roman"/>
          <w:szCs w:val="20"/>
          <w:lang w:val="vi-VN"/>
        </w:rPr>
        <w:t> </w:t>
      </w:r>
      <w:r w:rsidR="001B0089" w:rsidRPr="00B823AF">
        <w:rPr>
          <w:rFonts w:eastAsia="Times New Roman" w:cs="Times New Roman"/>
          <w:szCs w:val="20"/>
        </w:rPr>
        <w:t>c</w:t>
      </w:r>
      <w:r w:rsidR="001B0089" w:rsidRPr="00B823AF">
        <w:rPr>
          <w:rFonts w:eastAsia="Times New Roman" w:cs="Times New Roman"/>
          <w:szCs w:val="20"/>
          <w:lang w:val="vi-VN"/>
        </w:rPr>
        <w:t>ách số một khoảng</w:t>
      </w:r>
      <w:r w:rsidR="001B0089" w:rsidRPr="00B823AF">
        <w:rPr>
          <w:rFonts w:eastAsia="Times New Roman" w:cs="Times New Roman"/>
          <w:szCs w:val="20"/>
        </w:rPr>
        <w:t> trắng</w:t>
      </w:r>
      <w:r w:rsidR="001B0089" w:rsidRPr="00B823AF">
        <w:rPr>
          <w:rFonts w:eastAsia="Times New Roman" w:cs="Times New Roman"/>
          <w:szCs w:val="20"/>
          <w:lang w:val="vi-VN"/>
        </w:rPr>
        <w:t> (ví dụ: 5 L, 5 kg, 5 ppm,…) trừ phần trăm và</w:t>
      </w:r>
      <w:r w:rsidR="001B0089" w:rsidRPr="00B823AF">
        <w:rPr>
          <w:rFonts w:eastAsia="Times New Roman" w:cs="Times New Roman"/>
          <w:szCs w:val="20"/>
        </w:rPr>
        <w:t> nhiệt độ </w:t>
      </w:r>
      <w:r w:rsidR="001B0089" w:rsidRPr="00B823AF">
        <w:rPr>
          <w:rFonts w:eastAsia="Times New Roman" w:cs="Times New Roman"/>
          <w:szCs w:val="20"/>
          <w:lang w:val="vi-VN"/>
        </w:rPr>
        <w:t>(ví dụ: 5%, 60</w:t>
      </w:r>
      <w:r w:rsidR="001B0089" w:rsidRPr="00B823AF">
        <w:rPr>
          <w:rFonts w:eastAsia="Times New Roman" w:cs="Times New Roman"/>
          <w:szCs w:val="20"/>
          <w:shd w:val="clear" w:color="auto" w:fill="FFFFFF"/>
          <w:lang w:val="vi-VN"/>
        </w:rPr>
        <w:t>°C</w:t>
      </w:r>
      <w:r w:rsidR="001B0089" w:rsidRPr="00B823AF">
        <w:rPr>
          <w:rFonts w:eastAsia="Times New Roman" w:cs="Times New Roman"/>
          <w:szCs w:val="20"/>
          <w:lang w:val="vi-VN"/>
        </w:rPr>
        <w:t>)</w:t>
      </w:r>
      <w:r w:rsidR="001B0089" w:rsidRPr="00B823AF">
        <w:rPr>
          <w:rFonts w:eastAsia="Times New Roman" w:cs="Times New Roman"/>
          <w:szCs w:val="20"/>
        </w:rPr>
        <w:t xml:space="preserve">. </w:t>
      </w:r>
      <w:r w:rsidR="001B0089" w:rsidRPr="00B823AF">
        <w:rPr>
          <w:rFonts w:eastAsia="Times New Roman" w:cs="Times New Roman"/>
          <w:szCs w:val="20"/>
          <w:lang w:val="vi-VN"/>
        </w:rPr>
        <w:t>Số thập phân dùng dấu phẩy và số từ hàng ngàn trở lên dùng dấu chấm.</w:t>
      </w:r>
      <w:r w:rsidR="001B0089" w:rsidRPr="00B823AF">
        <w:rPr>
          <w:rFonts w:eastAsia="Times New Roman" w:cs="Times New Roman"/>
          <w:szCs w:val="20"/>
        </w:rPr>
        <w:t xml:space="preserve"> </w:t>
      </w:r>
      <w:r w:rsidR="001B0089" w:rsidRPr="00B823AF">
        <w:rPr>
          <w:rFonts w:eastAsia="Times New Roman" w:cs="Times New Roman"/>
          <w:szCs w:val="20"/>
          <w:lang w:val="vi-VN"/>
        </w:rPr>
        <w:t>Phương pháp dùng số thập phân căn cứ vào mức độ đo lường của phương pháp nghiên cứu.</w:t>
      </w:r>
    </w:p>
    <w:p w14:paraId="48B6B735" w14:textId="1701A124" w:rsidR="00F627A6" w:rsidRPr="00B823AF" w:rsidRDefault="00F627A6" w:rsidP="000A4786">
      <w:pPr>
        <w:pStyle w:val="Heading2"/>
        <w:ind w:left="709" w:hanging="425"/>
        <w:rPr>
          <w:rFonts w:eastAsia="Times New Roman"/>
          <w:szCs w:val="20"/>
        </w:rPr>
      </w:pPr>
      <w:r w:rsidRPr="00B823AF">
        <w:rPr>
          <w:rFonts w:eastAsia="Times New Roman"/>
          <w:szCs w:val="20"/>
        </w:rPr>
        <w:t>Tên khoa học</w:t>
      </w:r>
    </w:p>
    <w:p w14:paraId="6B08C242" w14:textId="77777777" w:rsidR="00E93C3B" w:rsidRPr="00B823AF" w:rsidRDefault="00F627A6" w:rsidP="00F627A6">
      <w:pPr>
        <w:pStyle w:val="Text"/>
        <w:rPr>
          <w:rFonts w:eastAsia="Times New Roman" w:cs="Times New Roman"/>
          <w:szCs w:val="20"/>
        </w:rPr>
      </w:pPr>
      <w:r w:rsidRPr="00B823AF">
        <w:rPr>
          <w:rFonts w:eastAsia="Times New Roman" w:cs="Times New Roman"/>
          <w:szCs w:val="20"/>
        </w:rPr>
        <w:t xml:space="preserve">Tên khoa học được viết in nghiêng, viết từ đầy đủ ở tựa bài và trong lần viết đầu tiên, về sau cần </w:t>
      </w:r>
    </w:p>
    <w:p w14:paraId="249F583A" w14:textId="465058F7" w:rsidR="00F627A6" w:rsidRPr="00B823AF" w:rsidRDefault="00E93C3B" w:rsidP="00712E6B">
      <w:pPr>
        <w:pStyle w:val="Text"/>
        <w:ind w:firstLine="0"/>
        <w:rPr>
          <w:rFonts w:eastAsia="Times New Roman" w:cs="Times New Roman"/>
          <w:szCs w:val="20"/>
        </w:rPr>
      </w:pPr>
      <w:r w:rsidRPr="00B823AF">
        <w:rPr>
          <w:rFonts w:eastAsia="Times New Roman" w:cs="Times New Roman"/>
          <w:szCs w:val="20"/>
        </w:rPr>
        <w:br w:type="column"/>
      </w:r>
      <w:r w:rsidR="00F627A6" w:rsidRPr="00B823AF">
        <w:rPr>
          <w:rFonts w:eastAsia="Times New Roman" w:cs="Times New Roman"/>
          <w:szCs w:val="20"/>
        </w:rPr>
        <w:t xml:space="preserve">nhất quán sử </w:t>
      </w:r>
      <w:r w:rsidR="00712E6B" w:rsidRPr="00B823AF">
        <w:rPr>
          <w:rFonts w:eastAsia="Times New Roman" w:cs="Times New Roman"/>
          <w:szCs w:val="20"/>
        </w:rPr>
        <w:t xml:space="preserve">dụng từ viết tắt trong toàn bài, ví dụ: viết đầy đủ </w:t>
      </w:r>
      <w:r w:rsidR="00712E6B" w:rsidRPr="00B823AF">
        <w:rPr>
          <w:rFonts w:eastAsia="Times New Roman" w:cs="Times New Roman"/>
          <w:i/>
          <w:szCs w:val="20"/>
        </w:rPr>
        <w:t>Escherichia coli</w:t>
      </w:r>
      <w:r w:rsidR="00712E6B" w:rsidRPr="00B823AF">
        <w:rPr>
          <w:rFonts w:eastAsia="Times New Roman" w:cs="Times New Roman"/>
          <w:szCs w:val="20"/>
        </w:rPr>
        <w:t xml:space="preserve"> ở lần viết đầu tiên, </w:t>
      </w:r>
      <w:r w:rsidR="00712E6B" w:rsidRPr="00B823AF">
        <w:rPr>
          <w:rFonts w:eastAsia="Times New Roman" w:cs="Times New Roman"/>
          <w:i/>
          <w:szCs w:val="20"/>
        </w:rPr>
        <w:t>E. coli</w:t>
      </w:r>
      <w:r w:rsidR="00712E6B" w:rsidRPr="00B823AF">
        <w:rPr>
          <w:rFonts w:eastAsia="Times New Roman" w:cs="Times New Roman"/>
          <w:szCs w:val="20"/>
        </w:rPr>
        <w:t xml:space="preserve"> từ lần viết thứ hai.</w:t>
      </w:r>
    </w:p>
    <w:p w14:paraId="0D275A39" w14:textId="140F6168" w:rsidR="0051086F" w:rsidRPr="00B823AF" w:rsidRDefault="0051086F" w:rsidP="000A4786">
      <w:pPr>
        <w:pStyle w:val="Heading2"/>
        <w:ind w:left="709" w:hanging="425"/>
        <w:rPr>
          <w:rFonts w:eastAsia="Times New Roman"/>
          <w:szCs w:val="20"/>
        </w:rPr>
      </w:pPr>
      <w:r w:rsidRPr="00B823AF">
        <w:rPr>
          <w:rFonts w:eastAsia="Times New Roman"/>
          <w:szCs w:val="20"/>
        </w:rPr>
        <w:t>Từ viết tắt</w:t>
      </w:r>
    </w:p>
    <w:p w14:paraId="20C447D5" w14:textId="41B8471D" w:rsidR="0051086F" w:rsidRPr="00B823AF" w:rsidRDefault="000E7328" w:rsidP="00941F86">
      <w:pPr>
        <w:pStyle w:val="Text"/>
        <w:rPr>
          <w:rFonts w:eastAsia="Times New Roman" w:cs="Times New Roman"/>
          <w:szCs w:val="20"/>
        </w:rPr>
      </w:pPr>
      <w:r w:rsidRPr="00B823AF">
        <w:rPr>
          <w:rFonts w:eastAsia="Times New Roman" w:cs="Times New Roman"/>
          <w:szCs w:val="20"/>
        </w:rPr>
        <w:t>T</w:t>
      </w:r>
      <w:r w:rsidR="0051086F" w:rsidRPr="00B823AF">
        <w:rPr>
          <w:rFonts w:eastAsia="Times New Roman" w:cs="Times New Roman"/>
          <w:szCs w:val="20"/>
        </w:rPr>
        <w:t xml:space="preserve">ừ viết tắt </w:t>
      </w:r>
      <w:r w:rsidRPr="00B823AF">
        <w:rPr>
          <w:rFonts w:eastAsia="Times New Roman" w:cs="Times New Roman"/>
          <w:szCs w:val="20"/>
        </w:rPr>
        <w:t xml:space="preserve">được sử dụng </w:t>
      </w:r>
      <w:r w:rsidR="0051086F" w:rsidRPr="00B823AF">
        <w:rPr>
          <w:rFonts w:eastAsia="Times New Roman" w:cs="Times New Roman"/>
          <w:szCs w:val="20"/>
        </w:rPr>
        <w:t xml:space="preserve">khi </w:t>
      </w:r>
      <w:r w:rsidR="008D5F6E" w:rsidRPr="00B823AF">
        <w:rPr>
          <w:rFonts w:eastAsia="Times New Roman" w:cs="Times New Roman"/>
          <w:szCs w:val="20"/>
        </w:rPr>
        <w:t xml:space="preserve">nó được </w:t>
      </w:r>
      <w:r w:rsidR="0051086F" w:rsidRPr="00B823AF">
        <w:rPr>
          <w:rFonts w:eastAsia="Times New Roman" w:cs="Times New Roman"/>
          <w:szCs w:val="20"/>
        </w:rPr>
        <w:t xml:space="preserve">lặp lại ít nhất </w:t>
      </w:r>
      <w:r w:rsidR="00941F86" w:rsidRPr="00B823AF">
        <w:rPr>
          <w:rFonts w:eastAsia="Times New Roman" w:cs="Times New Roman"/>
          <w:szCs w:val="20"/>
        </w:rPr>
        <w:t>hai</w:t>
      </w:r>
      <w:r w:rsidR="0051086F" w:rsidRPr="00B823AF">
        <w:rPr>
          <w:rFonts w:eastAsia="Times New Roman" w:cs="Times New Roman"/>
          <w:szCs w:val="20"/>
        </w:rPr>
        <w:t xml:space="preserve"> lần trong bài.</w:t>
      </w:r>
      <w:r w:rsidR="00941F86" w:rsidRPr="00B823AF">
        <w:rPr>
          <w:rFonts w:eastAsia="Times New Roman" w:cs="Times New Roman"/>
          <w:szCs w:val="20"/>
        </w:rPr>
        <w:t xml:space="preserve"> </w:t>
      </w:r>
      <w:r w:rsidR="0051086F" w:rsidRPr="00B823AF">
        <w:rPr>
          <w:rFonts w:eastAsia="Times New Roman" w:cs="Times New Roman"/>
          <w:szCs w:val="20"/>
        </w:rPr>
        <w:t>Từ viết tắt cần được giới thiệu ở lần xuất hiện đầu tiên, về sau cần nhất quán sử dụng trong toàn bài.</w:t>
      </w:r>
    </w:p>
    <w:p w14:paraId="012A9124" w14:textId="2BD7F8C9" w:rsidR="000455A7" w:rsidRPr="00B823AF" w:rsidRDefault="0086145F" w:rsidP="000A4786">
      <w:pPr>
        <w:pStyle w:val="Heading2"/>
        <w:ind w:left="709" w:hanging="425"/>
        <w:rPr>
          <w:rFonts w:eastAsia="Times New Roman"/>
          <w:szCs w:val="20"/>
        </w:rPr>
      </w:pPr>
      <w:r w:rsidRPr="00B823AF">
        <w:rPr>
          <w:rFonts w:eastAsia="Times New Roman"/>
          <w:szCs w:val="20"/>
        </w:rPr>
        <w:t>P</w:t>
      </w:r>
      <w:r w:rsidR="00644C11" w:rsidRPr="00B823AF">
        <w:rPr>
          <w:rFonts w:eastAsia="Times New Roman"/>
          <w:szCs w:val="20"/>
        </w:rPr>
        <w:t>hương trình</w:t>
      </w:r>
    </w:p>
    <w:p w14:paraId="2255B83E" w14:textId="20AA48EB" w:rsidR="006670FB" w:rsidRPr="00B823AF" w:rsidRDefault="00941687" w:rsidP="00644C11">
      <w:pPr>
        <w:pStyle w:val="Text"/>
        <w:rPr>
          <w:rFonts w:cs="Times New Roman"/>
          <w:szCs w:val="20"/>
          <w:lang w:val="de-DE"/>
        </w:rPr>
      </w:pPr>
      <w:r w:rsidRPr="00B823AF">
        <w:rPr>
          <w:rFonts w:cs="Times New Roman"/>
          <w:szCs w:val="20"/>
          <w:lang w:val="de-DE"/>
        </w:rPr>
        <w:t>P</w:t>
      </w:r>
      <w:r w:rsidR="00644C11" w:rsidRPr="00B823AF">
        <w:rPr>
          <w:rFonts w:cs="Times New Roman"/>
          <w:szCs w:val="20"/>
          <w:lang w:val="de-DE"/>
        </w:rPr>
        <w:t xml:space="preserve">hương trình </w:t>
      </w:r>
      <w:r w:rsidRPr="00B823AF">
        <w:rPr>
          <w:rFonts w:cs="Times New Roman"/>
          <w:szCs w:val="20"/>
          <w:lang w:val="de-DE"/>
        </w:rPr>
        <w:t xml:space="preserve">hay công thức </w:t>
      </w:r>
      <w:r w:rsidR="00644C11" w:rsidRPr="00B823AF">
        <w:rPr>
          <w:rFonts w:cs="Times New Roman"/>
          <w:szCs w:val="20"/>
          <w:lang w:val="de-DE"/>
        </w:rPr>
        <w:t xml:space="preserve">được viết xuống dòng </w:t>
      </w:r>
      <w:r w:rsidR="0086145F" w:rsidRPr="00B823AF">
        <w:rPr>
          <w:rFonts w:cs="Times New Roman"/>
          <w:szCs w:val="20"/>
          <w:lang w:val="de-DE"/>
        </w:rPr>
        <w:t xml:space="preserve">riêng </w:t>
      </w:r>
      <w:r w:rsidR="00644C11" w:rsidRPr="00B823AF">
        <w:rPr>
          <w:rFonts w:cs="Times New Roman"/>
          <w:szCs w:val="20"/>
          <w:lang w:val="de-DE"/>
        </w:rPr>
        <w:t>và canh giữa</w:t>
      </w:r>
      <w:r w:rsidR="000E7328" w:rsidRPr="00B823AF">
        <w:rPr>
          <w:rFonts w:cs="Times New Roman"/>
          <w:szCs w:val="20"/>
          <w:lang w:val="de-DE"/>
        </w:rPr>
        <w:t>,</w:t>
      </w:r>
      <w:r w:rsidR="001109D6" w:rsidRPr="00B823AF">
        <w:rPr>
          <w:rFonts w:cs="Times New Roman"/>
          <w:szCs w:val="20"/>
          <w:lang w:val="de-DE"/>
        </w:rPr>
        <w:t xml:space="preserve"> </w:t>
      </w:r>
      <w:r w:rsidR="000E7328" w:rsidRPr="00B823AF">
        <w:rPr>
          <w:rFonts w:cs="Times New Roman"/>
          <w:szCs w:val="20"/>
          <w:lang w:val="de-DE"/>
        </w:rPr>
        <w:t>c</w:t>
      </w:r>
      <w:r w:rsidR="00792BEB" w:rsidRPr="00B823AF">
        <w:rPr>
          <w:rFonts w:cs="Times New Roman"/>
          <w:szCs w:val="20"/>
          <w:lang w:val="de-DE"/>
        </w:rPr>
        <w:t xml:space="preserve">ó thể dùng Equation hoặc </w:t>
      </w:r>
      <w:r w:rsidR="001109D6" w:rsidRPr="00B823AF">
        <w:rPr>
          <w:rFonts w:cs="Times New Roman"/>
          <w:szCs w:val="20"/>
          <w:lang w:val="de-DE"/>
        </w:rPr>
        <w:t>MathType để viết công thức.</w:t>
      </w:r>
    </w:p>
    <w:p w14:paraId="2BECB6E5" w14:textId="29EA2401" w:rsidR="000455A7" w:rsidRPr="00B823AF" w:rsidRDefault="00644C11" w:rsidP="00B52A62">
      <w:pPr>
        <w:pStyle w:val="Text"/>
        <w:jc w:val="center"/>
        <w:rPr>
          <w:rFonts w:cs="Times New Roman"/>
          <w:szCs w:val="20"/>
        </w:rPr>
      </w:pPr>
      <w:r w:rsidRPr="00B823AF">
        <w:rPr>
          <w:rFonts w:cs="Times New Roman"/>
          <w:noProof/>
          <w:szCs w:val="20"/>
        </w:rPr>
        <w:t>(d</w:t>
      </w:r>
      <w:r w:rsidRPr="00B823AF">
        <w:rPr>
          <w:rFonts w:cs="Times New Roman"/>
          <w:noProof/>
          <w:szCs w:val="20"/>
          <w:vertAlign w:val="subscript"/>
        </w:rPr>
        <w:t>hkl</w:t>
      </w:r>
      <w:r w:rsidRPr="00B823AF">
        <w:rPr>
          <w:rFonts w:cs="Times New Roman"/>
          <w:noProof/>
          <w:szCs w:val="20"/>
        </w:rPr>
        <w:t>)</w:t>
      </w:r>
      <w:r w:rsidRPr="00B823AF">
        <w:rPr>
          <w:rFonts w:cs="Times New Roman"/>
          <w:noProof/>
          <w:szCs w:val="20"/>
          <w:vertAlign w:val="superscript"/>
        </w:rPr>
        <w:t>-2</w:t>
      </w:r>
      <w:r w:rsidRPr="00B823AF">
        <w:rPr>
          <w:rFonts w:cs="Times New Roman"/>
          <w:noProof/>
          <w:szCs w:val="20"/>
        </w:rPr>
        <w:t xml:space="preserve"> = (h</w:t>
      </w:r>
      <w:r w:rsidRPr="00B823AF">
        <w:rPr>
          <w:rFonts w:cs="Times New Roman"/>
          <w:noProof/>
          <w:szCs w:val="20"/>
          <w:vertAlign w:val="superscript"/>
        </w:rPr>
        <w:t>2</w:t>
      </w:r>
      <w:r w:rsidRPr="00B823AF">
        <w:rPr>
          <w:rFonts w:cs="Times New Roman"/>
          <w:noProof/>
          <w:szCs w:val="20"/>
        </w:rPr>
        <w:t xml:space="preserve"> + k</w:t>
      </w:r>
      <w:r w:rsidRPr="00B823AF">
        <w:rPr>
          <w:rFonts w:cs="Times New Roman"/>
          <w:noProof/>
          <w:szCs w:val="20"/>
          <w:vertAlign w:val="superscript"/>
        </w:rPr>
        <w:t>2</w:t>
      </w:r>
      <w:r w:rsidRPr="00B823AF">
        <w:rPr>
          <w:rFonts w:cs="Times New Roman"/>
          <w:noProof/>
          <w:szCs w:val="20"/>
        </w:rPr>
        <w:t xml:space="preserve"> + l</w:t>
      </w:r>
      <w:r w:rsidRPr="00B823AF">
        <w:rPr>
          <w:rFonts w:cs="Times New Roman"/>
          <w:noProof/>
          <w:szCs w:val="20"/>
          <w:vertAlign w:val="superscript"/>
        </w:rPr>
        <w:t>2</w:t>
      </w:r>
      <w:r w:rsidRPr="00B823AF">
        <w:rPr>
          <w:rFonts w:cs="Times New Roman"/>
          <w:noProof/>
          <w:szCs w:val="20"/>
        </w:rPr>
        <w:t>). a</w:t>
      </w:r>
      <w:r w:rsidRPr="00B823AF">
        <w:rPr>
          <w:rFonts w:cs="Times New Roman"/>
          <w:noProof/>
          <w:szCs w:val="20"/>
          <w:vertAlign w:val="superscript"/>
        </w:rPr>
        <w:t>-2</w:t>
      </w:r>
      <w:r w:rsidRPr="00B823AF">
        <w:rPr>
          <w:rFonts w:cs="Times New Roman"/>
          <w:noProof/>
          <w:szCs w:val="20"/>
        </w:rPr>
        <w:t xml:space="preserve">      </w:t>
      </w:r>
      <w:r w:rsidRPr="00B823AF">
        <w:rPr>
          <w:rFonts w:cs="Times New Roman"/>
          <w:szCs w:val="20"/>
        </w:rPr>
        <w:t>(1)</w:t>
      </w:r>
    </w:p>
    <w:p w14:paraId="55B4A04A" w14:textId="565E72D7" w:rsidR="003115A6" w:rsidRPr="00B823AF" w:rsidRDefault="003115A6" w:rsidP="000A4786">
      <w:pPr>
        <w:pStyle w:val="Heading2"/>
        <w:ind w:left="709" w:hanging="425"/>
        <w:rPr>
          <w:rFonts w:eastAsia="Times New Roman"/>
          <w:szCs w:val="20"/>
        </w:rPr>
      </w:pPr>
      <w:r w:rsidRPr="00B823AF">
        <w:rPr>
          <w:rFonts w:eastAsia="Times New Roman"/>
          <w:szCs w:val="20"/>
        </w:rPr>
        <w:t xml:space="preserve">Trích dẫn </w:t>
      </w:r>
    </w:p>
    <w:p w14:paraId="376F5BB4" w14:textId="49384DB0" w:rsidR="00B823AF" w:rsidRPr="00B823AF" w:rsidRDefault="00B823AF" w:rsidP="00FB3422">
      <w:pPr>
        <w:ind w:firstLine="284"/>
        <w:jc w:val="both"/>
        <w:rPr>
          <w:rFonts w:eastAsiaTheme="majorEastAsia" w:cs="Times New Roman"/>
          <w:bCs/>
          <w:color w:val="FF0000"/>
          <w:sz w:val="20"/>
          <w:szCs w:val="20"/>
          <w:lang w:val="de-DE"/>
        </w:rPr>
      </w:pPr>
      <w:r w:rsidRPr="00B823AF">
        <w:rPr>
          <w:rFonts w:eastAsiaTheme="majorEastAsia" w:cs="Times New Roman"/>
          <w:bCs/>
          <w:color w:val="FF0000"/>
          <w:sz w:val="20"/>
          <w:szCs w:val="20"/>
          <w:lang w:val="de-DE"/>
        </w:rPr>
        <w:t>Tất cả tài liệu tham khảo trong bài viết đều trích dẫn ở dạng tiếng Anh (trích dẫn Họ và năm). Đặc biệt, nếu tài liệu tham khảo là ngôn ngữ tiếng Việt thì tác giả phải dịch sang tiếng Anh.</w:t>
      </w:r>
    </w:p>
    <w:p w14:paraId="461DE779" w14:textId="1F3DE87B" w:rsidR="00B823AF" w:rsidRPr="00B823AF" w:rsidRDefault="00B823AF" w:rsidP="00FB3422">
      <w:pPr>
        <w:ind w:firstLine="284"/>
        <w:jc w:val="both"/>
        <w:rPr>
          <w:rFonts w:eastAsiaTheme="majorEastAsia" w:cs="Times New Roman"/>
          <w:bCs/>
          <w:color w:val="FF0000"/>
          <w:sz w:val="20"/>
          <w:szCs w:val="20"/>
          <w:lang w:val="de-DE"/>
        </w:rPr>
      </w:pPr>
      <w:r w:rsidRPr="00B823AF">
        <w:rPr>
          <w:rFonts w:eastAsiaTheme="majorEastAsia" w:cs="Times New Roman"/>
          <w:bCs/>
          <w:color w:val="FF0000"/>
          <w:sz w:val="20"/>
          <w:szCs w:val="20"/>
          <w:lang w:val="de-DE"/>
        </w:rPr>
        <w:t>Không sử dụng footnote để thay thế cho danh sách Tài liệu tham khảo.</w:t>
      </w:r>
    </w:p>
    <w:p w14:paraId="51087B85" w14:textId="3B8F7E04" w:rsidR="00E93C3B" w:rsidRPr="00B823AF" w:rsidRDefault="00B823AF" w:rsidP="00FB3422">
      <w:pPr>
        <w:ind w:firstLine="284"/>
        <w:jc w:val="both"/>
        <w:rPr>
          <w:rFonts w:cs="Times New Roman"/>
          <w:b/>
          <w:color w:val="FF0000"/>
          <w:sz w:val="20"/>
          <w:szCs w:val="20"/>
          <w:lang w:val="de-DE"/>
        </w:rPr>
        <w:sectPr w:rsidR="00E93C3B" w:rsidRPr="00B823AF" w:rsidSect="0036225B">
          <w:type w:val="continuous"/>
          <w:pgSz w:w="10773" w:h="15309" w:code="150"/>
          <w:pgMar w:top="1418" w:right="1021" w:bottom="1418" w:left="1021" w:header="851" w:footer="851" w:gutter="0"/>
          <w:cols w:num="2" w:space="454"/>
          <w:docGrid w:linePitch="360"/>
        </w:sectPr>
      </w:pPr>
      <w:r w:rsidRPr="00B823AF">
        <w:rPr>
          <w:rFonts w:eastAsiaTheme="majorEastAsia" w:cs="Times New Roman"/>
          <w:bCs/>
          <w:color w:val="FF0000"/>
          <w:sz w:val="20"/>
          <w:szCs w:val="20"/>
          <w:lang w:val="de-DE"/>
        </w:rPr>
        <w:t>Các tài liệu được trích dẫn trong bài viết phải được liệt kê ở danh sách Tài liệu tham khảo.</w:t>
      </w:r>
    </w:p>
    <w:p w14:paraId="7987B241" w14:textId="25665AA6" w:rsidR="00481523" w:rsidRPr="00AB574F" w:rsidRDefault="000C1964" w:rsidP="00E93C3B">
      <w:pPr>
        <w:rPr>
          <w:rFonts w:cs="Times New Roman"/>
          <w:b/>
          <w:color w:val="000000" w:themeColor="text1"/>
          <w:sz w:val="20"/>
          <w:szCs w:val="20"/>
          <w:lang w:val="de-DE"/>
        </w:rPr>
      </w:pPr>
      <w:r w:rsidRPr="00B823AF">
        <w:rPr>
          <w:rFonts w:cs="Times New Roman"/>
          <w:b/>
          <w:color w:val="000000" w:themeColor="text1"/>
          <w:sz w:val="20"/>
          <w:szCs w:val="20"/>
          <w:lang w:val="de-DE"/>
        </w:rPr>
        <w:t>Bảng 3. Cách trích dẫn trong bài viết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90" w:type="dxa"/>
          <w:left w:w="90" w:type="dxa"/>
          <w:bottom w:w="90" w:type="dxa"/>
          <w:right w:w="90" w:type="dxa"/>
        </w:tblCellMar>
        <w:tblLook w:val="04A0" w:firstRow="1" w:lastRow="0" w:firstColumn="1" w:lastColumn="0" w:noHBand="0" w:noVBand="1"/>
      </w:tblPr>
      <w:tblGrid>
        <w:gridCol w:w="3450"/>
        <w:gridCol w:w="2646"/>
        <w:gridCol w:w="2625"/>
      </w:tblGrid>
      <w:tr w:rsidR="00B823AF" w:rsidRPr="00B823AF" w14:paraId="4B868E97" w14:textId="77777777" w:rsidTr="00695198">
        <w:tc>
          <w:tcPr>
            <w:tcW w:w="3450" w:type="dxa"/>
            <w:shd w:val="clear" w:color="auto" w:fill="FFFFFF"/>
            <w:tcMar>
              <w:top w:w="0" w:type="dxa"/>
              <w:left w:w="60" w:type="dxa"/>
              <w:bottom w:w="0" w:type="dxa"/>
              <w:right w:w="60" w:type="dxa"/>
            </w:tcMar>
            <w:vAlign w:val="center"/>
            <w:hideMark/>
          </w:tcPr>
          <w:p w14:paraId="38341B3E"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b/>
                <w:bCs/>
                <w:color w:val="000000" w:themeColor="text1"/>
                <w:sz w:val="20"/>
                <w:szCs w:val="20"/>
              </w:rPr>
              <w:t>Loại trích dẫn</w:t>
            </w:r>
          </w:p>
        </w:tc>
        <w:tc>
          <w:tcPr>
            <w:tcW w:w="0" w:type="auto"/>
            <w:shd w:val="clear" w:color="auto" w:fill="FFFFFF"/>
            <w:tcMar>
              <w:top w:w="0" w:type="dxa"/>
              <w:left w:w="60" w:type="dxa"/>
              <w:bottom w:w="0" w:type="dxa"/>
              <w:right w:w="60" w:type="dxa"/>
            </w:tcMar>
            <w:vAlign w:val="center"/>
            <w:hideMark/>
          </w:tcPr>
          <w:p w14:paraId="4205E68D"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b/>
                <w:bCs/>
                <w:color w:val="000000" w:themeColor="text1"/>
                <w:sz w:val="20"/>
                <w:szCs w:val="20"/>
              </w:rPr>
              <w:t>Trích dẫn trong ngoặc đơn (Parenthetical citation)</w:t>
            </w:r>
          </w:p>
        </w:tc>
        <w:tc>
          <w:tcPr>
            <w:tcW w:w="0" w:type="auto"/>
            <w:shd w:val="clear" w:color="auto" w:fill="FFFFFF"/>
            <w:tcMar>
              <w:top w:w="0" w:type="dxa"/>
              <w:left w:w="60" w:type="dxa"/>
              <w:bottom w:w="0" w:type="dxa"/>
              <w:right w:w="60" w:type="dxa"/>
            </w:tcMar>
            <w:vAlign w:val="center"/>
            <w:hideMark/>
          </w:tcPr>
          <w:p w14:paraId="776A7E92"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b/>
                <w:bCs/>
                <w:color w:val="000000" w:themeColor="text1"/>
                <w:sz w:val="20"/>
                <w:szCs w:val="20"/>
              </w:rPr>
              <w:t>Trích dẫn trong câu (Narrative citation)</w:t>
            </w:r>
          </w:p>
        </w:tc>
      </w:tr>
      <w:tr w:rsidR="00B823AF" w:rsidRPr="00B823AF" w14:paraId="17D003ED" w14:textId="77777777" w:rsidTr="00695198">
        <w:tc>
          <w:tcPr>
            <w:tcW w:w="3450" w:type="dxa"/>
            <w:shd w:val="clear" w:color="auto" w:fill="FFFFFF"/>
            <w:tcMar>
              <w:top w:w="0" w:type="dxa"/>
              <w:left w:w="60" w:type="dxa"/>
              <w:bottom w:w="0" w:type="dxa"/>
              <w:right w:w="60" w:type="dxa"/>
            </w:tcMar>
            <w:vAlign w:val="center"/>
            <w:hideMark/>
          </w:tcPr>
          <w:p w14:paraId="041911E6"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b/>
                <w:bCs/>
                <w:color w:val="000000" w:themeColor="text1"/>
                <w:sz w:val="20"/>
                <w:szCs w:val="20"/>
              </w:rPr>
              <w:t>Một tác giả</w:t>
            </w:r>
          </w:p>
          <w:p w14:paraId="50D04C44"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t>Ghi Họ tác giả và năm</w:t>
            </w:r>
          </w:p>
        </w:tc>
        <w:tc>
          <w:tcPr>
            <w:tcW w:w="0" w:type="auto"/>
            <w:shd w:val="clear" w:color="auto" w:fill="FFFFFF"/>
            <w:tcMar>
              <w:top w:w="0" w:type="dxa"/>
              <w:left w:w="60" w:type="dxa"/>
              <w:bottom w:w="0" w:type="dxa"/>
              <w:right w:w="60" w:type="dxa"/>
            </w:tcMar>
            <w:vAlign w:val="center"/>
            <w:hideMark/>
          </w:tcPr>
          <w:p w14:paraId="620AB0E1"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t>(Nguyen, 2013)</w:t>
            </w:r>
            <w:r w:rsidRPr="00B823AF">
              <w:rPr>
                <w:rFonts w:eastAsia="Times New Roman" w:cs="Times New Roman"/>
                <w:color w:val="000000" w:themeColor="text1"/>
                <w:sz w:val="20"/>
                <w:szCs w:val="20"/>
              </w:rPr>
              <w:br/>
              <w:t>(Tain, 1999)</w:t>
            </w:r>
          </w:p>
        </w:tc>
        <w:tc>
          <w:tcPr>
            <w:tcW w:w="0" w:type="auto"/>
            <w:shd w:val="clear" w:color="auto" w:fill="FFFFFF"/>
            <w:tcMar>
              <w:top w:w="0" w:type="dxa"/>
              <w:left w:w="60" w:type="dxa"/>
              <w:bottom w:w="0" w:type="dxa"/>
              <w:right w:w="60" w:type="dxa"/>
            </w:tcMar>
            <w:vAlign w:val="center"/>
            <w:hideMark/>
          </w:tcPr>
          <w:p w14:paraId="4F30A252"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t>Nguyen (2013)</w:t>
            </w:r>
            <w:r w:rsidRPr="00B823AF">
              <w:rPr>
                <w:rFonts w:eastAsia="Times New Roman" w:cs="Times New Roman"/>
                <w:color w:val="000000" w:themeColor="text1"/>
                <w:sz w:val="20"/>
                <w:szCs w:val="20"/>
              </w:rPr>
              <w:br/>
              <w:t>Tain (1999)</w:t>
            </w:r>
          </w:p>
        </w:tc>
      </w:tr>
      <w:tr w:rsidR="00B823AF" w:rsidRPr="00B823AF" w14:paraId="2D27F346" w14:textId="77777777" w:rsidTr="00695198">
        <w:tc>
          <w:tcPr>
            <w:tcW w:w="3450" w:type="dxa"/>
            <w:shd w:val="clear" w:color="auto" w:fill="FFFFFF"/>
            <w:tcMar>
              <w:top w:w="0" w:type="dxa"/>
              <w:left w:w="60" w:type="dxa"/>
              <w:bottom w:w="0" w:type="dxa"/>
              <w:right w:w="60" w:type="dxa"/>
            </w:tcMar>
            <w:vAlign w:val="center"/>
            <w:hideMark/>
          </w:tcPr>
          <w:p w14:paraId="2233504D"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b/>
                <w:bCs/>
                <w:color w:val="000000" w:themeColor="text1"/>
                <w:sz w:val="20"/>
                <w:szCs w:val="20"/>
              </w:rPr>
              <w:t>Hai tác giả</w:t>
            </w:r>
          </w:p>
          <w:p w14:paraId="259C4C1A"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t>Ghi Họ hai tác giả và năm</w:t>
            </w:r>
          </w:p>
        </w:tc>
        <w:tc>
          <w:tcPr>
            <w:tcW w:w="0" w:type="auto"/>
            <w:shd w:val="clear" w:color="auto" w:fill="FFFFFF"/>
            <w:tcMar>
              <w:top w:w="0" w:type="dxa"/>
              <w:left w:w="60" w:type="dxa"/>
              <w:bottom w:w="0" w:type="dxa"/>
              <w:right w:w="60" w:type="dxa"/>
            </w:tcMar>
            <w:vAlign w:val="center"/>
            <w:hideMark/>
          </w:tcPr>
          <w:p w14:paraId="782048C6"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t>(Deharveng &amp; Bedos, 2000)</w:t>
            </w:r>
            <w:r w:rsidRPr="00B823AF">
              <w:rPr>
                <w:rFonts w:eastAsia="Times New Roman" w:cs="Times New Roman"/>
                <w:color w:val="000000" w:themeColor="text1"/>
                <w:sz w:val="20"/>
                <w:szCs w:val="20"/>
              </w:rPr>
              <w:br/>
              <w:t>(Huynh &amp; Tran, 2003)</w:t>
            </w:r>
          </w:p>
        </w:tc>
        <w:tc>
          <w:tcPr>
            <w:tcW w:w="0" w:type="auto"/>
            <w:shd w:val="clear" w:color="auto" w:fill="FFFFFF"/>
            <w:tcMar>
              <w:top w:w="0" w:type="dxa"/>
              <w:left w:w="60" w:type="dxa"/>
              <w:bottom w:w="0" w:type="dxa"/>
              <w:right w:w="60" w:type="dxa"/>
            </w:tcMar>
            <w:vAlign w:val="center"/>
            <w:hideMark/>
          </w:tcPr>
          <w:p w14:paraId="0994D123"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t>Deharveng and Bedos (2000)</w:t>
            </w:r>
            <w:r w:rsidRPr="00B823AF">
              <w:rPr>
                <w:rFonts w:eastAsia="Times New Roman" w:cs="Times New Roman"/>
                <w:color w:val="000000" w:themeColor="text1"/>
                <w:sz w:val="20"/>
                <w:szCs w:val="20"/>
              </w:rPr>
              <w:br/>
              <w:t>Huynh và Tran (2003)</w:t>
            </w:r>
          </w:p>
        </w:tc>
      </w:tr>
      <w:tr w:rsidR="00B823AF" w:rsidRPr="00B823AF" w14:paraId="50D0062F" w14:textId="77777777" w:rsidTr="00695198">
        <w:tc>
          <w:tcPr>
            <w:tcW w:w="3450" w:type="dxa"/>
            <w:shd w:val="clear" w:color="auto" w:fill="FFFFFF"/>
            <w:tcMar>
              <w:top w:w="0" w:type="dxa"/>
              <w:left w:w="60" w:type="dxa"/>
              <w:bottom w:w="0" w:type="dxa"/>
              <w:right w:w="60" w:type="dxa"/>
            </w:tcMar>
            <w:vAlign w:val="center"/>
            <w:hideMark/>
          </w:tcPr>
          <w:p w14:paraId="70AC89D0" w14:textId="77777777" w:rsidR="00B823AF" w:rsidRPr="00B823AF" w:rsidRDefault="00B823AF" w:rsidP="00E33BF8">
            <w:pPr>
              <w:spacing w:before="60" w:after="60"/>
              <w:rPr>
                <w:rFonts w:eastAsia="Times New Roman" w:cs="Times New Roman"/>
                <w:color w:val="000000" w:themeColor="text1"/>
                <w:sz w:val="20"/>
                <w:szCs w:val="20"/>
              </w:rPr>
            </w:pPr>
            <w:r w:rsidRPr="00B823AF">
              <w:rPr>
                <w:rFonts w:eastAsia="Times New Roman" w:cs="Times New Roman"/>
                <w:b/>
                <w:bCs/>
                <w:color w:val="000000" w:themeColor="text1"/>
                <w:sz w:val="20"/>
                <w:szCs w:val="20"/>
              </w:rPr>
              <w:t>Ba tác giả trở lên</w:t>
            </w:r>
            <w:r w:rsidRPr="00B823AF">
              <w:rPr>
                <w:rFonts w:eastAsia="Times New Roman" w:cs="Times New Roman"/>
                <w:color w:val="000000" w:themeColor="text1"/>
                <w:sz w:val="20"/>
                <w:szCs w:val="20"/>
              </w:rPr>
              <w:br/>
              <w:t>Ghi Họ tác giả đầu tiên, theo sau là “et al.” và năm</w:t>
            </w:r>
          </w:p>
        </w:tc>
        <w:tc>
          <w:tcPr>
            <w:tcW w:w="0" w:type="auto"/>
            <w:shd w:val="clear" w:color="auto" w:fill="FFFFFF"/>
            <w:tcMar>
              <w:top w:w="0" w:type="dxa"/>
              <w:left w:w="60" w:type="dxa"/>
              <w:bottom w:w="0" w:type="dxa"/>
              <w:right w:w="60" w:type="dxa"/>
            </w:tcMar>
            <w:vAlign w:val="center"/>
            <w:hideMark/>
          </w:tcPr>
          <w:p w14:paraId="262FD20C"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t>(Aron et al., 2019)</w:t>
            </w:r>
            <w:r w:rsidRPr="00B823AF">
              <w:rPr>
                <w:rFonts w:eastAsia="Times New Roman" w:cs="Times New Roman"/>
                <w:color w:val="000000" w:themeColor="text1"/>
                <w:sz w:val="20"/>
                <w:szCs w:val="20"/>
              </w:rPr>
              <w:br/>
              <w:t>(Tran et al., 2016)</w:t>
            </w:r>
          </w:p>
          <w:p w14:paraId="1399D5FA"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br/>
              <w:t>"et al." không viết in nghiêng</w:t>
            </w:r>
          </w:p>
        </w:tc>
        <w:tc>
          <w:tcPr>
            <w:tcW w:w="0" w:type="auto"/>
            <w:shd w:val="clear" w:color="auto" w:fill="FFFFFF"/>
            <w:tcMar>
              <w:top w:w="0" w:type="dxa"/>
              <w:left w:w="60" w:type="dxa"/>
              <w:bottom w:w="0" w:type="dxa"/>
              <w:right w:w="60" w:type="dxa"/>
            </w:tcMar>
            <w:vAlign w:val="center"/>
            <w:hideMark/>
          </w:tcPr>
          <w:p w14:paraId="0FB29377"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t>Aron et al. (2019)</w:t>
            </w:r>
            <w:r w:rsidRPr="00B823AF">
              <w:rPr>
                <w:rFonts w:eastAsia="Times New Roman" w:cs="Times New Roman"/>
                <w:color w:val="000000" w:themeColor="text1"/>
                <w:sz w:val="20"/>
                <w:szCs w:val="20"/>
              </w:rPr>
              <w:br/>
              <w:t>Tran et al. (2016)</w:t>
            </w:r>
          </w:p>
        </w:tc>
      </w:tr>
      <w:tr w:rsidR="00B823AF" w:rsidRPr="00B823AF" w14:paraId="73D6572F" w14:textId="77777777" w:rsidTr="00695198">
        <w:tc>
          <w:tcPr>
            <w:tcW w:w="3450" w:type="dxa"/>
            <w:shd w:val="clear" w:color="auto" w:fill="FFFFFF"/>
            <w:tcMar>
              <w:top w:w="0" w:type="dxa"/>
              <w:left w:w="60" w:type="dxa"/>
              <w:bottom w:w="0" w:type="dxa"/>
              <w:right w:w="60" w:type="dxa"/>
            </w:tcMar>
            <w:vAlign w:val="center"/>
            <w:hideMark/>
          </w:tcPr>
          <w:p w14:paraId="578A1DA0"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b/>
                <w:bCs/>
                <w:color w:val="000000" w:themeColor="text1"/>
                <w:sz w:val="20"/>
                <w:szCs w:val="20"/>
              </w:rPr>
              <w:t>Tác giả là một cơ quan, tổ chức</w:t>
            </w:r>
          </w:p>
          <w:p w14:paraId="689F7A2F"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t>Ghi tên cơ quan và năm (Tên cơ quan có thể viết tắt nếu được trích dẫn hơn một lần trong bài)</w:t>
            </w:r>
          </w:p>
        </w:tc>
        <w:tc>
          <w:tcPr>
            <w:tcW w:w="0" w:type="auto"/>
            <w:shd w:val="clear" w:color="auto" w:fill="FFFFFF"/>
            <w:tcMar>
              <w:top w:w="0" w:type="dxa"/>
              <w:left w:w="60" w:type="dxa"/>
              <w:bottom w:w="0" w:type="dxa"/>
              <w:right w:w="60" w:type="dxa"/>
            </w:tcMar>
            <w:vAlign w:val="center"/>
            <w:hideMark/>
          </w:tcPr>
          <w:p w14:paraId="491F4EF7" w14:textId="77777777" w:rsidR="00B823AF" w:rsidRPr="00B823AF" w:rsidRDefault="00B823AF" w:rsidP="00E33BF8">
            <w:pPr>
              <w:spacing w:before="60" w:after="60"/>
              <w:rPr>
                <w:rFonts w:eastAsia="Times New Roman" w:cs="Times New Roman"/>
                <w:color w:val="000000" w:themeColor="text1"/>
                <w:sz w:val="20"/>
                <w:szCs w:val="20"/>
              </w:rPr>
            </w:pPr>
            <w:r w:rsidRPr="00B823AF">
              <w:rPr>
                <w:rFonts w:eastAsia="Times New Roman" w:cs="Times New Roman"/>
                <w:color w:val="000000" w:themeColor="text1"/>
                <w:sz w:val="20"/>
                <w:szCs w:val="20"/>
              </w:rPr>
              <w:t>(United States Government Accountability Office, 2019)</w:t>
            </w:r>
          </w:p>
          <w:p w14:paraId="5125372A" w14:textId="77777777" w:rsidR="00B823AF" w:rsidRPr="00B823AF" w:rsidRDefault="00B823AF" w:rsidP="00E33BF8">
            <w:pPr>
              <w:spacing w:before="60" w:after="60"/>
              <w:rPr>
                <w:rFonts w:eastAsia="Times New Roman" w:cs="Times New Roman"/>
                <w:color w:val="000000" w:themeColor="text1"/>
                <w:sz w:val="20"/>
                <w:szCs w:val="20"/>
              </w:rPr>
            </w:pPr>
            <w:r w:rsidRPr="00B823AF">
              <w:rPr>
                <w:rFonts w:eastAsia="Times New Roman" w:cs="Times New Roman"/>
                <w:color w:val="000000" w:themeColor="text1"/>
                <w:sz w:val="20"/>
                <w:szCs w:val="20"/>
              </w:rPr>
              <w:t>*Trích dẫn lần đầu:</w:t>
            </w:r>
            <w:r w:rsidRPr="00B823AF">
              <w:rPr>
                <w:rFonts w:eastAsia="Times New Roman" w:cs="Times New Roman"/>
                <w:color w:val="000000" w:themeColor="text1"/>
                <w:sz w:val="20"/>
                <w:szCs w:val="20"/>
              </w:rPr>
              <w:br/>
              <w:t>(Food and Agriculture Organization of the United Nations [FAO], 1977)</w:t>
            </w:r>
            <w:r w:rsidRPr="00B823AF">
              <w:rPr>
                <w:rFonts w:eastAsia="Times New Roman" w:cs="Times New Roman"/>
                <w:color w:val="000000" w:themeColor="text1"/>
                <w:sz w:val="20"/>
                <w:szCs w:val="20"/>
              </w:rPr>
              <w:br/>
              <w:t>*Trích dẫn lần sau:</w:t>
            </w:r>
            <w:r w:rsidRPr="00B823AF">
              <w:rPr>
                <w:rFonts w:eastAsia="Times New Roman" w:cs="Times New Roman"/>
                <w:color w:val="000000" w:themeColor="text1"/>
                <w:sz w:val="20"/>
                <w:szCs w:val="20"/>
              </w:rPr>
              <w:br/>
              <w:t>(FAO, 1977)</w:t>
            </w:r>
          </w:p>
        </w:tc>
        <w:tc>
          <w:tcPr>
            <w:tcW w:w="0" w:type="auto"/>
            <w:shd w:val="clear" w:color="auto" w:fill="FFFFFF"/>
            <w:tcMar>
              <w:top w:w="0" w:type="dxa"/>
              <w:left w:w="60" w:type="dxa"/>
              <w:bottom w:w="0" w:type="dxa"/>
              <w:right w:w="60" w:type="dxa"/>
            </w:tcMar>
            <w:vAlign w:val="center"/>
            <w:hideMark/>
          </w:tcPr>
          <w:p w14:paraId="1BC23381" w14:textId="77777777" w:rsidR="00B823AF" w:rsidRPr="00B823AF" w:rsidRDefault="00B823AF" w:rsidP="00E33BF8">
            <w:pPr>
              <w:spacing w:before="60" w:after="60"/>
              <w:rPr>
                <w:rFonts w:eastAsia="Times New Roman" w:cs="Times New Roman"/>
                <w:color w:val="000000" w:themeColor="text1"/>
                <w:sz w:val="20"/>
                <w:szCs w:val="20"/>
              </w:rPr>
            </w:pPr>
            <w:r w:rsidRPr="00B823AF">
              <w:rPr>
                <w:rFonts w:eastAsia="Times New Roman" w:cs="Times New Roman"/>
                <w:color w:val="000000" w:themeColor="text1"/>
                <w:sz w:val="20"/>
                <w:szCs w:val="20"/>
              </w:rPr>
              <w:t>United States Government Accountability Office (2019)</w:t>
            </w:r>
          </w:p>
          <w:p w14:paraId="043EAF43" w14:textId="77777777" w:rsidR="00B823AF" w:rsidRPr="00B823AF" w:rsidRDefault="00B823AF" w:rsidP="00E33BF8">
            <w:pPr>
              <w:spacing w:before="60" w:after="60"/>
              <w:rPr>
                <w:rFonts w:eastAsia="Times New Roman" w:cs="Times New Roman"/>
                <w:color w:val="000000" w:themeColor="text1"/>
                <w:sz w:val="20"/>
                <w:szCs w:val="20"/>
              </w:rPr>
            </w:pPr>
            <w:r w:rsidRPr="00B823AF">
              <w:rPr>
                <w:rFonts w:eastAsia="Times New Roman" w:cs="Times New Roman"/>
                <w:color w:val="000000" w:themeColor="text1"/>
                <w:sz w:val="20"/>
                <w:szCs w:val="20"/>
              </w:rPr>
              <w:t>*Trích dẫn lần đầu:</w:t>
            </w:r>
            <w:r w:rsidRPr="00B823AF">
              <w:rPr>
                <w:rFonts w:eastAsia="Times New Roman" w:cs="Times New Roman"/>
                <w:color w:val="000000" w:themeColor="text1"/>
                <w:sz w:val="20"/>
                <w:szCs w:val="20"/>
              </w:rPr>
              <w:br/>
              <w:t>Food and Agriculture Organization of the United Nations (FAO, 2020)</w:t>
            </w:r>
            <w:r w:rsidRPr="00B823AF">
              <w:rPr>
                <w:rFonts w:eastAsia="Times New Roman" w:cs="Times New Roman"/>
                <w:color w:val="000000" w:themeColor="text1"/>
                <w:sz w:val="20"/>
                <w:szCs w:val="20"/>
              </w:rPr>
              <w:br/>
              <w:t>*Trích dẫn lần sau:</w:t>
            </w:r>
            <w:r w:rsidRPr="00B823AF">
              <w:rPr>
                <w:rFonts w:eastAsia="Times New Roman" w:cs="Times New Roman"/>
                <w:color w:val="000000" w:themeColor="text1"/>
                <w:sz w:val="20"/>
                <w:szCs w:val="20"/>
              </w:rPr>
              <w:br/>
              <w:t>FAO (1977)</w:t>
            </w:r>
          </w:p>
        </w:tc>
      </w:tr>
      <w:tr w:rsidR="00B823AF" w:rsidRPr="00B823AF" w14:paraId="264AC30D" w14:textId="77777777" w:rsidTr="00695198">
        <w:tc>
          <w:tcPr>
            <w:tcW w:w="3450" w:type="dxa"/>
            <w:shd w:val="clear" w:color="auto" w:fill="FFFFFF"/>
            <w:tcMar>
              <w:top w:w="0" w:type="dxa"/>
              <w:left w:w="60" w:type="dxa"/>
              <w:bottom w:w="0" w:type="dxa"/>
              <w:right w:w="60" w:type="dxa"/>
            </w:tcMar>
            <w:vAlign w:val="center"/>
            <w:hideMark/>
          </w:tcPr>
          <w:p w14:paraId="00DB889C"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b/>
                <w:bCs/>
                <w:color w:val="000000" w:themeColor="text1"/>
                <w:sz w:val="20"/>
                <w:szCs w:val="20"/>
              </w:rPr>
              <w:t>Nhiều tài liệu</w:t>
            </w:r>
          </w:p>
          <w:p w14:paraId="011476C2"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t>Sắp xếp các tài liệu theo năm xuất bản. Nếu các tài liệu có cùng năm xuất bản, thì sắp xếp theo thứ tự bảng chữ cái.</w:t>
            </w:r>
          </w:p>
        </w:tc>
        <w:tc>
          <w:tcPr>
            <w:tcW w:w="0" w:type="auto"/>
            <w:shd w:val="clear" w:color="auto" w:fill="FFFFFF"/>
            <w:tcMar>
              <w:top w:w="0" w:type="dxa"/>
              <w:left w:w="60" w:type="dxa"/>
              <w:bottom w:w="0" w:type="dxa"/>
              <w:right w:w="60" w:type="dxa"/>
            </w:tcMar>
            <w:vAlign w:val="center"/>
            <w:hideMark/>
          </w:tcPr>
          <w:p w14:paraId="091C98CB"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t>(Tran et al., 2016; Le, 2017; Aron, 2019; Belcher, 2019)</w:t>
            </w:r>
          </w:p>
          <w:p w14:paraId="291E5815"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lastRenderedPageBreak/>
              <w:br/>
              <w:t>*Mỗi tài liệu cách nhau bằng dấu chấm phẩy</w:t>
            </w:r>
          </w:p>
        </w:tc>
        <w:tc>
          <w:tcPr>
            <w:tcW w:w="0" w:type="auto"/>
            <w:shd w:val="clear" w:color="auto" w:fill="FFFFFF"/>
            <w:tcMar>
              <w:top w:w="0" w:type="dxa"/>
              <w:left w:w="60" w:type="dxa"/>
              <w:bottom w:w="0" w:type="dxa"/>
              <w:right w:w="60" w:type="dxa"/>
            </w:tcMar>
            <w:vAlign w:val="center"/>
            <w:hideMark/>
          </w:tcPr>
          <w:p w14:paraId="0C25EEE7"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lastRenderedPageBreak/>
              <w:t>Tran et al. (2016), Le (2017), Aron (2019) và Belcher (2019)</w:t>
            </w:r>
          </w:p>
        </w:tc>
      </w:tr>
      <w:tr w:rsidR="00B823AF" w:rsidRPr="00B823AF" w14:paraId="6F8D8639" w14:textId="77777777" w:rsidTr="00695198">
        <w:tc>
          <w:tcPr>
            <w:tcW w:w="3450" w:type="dxa"/>
            <w:shd w:val="clear" w:color="auto" w:fill="FFFFFF"/>
            <w:tcMar>
              <w:top w:w="0" w:type="dxa"/>
              <w:left w:w="60" w:type="dxa"/>
              <w:bottom w:w="0" w:type="dxa"/>
              <w:right w:w="60" w:type="dxa"/>
            </w:tcMar>
            <w:vAlign w:val="center"/>
            <w:hideMark/>
          </w:tcPr>
          <w:p w14:paraId="1D2986DE"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b/>
                <w:bCs/>
                <w:color w:val="000000" w:themeColor="text1"/>
                <w:sz w:val="20"/>
                <w:szCs w:val="20"/>
              </w:rPr>
              <w:t>Nhiều tài liệu cùng cách trích dẫn tác giả</w:t>
            </w:r>
          </w:p>
          <w:p w14:paraId="5D27AE84"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t>Ghi Họ tác giả và các năm theo thứ tự tăng dần</w:t>
            </w:r>
          </w:p>
        </w:tc>
        <w:tc>
          <w:tcPr>
            <w:tcW w:w="0" w:type="auto"/>
            <w:shd w:val="clear" w:color="auto" w:fill="FFFFFF"/>
            <w:tcMar>
              <w:top w:w="0" w:type="dxa"/>
              <w:left w:w="60" w:type="dxa"/>
              <w:bottom w:w="0" w:type="dxa"/>
              <w:right w:w="60" w:type="dxa"/>
            </w:tcMar>
            <w:vAlign w:val="center"/>
            <w:hideMark/>
          </w:tcPr>
          <w:p w14:paraId="565EDCD0"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t>(Vuong et al., 2018, 2019b)</w:t>
            </w:r>
          </w:p>
          <w:p w14:paraId="1049EFC2"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br/>
              <w:t>(Truong, 2017, 2020)</w:t>
            </w:r>
          </w:p>
        </w:tc>
        <w:tc>
          <w:tcPr>
            <w:tcW w:w="0" w:type="auto"/>
            <w:shd w:val="clear" w:color="auto" w:fill="FFFFFF"/>
            <w:tcMar>
              <w:top w:w="0" w:type="dxa"/>
              <w:left w:w="60" w:type="dxa"/>
              <w:bottom w:w="0" w:type="dxa"/>
              <w:right w:w="60" w:type="dxa"/>
            </w:tcMar>
            <w:vAlign w:val="center"/>
            <w:hideMark/>
          </w:tcPr>
          <w:p w14:paraId="7F7F90EE"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t>Vuong et al. (2018, 2019b)</w:t>
            </w:r>
          </w:p>
          <w:p w14:paraId="5BE80826" w14:textId="77777777" w:rsidR="00B823AF" w:rsidRPr="00B823AF" w:rsidRDefault="00B823AF" w:rsidP="00E33BF8">
            <w:pPr>
              <w:spacing w:before="60" w:after="60" w:line="248" w:lineRule="atLeast"/>
              <w:textAlignment w:val="baseline"/>
              <w:rPr>
                <w:rFonts w:eastAsia="Times New Roman" w:cs="Times New Roman"/>
                <w:color w:val="000000" w:themeColor="text1"/>
                <w:sz w:val="20"/>
                <w:szCs w:val="20"/>
              </w:rPr>
            </w:pPr>
            <w:r w:rsidRPr="00B823AF">
              <w:rPr>
                <w:rFonts w:eastAsia="Times New Roman" w:cs="Times New Roman"/>
                <w:color w:val="000000" w:themeColor="text1"/>
                <w:sz w:val="20"/>
                <w:szCs w:val="20"/>
              </w:rPr>
              <w:br/>
              <w:t>Truong (2017, 2020)</w:t>
            </w:r>
          </w:p>
        </w:tc>
      </w:tr>
      <w:tr w:rsidR="00B823AF" w:rsidRPr="00B823AF" w14:paraId="2EB69FAF" w14:textId="77777777" w:rsidTr="00695198">
        <w:tc>
          <w:tcPr>
            <w:tcW w:w="3450" w:type="dxa"/>
            <w:shd w:val="clear" w:color="auto" w:fill="FFFFFF"/>
            <w:tcMar>
              <w:top w:w="0" w:type="dxa"/>
              <w:left w:w="60" w:type="dxa"/>
              <w:bottom w:w="0" w:type="dxa"/>
              <w:right w:w="60" w:type="dxa"/>
            </w:tcMar>
            <w:vAlign w:val="center"/>
            <w:hideMark/>
          </w:tcPr>
          <w:p w14:paraId="2363328B"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b/>
                <w:bCs/>
                <w:color w:val="000000" w:themeColor="text1"/>
                <w:sz w:val="20"/>
                <w:szCs w:val="20"/>
              </w:rPr>
              <w:t>Nhiều tài liệu cùng cách trích dẫn tác giả và cùng năm xuất bản</w:t>
            </w:r>
          </w:p>
          <w:p w14:paraId="2F96BF76"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t>Ghi Họ tác giả và năm kèm theo chữ cái a, b, c,…</w:t>
            </w:r>
          </w:p>
        </w:tc>
        <w:tc>
          <w:tcPr>
            <w:tcW w:w="0" w:type="auto"/>
            <w:shd w:val="clear" w:color="auto" w:fill="FFFFFF"/>
            <w:tcMar>
              <w:top w:w="0" w:type="dxa"/>
              <w:left w:w="60" w:type="dxa"/>
              <w:bottom w:w="0" w:type="dxa"/>
              <w:right w:w="60" w:type="dxa"/>
            </w:tcMar>
            <w:vAlign w:val="center"/>
            <w:hideMark/>
          </w:tcPr>
          <w:p w14:paraId="453BD7DA"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t>(Vuong et al., 2019a, 2019b)</w:t>
            </w:r>
          </w:p>
          <w:p w14:paraId="23D492B3"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br/>
              <w:t>(Truong et al., 2021a, 2021b)</w:t>
            </w:r>
          </w:p>
        </w:tc>
        <w:tc>
          <w:tcPr>
            <w:tcW w:w="0" w:type="auto"/>
            <w:shd w:val="clear" w:color="auto" w:fill="FFFFFF"/>
            <w:tcMar>
              <w:top w:w="0" w:type="dxa"/>
              <w:left w:w="60" w:type="dxa"/>
              <w:bottom w:w="0" w:type="dxa"/>
              <w:right w:w="60" w:type="dxa"/>
            </w:tcMar>
            <w:vAlign w:val="center"/>
            <w:hideMark/>
          </w:tcPr>
          <w:p w14:paraId="2D0CA1F6"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t>Vuong et al. (2019a, 2019b)</w:t>
            </w:r>
          </w:p>
          <w:p w14:paraId="58AE3867"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br/>
              <w:t>Truong et al. (2021a, 2021b)</w:t>
            </w:r>
          </w:p>
        </w:tc>
      </w:tr>
      <w:tr w:rsidR="00B823AF" w:rsidRPr="00B823AF" w14:paraId="15659670" w14:textId="77777777" w:rsidTr="00695198">
        <w:tc>
          <w:tcPr>
            <w:tcW w:w="3450" w:type="dxa"/>
            <w:shd w:val="clear" w:color="auto" w:fill="FFFFFF"/>
            <w:tcMar>
              <w:top w:w="0" w:type="dxa"/>
              <w:left w:w="60" w:type="dxa"/>
              <w:bottom w:w="0" w:type="dxa"/>
              <w:right w:w="60" w:type="dxa"/>
            </w:tcMar>
            <w:vAlign w:val="center"/>
            <w:hideMark/>
          </w:tcPr>
          <w:p w14:paraId="2F18D55E"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b/>
                <w:bCs/>
                <w:color w:val="000000" w:themeColor="text1"/>
                <w:sz w:val="20"/>
                <w:szCs w:val="20"/>
              </w:rPr>
              <w:t>Trích dẫn từ nguồn thứ cấp</w:t>
            </w:r>
          </w:p>
          <w:p w14:paraId="66BE33FD"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t>Ghi Họ tác giả và năm (nếu có) của tài liệu gốc kèm “as cited in” Họ tác giả và năm của tài liệu thứ cấp</w:t>
            </w:r>
          </w:p>
        </w:tc>
        <w:tc>
          <w:tcPr>
            <w:tcW w:w="0" w:type="auto"/>
            <w:shd w:val="clear" w:color="auto" w:fill="FFFFFF"/>
            <w:tcMar>
              <w:top w:w="0" w:type="dxa"/>
              <w:left w:w="60" w:type="dxa"/>
              <w:bottom w:w="0" w:type="dxa"/>
              <w:right w:w="60" w:type="dxa"/>
            </w:tcMar>
            <w:vAlign w:val="center"/>
            <w:hideMark/>
          </w:tcPr>
          <w:p w14:paraId="29DD5DA2"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t>(Garrison, 2011, as cited in Kattoua et al., 2016)</w:t>
            </w:r>
          </w:p>
          <w:p w14:paraId="2C5DD8D5"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br/>
              <w:t>*Trong danh mục TLTK chỉ liệt kê tài liệu thứ cấp (Kattoua et al., 2016)</w:t>
            </w:r>
          </w:p>
        </w:tc>
        <w:tc>
          <w:tcPr>
            <w:tcW w:w="0" w:type="auto"/>
            <w:shd w:val="clear" w:color="auto" w:fill="FFFFFF"/>
            <w:tcMar>
              <w:top w:w="0" w:type="dxa"/>
              <w:left w:w="60" w:type="dxa"/>
              <w:bottom w:w="0" w:type="dxa"/>
              <w:right w:w="60" w:type="dxa"/>
            </w:tcMar>
            <w:vAlign w:val="center"/>
            <w:hideMark/>
          </w:tcPr>
          <w:p w14:paraId="27543A13"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t>Garrison (2011, as cited in Kattoua et al., 2016)</w:t>
            </w:r>
          </w:p>
          <w:p w14:paraId="6544A472" w14:textId="77777777" w:rsidR="00B823AF" w:rsidRPr="00B823AF" w:rsidRDefault="00B823AF" w:rsidP="00E33BF8">
            <w:pPr>
              <w:spacing w:before="60" w:after="60" w:line="248" w:lineRule="atLeast"/>
              <w:rPr>
                <w:rFonts w:eastAsia="Times New Roman" w:cs="Times New Roman"/>
                <w:color w:val="000000" w:themeColor="text1"/>
                <w:sz w:val="20"/>
                <w:szCs w:val="20"/>
              </w:rPr>
            </w:pPr>
            <w:r w:rsidRPr="00B823AF">
              <w:rPr>
                <w:rFonts w:eastAsia="Times New Roman" w:cs="Times New Roman"/>
                <w:color w:val="000000" w:themeColor="text1"/>
                <w:sz w:val="20"/>
                <w:szCs w:val="20"/>
              </w:rPr>
              <w:br/>
            </w:r>
          </w:p>
        </w:tc>
      </w:tr>
      <w:tr w:rsidR="00B823AF" w:rsidRPr="00B823AF" w14:paraId="4B0A3D46" w14:textId="77777777" w:rsidTr="00AB574F">
        <w:trPr>
          <w:trHeight w:val="56"/>
        </w:trPr>
        <w:tc>
          <w:tcPr>
            <w:tcW w:w="3450" w:type="dxa"/>
            <w:shd w:val="clear" w:color="auto" w:fill="FFFFFF"/>
            <w:tcMar>
              <w:top w:w="0" w:type="dxa"/>
              <w:left w:w="60" w:type="dxa"/>
              <w:bottom w:w="0" w:type="dxa"/>
              <w:right w:w="60" w:type="dxa"/>
            </w:tcMar>
            <w:vAlign w:val="center"/>
            <w:hideMark/>
          </w:tcPr>
          <w:p w14:paraId="7549052D" w14:textId="77777777" w:rsidR="00B823AF" w:rsidRPr="00B823AF" w:rsidRDefault="00B823AF" w:rsidP="00E33BF8">
            <w:pPr>
              <w:spacing w:before="60" w:after="60"/>
              <w:rPr>
                <w:rFonts w:eastAsia="Times New Roman" w:cs="Times New Roman"/>
                <w:color w:val="000000" w:themeColor="text1"/>
                <w:sz w:val="20"/>
                <w:szCs w:val="20"/>
              </w:rPr>
            </w:pPr>
            <w:r w:rsidRPr="00B823AF">
              <w:rPr>
                <w:rFonts w:eastAsia="Times New Roman" w:cs="Times New Roman"/>
                <w:b/>
                <w:bCs/>
                <w:color w:val="000000" w:themeColor="text1"/>
                <w:sz w:val="20"/>
                <w:szCs w:val="20"/>
              </w:rPr>
              <w:t>Trích dẫn nguyên văn</w:t>
            </w:r>
            <w:r w:rsidRPr="00B823AF">
              <w:rPr>
                <w:rFonts w:eastAsia="Times New Roman" w:cs="Times New Roman"/>
                <w:color w:val="000000" w:themeColor="text1"/>
                <w:sz w:val="20"/>
                <w:szCs w:val="20"/>
              </w:rPr>
              <w:br/>
              <w:t>Ghi tác giả, năm và trang viết.</w:t>
            </w:r>
            <w:r w:rsidRPr="00B823AF">
              <w:rPr>
                <w:rFonts w:eastAsia="Times New Roman" w:cs="Times New Roman"/>
                <w:color w:val="000000" w:themeColor="text1"/>
                <w:sz w:val="20"/>
                <w:szCs w:val="20"/>
              </w:rPr>
              <w:br/>
              <w:t>Đoạn trích dưới 40 từ: để trong ngoặc kép.</w:t>
            </w:r>
            <w:r w:rsidRPr="00B823AF">
              <w:rPr>
                <w:rFonts w:eastAsia="Times New Roman" w:cs="Times New Roman"/>
                <w:color w:val="000000" w:themeColor="text1"/>
                <w:sz w:val="20"/>
                <w:szCs w:val="20"/>
              </w:rPr>
              <w:br/>
              <w:t>Đoạn trích trên 40 từ: viết riêng đoạn mới, lùi đầu dòng, không dấu ngoặc kép.</w:t>
            </w:r>
          </w:p>
        </w:tc>
        <w:tc>
          <w:tcPr>
            <w:tcW w:w="0" w:type="auto"/>
            <w:shd w:val="clear" w:color="auto" w:fill="FFFFFF"/>
            <w:tcMar>
              <w:top w:w="0" w:type="dxa"/>
              <w:left w:w="60" w:type="dxa"/>
              <w:bottom w:w="0" w:type="dxa"/>
              <w:right w:w="60" w:type="dxa"/>
            </w:tcMar>
            <w:vAlign w:val="center"/>
            <w:hideMark/>
          </w:tcPr>
          <w:p w14:paraId="0D587BEC" w14:textId="77777777" w:rsidR="00B823AF" w:rsidRPr="00B823AF" w:rsidRDefault="00B823AF" w:rsidP="00E33BF8">
            <w:pPr>
              <w:spacing w:before="60" w:after="60"/>
              <w:jc w:val="both"/>
              <w:rPr>
                <w:rFonts w:eastAsia="Times New Roman" w:cs="Times New Roman"/>
                <w:color w:val="000000" w:themeColor="text1"/>
                <w:sz w:val="20"/>
                <w:szCs w:val="20"/>
              </w:rPr>
            </w:pPr>
            <w:r w:rsidRPr="00B823AF">
              <w:rPr>
                <w:rFonts w:eastAsia="Times New Roman" w:cs="Times New Roman"/>
                <w:color w:val="000000" w:themeColor="text1"/>
                <w:sz w:val="20"/>
                <w:szCs w:val="20"/>
              </w:rPr>
              <w:t>“Riêng hai tiếng Cần Thơ trong sử không có ghi chép rõ ràng như các tỉnh khác” (Tran, 1966, trích dẫn bởi Dao, 2020, tr. 232).</w:t>
            </w:r>
          </w:p>
          <w:p w14:paraId="1696C7DB" w14:textId="77777777" w:rsidR="00B823AF" w:rsidRPr="00B823AF" w:rsidRDefault="00B823AF" w:rsidP="00E33BF8">
            <w:pPr>
              <w:spacing w:before="60" w:after="60"/>
              <w:jc w:val="both"/>
              <w:rPr>
                <w:rFonts w:eastAsia="Times New Roman" w:cs="Times New Roman"/>
                <w:color w:val="000000" w:themeColor="text1"/>
                <w:sz w:val="20"/>
                <w:szCs w:val="20"/>
              </w:rPr>
            </w:pPr>
            <w:r w:rsidRPr="00B823AF">
              <w:rPr>
                <w:rFonts w:eastAsia="Times New Roman" w:cs="Times New Roman"/>
                <w:color w:val="000000" w:themeColor="text1"/>
                <w:sz w:val="20"/>
                <w:szCs w:val="20"/>
              </w:rPr>
              <w:t>Nguồn gốc tên gọi “Cần Thơ” do dân gian truyền lại như sau:</w:t>
            </w:r>
          </w:p>
          <w:p w14:paraId="317DDC19" w14:textId="77777777" w:rsidR="00B823AF" w:rsidRPr="00B823AF" w:rsidRDefault="00B823AF" w:rsidP="00E33BF8">
            <w:pPr>
              <w:spacing w:before="60" w:after="60"/>
              <w:jc w:val="both"/>
              <w:rPr>
                <w:rFonts w:eastAsia="Times New Roman" w:cs="Times New Roman"/>
                <w:color w:val="000000" w:themeColor="text1"/>
                <w:sz w:val="20"/>
                <w:szCs w:val="20"/>
              </w:rPr>
            </w:pPr>
            <w:r w:rsidRPr="00B823AF">
              <w:rPr>
                <w:rFonts w:eastAsia="Times New Roman" w:cs="Times New Roman"/>
                <w:color w:val="000000" w:themeColor="text1"/>
                <w:sz w:val="20"/>
                <w:szCs w:val="20"/>
              </w:rPr>
              <w:t>Tương truyền lúc chúa Nguyễn Ánh trên đường bôn tẩu vào Nam đã đi qua nhiều nơi để tránh Tây Sơn mưu đồ phục quốc. Lúc bấy giờ Ngài ngự trên một chiếc thuyền đi ngang dòng sông Hậu, thuộc địa phận huyện Phong Phú thả thuyền theo sóng gió lênh đênh trên mặt nước, bỗng nghe tiếng ngâm thơ, đàn địch, hò hát, hòa nhau rất nhịp nhàng. Ngài xúc động và đặt tên con sông này là Cầm Thi giang. Lần lần hai tiếng Cầm Thi được lan rộng ra dân chúng, được đọc trại là “Cần Thơ”. (Tran 1966, trích dẫn bởi Dao, 2020, tr. 232)</w:t>
            </w:r>
          </w:p>
        </w:tc>
        <w:tc>
          <w:tcPr>
            <w:tcW w:w="0" w:type="auto"/>
            <w:shd w:val="clear" w:color="auto" w:fill="FFFFFF"/>
            <w:tcMar>
              <w:top w:w="0" w:type="dxa"/>
              <w:left w:w="60" w:type="dxa"/>
              <w:bottom w:w="0" w:type="dxa"/>
              <w:right w:w="60" w:type="dxa"/>
            </w:tcMar>
            <w:vAlign w:val="center"/>
            <w:hideMark/>
          </w:tcPr>
          <w:p w14:paraId="4471861F" w14:textId="77777777" w:rsidR="00B823AF" w:rsidRPr="00B823AF" w:rsidRDefault="00B823AF" w:rsidP="00E33BF8">
            <w:pPr>
              <w:spacing w:before="60" w:after="60"/>
              <w:jc w:val="both"/>
              <w:rPr>
                <w:rFonts w:eastAsia="Times New Roman" w:cs="Times New Roman"/>
                <w:color w:val="000000" w:themeColor="text1"/>
                <w:sz w:val="20"/>
                <w:szCs w:val="20"/>
              </w:rPr>
            </w:pPr>
            <w:r w:rsidRPr="00B823AF">
              <w:rPr>
                <w:rFonts w:eastAsia="Times New Roman" w:cs="Times New Roman"/>
                <w:color w:val="000000" w:themeColor="text1"/>
                <w:sz w:val="20"/>
                <w:szCs w:val="20"/>
              </w:rPr>
              <w:t>Trong sách Cần Thơ xưa và nay, soạn giả Tran (1966, trích dẫn bởi Dao, 2020) cũng cho rằng: “Riêng hai tiếng “Cần Thơ” trong sử không có ghi chép rõ ràng như các tỉnh khác” (tr. 232).</w:t>
            </w:r>
          </w:p>
          <w:p w14:paraId="52332156" w14:textId="77777777" w:rsidR="00B823AF" w:rsidRPr="00B823AF" w:rsidRDefault="00B823AF" w:rsidP="00E33BF8">
            <w:pPr>
              <w:spacing w:before="60" w:after="60"/>
              <w:jc w:val="both"/>
              <w:rPr>
                <w:rFonts w:eastAsia="Times New Roman" w:cs="Times New Roman"/>
                <w:color w:val="000000" w:themeColor="text1"/>
                <w:sz w:val="20"/>
                <w:szCs w:val="20"/>
              </w:rPr>
            </w:pPr>
            <w:r w:rsidRPr="00B823AF">
              <w:rPr>
                <w:rFonts w:eastAsia="Times New Roman" w:cs="Times New Roman"/>
                <w:color w:val="000000" w:themeColor="text1"/>
                <w:sz w:val="20"/>
                <w:szCs w:val="20"/>
              </w:rPr>
              <w:t> </w:t>
            </w:r>
          </w:p>
          <w:p w14:paraId="0E92C46D" w14:textId="77777777" w:rsidR="00B823AF" w:rsidRPr="00B823AF" w:rsidRDefault="00B823AF" w:rsidP="00E33BF8">
            <w:pPr>
              <w:spacing w:before="60" w:after="60"/>
              <w:jc w:val="both"/>
              <w:rPr>
                <w:rFonts w:eastAsia="Times New Roman" w:cs="Times New Roman"/>
                <w:color w:val="000000" w:themeColor="text1"/>
                <w:sz w:val="20"/>
                <w:szCs w:val="20"/>
              </w:rPr>
            </w:pPr>
            <w:r w:rsidRPr="00B823AF">
              <w:rPr>
                <w:rFonts w:eastAsia="Times New Roman" w:cs="Times New Roman"/>
                <w:color w:val="000000" w:themeColor="text1"/>
                <w:sz w:val="20"/>
                <w:szCs w:val="20"/>
              </w:rPr>
              <w:t>Tran (1966, trích dẫn bởi Dao, 2020) đã đề cập đến nguồn gốc tên gọi “Cần Thơ” do dân gian truyền lại như sau:</w:t>
            </w:r>
          </w:p>
          <w:p w14:paraId="2F863775" w14:textId="77777777" w:rsidR="00B823AF" w:rsidRPr="00B823AF" w:rsidRDefault="00B823AF" w:rsidP="00E33BF8">
            <w:pPr>
              <w:spacing w:before="60" w:after="60"/>
              <w:jc w:val="both"/>
              <w:rPr>
                <w:rFonts w:eastAsia="Times New Roman" w:cs="Times New Roman"/>
                <w:color w:val="000000" w:themeColor="text1"/>
                <w:sz w:val="20"/>
                <w:szCs w:val="20"/>
              </w:rPr>
            </w:pPr>
            <w:r w:rsidRPr="00B823AF">
              <w:rPr>
                <w:rFonts w:eastAsia="Times New Roman" w:cs="Times New Roman"/>
                <w:color w:val="000000" w:themeColor="text1"/>
                <w:sz w:val="20"/>
                <w:szCs w:val="20"/>
              </w:rPr>
              <w:t>Tương truyền lúc chúa Nguyễn Ánh trên đường bôn tẩu vào Nam đã đi qua nhiều nơi để tránh Tây Sơn mưu đồ phục quốc. Lúc bấy giờ Ngài ngự trên một chiếc thuyền đi ngang dòng sông Hậu, thuộc địa phận huyện Phong Phú thả thuyền theo sóng gió lênh đênh trên mặt nước, bỗng nghe tiếng ngâm thơ, đàn địch, hò hát, hòa nhau rất nhịp nhàng. Ngài xúc động và đặt tên con sông này là Cầm Thi giang. Lần lần hai tiếng Cầm Thi được lan rộng ra dân chúng, được đọc trại là “Cần Thơ”. (tr. 232)</w:t>
            </w:r>
          </w:p>
        </w:tc>
      </w:tr>
    </w:tbl>
    <w:p w14:paraId="0E2394B3" w14:textId="77777777" w:rsidR="00B823AF" w:rsidRPr="00B823AF" w:rsidRDefault="00B823AF" w:rsidP="00E93C3B">
      <w:pPr>
        <w:rPr>
          <w:rFonts w:cs="Times New Roman"/>
          <w:sz w:val="20"/>
          <w:szCs w:val="20"/>
        </w:rPr>
        <w:sectPr w:rsidR="00B823AF" w:rsidRPr="00B823AF" w:rsidSect="00481523">
          <w:type w:val="continuous"/>
          <w:pgSz w:w="10773" w:h="15309" w:code="150"/>
          <w:pgMar w:top="1418" w:right="1021" w:bottom="1418" w:left="1021" w:header="851" w:footer="851" w:gutter="0"/>
          <w:cols w:space="454"/>
          <w:docGrid w:linePitch="360"/>
        </w:sectPr>
      </w:pPr>
    </w:p>
    <w:p w14:paraId="7EA9F802" w14:textId="6F222F9E" w:rsidR="002D6977" w:rsidRPr="00B823AF" w:rsidRDefault="002D6977" w:rsidP="00B823AF">
      <w:pPr>
        <w:pStyle w:val="Heading1"/>
      </w:pPr>
      <w:r w:rsidRPr="00B823AF">
        <w:lastRenderedPageBreak/>
        <w:t>Kết luận</w:t>
      </w:r>
    </w:p>
    <w:p w14:paraId="3A08FE2B" w14:textId="4FB5B32D" w:rsidR="00CD7A90" w:rsidRPr="00B823AF" w:rsidRDefault="00D2784D" w:rsidP="00792BEB">
      <w:pPr>
        <w:pStyle w:val="Text"/>
        <w:rPr>
          <w:rFonts w:eastAsia="Times New Roman" w:cs="Times New Roman"/>
          <w:szCs w:val="20"/>
        </w:rPr>
      </w:pPr>
      <w:r w:rsidRPr="00B823AF">
        <w:rPr>
          <w:rFonts w:eastAsia="Times New Roman" w:cs="Times New Roman"/>
          <w:szCs w:val="20"/>
        </w:rPr>
        <w:t>Kết luận phải rõ ràng, cô đọng trên cơ sở kết quả của nghiên cứu</w:t>
      </w:r>
      <w:r w:rsidR="00EE096C" w:rsidRPr="00B823AF">
        <w:rPr>
          <w:rFonts w:eastAsia="Times New Roman" w:cs="Times New Roman"/>
          <w:szCs w:val="20"/>
        </w:rPr>
        <w:t>;</w:t>
      </w:r>
      <w:r w:rsidRPr="00B823AF">
        <w:rPr>
          <w:rFonts w:eastAsia="Times New Roman" w:cs="Times New Roman"/>
          <w:szCs w:val="20"/>
        </w:rPr>
        <w:t xml:space="preserve"> </w:t>
      </w:r>
      <w:r w:rsidR="00EE096C" w:rsidRPr="00B823AF">
        <w:rPr>
          <w:rFonts w:eastAsia="Times New Roman" w:cs="Times New Roman"/>
          <w:szCs w:val="20"/>
        </w:rPr>
        <w:t>n</w:t>
      </w:r>
      <w:r w:rsidRPr="00B823AF">
        <w:rPr>
          <w:rFonts w:eastAsia="Times New Roman" w:cs="Times New Roman"/>
          <w:szCs w:val="20"/>
        </w:rPr>
        <w:t>êu ý nghĩa của nghiên cứu, đề xuất hướng nghiên cứu tiếp theo</w:t>
      </w:r>
      <w:r w:rsidR="00EE096C" w:rsidRPr="00B823AF">
        <w:rPr>
          <w:rFonts w:eastAsia="Times New Roman" w:cs="Times New Roman"/>
          <w:szCs w:val="20"/>
        </w:rPr>
        <w:t>;</w:t>
      </w:r>
      <w:r w:rsidRPr="00B823AF">
        <w:rPr>
          <w:rFonts w:eastAsia="Times New Roman" w:cs="Times New Roman"/>
          <w:szCs w:val="20"/>
        </w:rPr>
        <w:t xml:space="preserve"> </w:t>
      </w:r>
      <w:r w:rsidR="00EE096C" w:rsidRPr="00B823AF">
        <w:rPr>
          <w:rFonts w:eastAsia="Times New Roman" w:cs="Times New Roman"/>
          <w:szCs w:val="20"/>
        </w:rPr>
        <w:t>k</w:t>
      </w:r>
      <w:r w:rsidRPr="00B823AF">
        <w:rPr>
          <w:rFonts w:eastAsia="Times New Roman" w:cs="Times New Roman"/>
          <w:szCs w:val="20"/>
        </w:rPr>
        <w:t>hông lặp lại kết quả nghiên cứu.</w:t>
      </w:r>
    </w:p>
    <w:p w14:paraId="1440A166" w14:textId="4EF95680" w:rsidR="0038003F" w:rsidRPr="00B823AF" w:rsidRDefault="00293DC4" w:rsidP="00B0401E">
      <w:pPr>
        <w:pStyle w:val="Heading1"/>
        <w:numPr>
          <w:ilvl w:val="0"/>
          <w:numId w:val="0"/>
        </w:numPr>
        <w:ind w:left="540" w:hanging="256"/>
        <w:rPr>
          <w:rFonts w:eastAsia="Times New Roman" w:cs="Times New Roman"/>
          <w:szCs w:val="20"/>
        </w:rPr>
      </w:pPr>
      <w:r>
        <w:rPr>
          <w:rFonts w:cs="Times New Roman"/>
          <w:szCs w:val="20"/>
        </w:rPr>
        <w:br w:type="column"/>
      </w:r>
      <w:r w:rsidR="004F5A95" w:rsidRPr="00B823AF">
        <w:rPr>
          <w:rFonts w:cs="Times New Roman"/>
          <w:szCs w:val="20"/>
        </w:rPr>
        <w:t>Lời cảm tạ</w:t>
      </w:r>
      <w:r w:rsidR="0038003F" w:rsidRPr="00B823AF">
        <w:rPr>
          <w:rFonts w:cs="Times New Roman"/>
          <w:szCs w:val="20"/>
        </w:rPr>
        <w:t xml:space="preserve"> </w:t>
      </w:r>
      <w:r w:rsidR="004247D0" w:rsidRPr="00E6405A">
        <w:rPr>
          <w:rFonts w:cs="Times New Roman"/>
          <w:szCs w:val="20"/>
          <w:lang w:val="en-US"/>
        </w:rPr>
        <w:t>(</w:t>
      </w:r>
      <w:r w:rsidR="000F11FE" w:rsidRPr="000F11FE">
        <w:rPr>
          <w:rFonts w:cs="Times New Roman"/>
          <w:caps w:val="0"/>
          <w:color w:val="FF0000"/>
          <w:szCs w:val="20"/>
          <w:lang w:val="en-US"/>
        </w:rPr>
        <w:t>Không bắt buộc</w:t>
      </w:r>
      <w:r w:rsidR="004247D0" w:rsidRPr="00E6405A">
        <w:rPr>
          <w:rFonts w:cs="Times New Roman"/>
          <w:szCs w:val="20"/>
          <w:lang w:val="en-US"/>
        </w:rPr>
        <w:t>)</w:t>
      </w:r>
      <w:r w:rsidR="004247D0" w:rsidRPr="00E6405A">
        <w:rPr>
          <w:rFonts w:cs="Times New Roman"/>
          <w:szCs w:val="20"/>
        </w:rPr>
        <w:t xml:space="preserve"> </w:t>
      </w:r>
    </w:p>
    <w:p w14:paraId="7809D559" w14:textId="5014EFE7" w:rsidR="00D2784D" w:rsidRPr="00B823AF" w:rsidRDefault="00EE096C" w:rsidP="00D2784D">
      <w:pPr>
        <w:pStyle w:val="Text"/>
        <w:rPr>
          <w:rFonts w:eastAsia="Times New Roman" w:cs="Times New Roman"/>
          <w:szCs w:val="20"/>
        </w:rPr>
      </w:pPr>
      <w:r w:rsidRPr="00B823AF">
        <w:rPr>
          <w:rFonts w:eastAsia="Times New Roman" w:cs="Times New Roman"/>
          <w:szCs w:val="20"/>
        </w:rPr>
        <w:t>C</w:t>
      </w:r>
      <w:r w:rsidR="004F5A95" w:rsidRPr="00B823AF">
        <w:rPr>
          <w:rFonts w:eastAsia="Times New Roman" w:cs="Times New Roman"/>
          <w:szCs w:val="20"/>
        </w:rPr>
        <w:t>ác cơ quan, cá nhân đã tài trợ nghiên cứu, hay hỗ trợ về tài chính/kỹ thuật cho tác giả</w:t>
      </w:r>
      <w:r w:rsidRPr="00B823AF">
        <w:rPr>
          <w:rFonts w:eastAsia="Times New Roman" w:cs="Times New Roman"/>
          <w:szCs w:val="20"/>
        </w:rPr>
        <w:t xml:space="preserve"> được cảm ơn ở phần này</w:t>
      </w:r>
      <w:r w:rsidR="004F5A95" w:rsidRPr="00B823AF">
        <w:rPr>
          <w:rFonts w:eastAsia="Times New Roman" w:cs="Times New Roman"/>
          <w:szCs w:val="20"/>
        </w:rPr>
        <w:t xml:space="preserve">; </w:t>
      </w:r>
      <w:r w:rsidRPr="00B823AF">
        <w:rPr>
          <w:rFonts w:eastAsia="Times New Roman" w:cs="Times New Roman"/>
          <w:szCs w:val="20"/>
        </w:rPr>
        <w:t xml:space="preserve">bên cạnh đó </w:t>
      </w:r>
      <w:r w:rsidR="004F5A95" w:rsidRPr="00B823AF">
        <w:rPr>
          <w:rFonts w:eastAsia="Times New Roman" w:cs="Times New Roman"/>
          <w:szCs w:val="20"/>
        </w:rPr>
        <w:t>cảm ơn đồng nghiệp đã giúp đỡ nghiên cứu, nhưng chưa đủ tiêu chuẩn để đứng tên tác giả; cảm ơn đối tượng nghiên cứu đã tham gia;… Tên các cá nhân</w:t>
      </w:r>
      <w:r w:rsidR="00D2784D" w:rsidRPr="00B823AF">
        <w:rPr>
          <w:rFonts w:eastAsia="Times New Roman" w:cs="Times New Roman"/>
          <w:szCs w:val="20"/>
        </w:rPr>
        <w:t>, tổ chức phải được viết đầy đủ.</w:t>
      </w:r>
    </w:p>
    <w:p w14:paraId="70DEBD09" w14:textId="77777777" w:rsidR="00F76535" w:rsidRPr="00B823AF" w:rsidRDefault="00F76535" w:rsidP="007039A5">
      <w:pPr>
        <w:rPr>
          <w:rFonts w:cs="Times New Roman"/>
          <w:sz w:val="20"/>
          <w:szCs w:val="20"/>
        </w:rPr>
        <w:sectPr w:rsidR="00F76535" w:rsidRPr="00B823AF" w:rsidSect="00F76535">
          <w:pgSz w:w="10773" w:h="15309" w:code="150"/>
          <w:pgMar w:top="1418" w:right="1021" w:bottom="1418" w:left="1021" w:header="851" w:footer="851" w:gutter="0"/>
          <w:cols w:num="2" w:space="454"/>
          <w:docGrid w:linePitch="360"/>
        </w:sectPr>
      </w:pPr>
    </w:p>
    <w:p w14:paraId="485C680F" w14:textId="5650B28D" w:rsidR="007039A5" w:rsidRPr="00B823AF" w:rsidRDefault="007039A5" w:rsidP="007039A5">
      <w:pPr>
        <w:rPr>
          <w:rFonts w:cs="Times New Roman"/>
          <w:sz w:val="20"/>
          <w:szCs w:val="20"/>
        </w:rPr>
      </w:pPr>
    </w:p>
    <w:p w14:paraId="37F8688E" w14:textId="77777777" w:rsidR="007039A5" w:rsidRPr="00B823AF" w:rsidRDefault="007039A5" w:rsidP="007039A5">
      <w:pPr>
        <w:rPr>
          <w:rFonts w:cs="Times New Roman"/>
          <w:sz w:val="20"/>
          <w:szCs w:val="20"/>
        </w:rPr>
        <w:sectPr w:rsidR="007039A5" w:rsidRPr="00B823AF" w:rsidSect="00F76535">
          <w:type w:val="continuous"/>
          <w:pgSz w:w="10773" w:h="15309" w:code="150"/>
          <w:pgMar w:top="1418" w:right="1021" w:bottom="1418" w:left="1021" w:header="851" w:footer="851" w:gutter="0"/>
          <w:cols w:space="454"/>
          <w:docGrid w:linePitch="360"/>
        </w:sectPr>
      </w:pPr>
    </w:p>
    <w:p w14:paraId="213E5AE4" w14:textId="2673120B" w:rsidR="0036225B" w:rsidRPr="00B823AF" w:rsidRDefault="0036225B" w:rsidP="000F11FE">
      <w:pPr>
        <w:pStyle w:val="Text"/>
        <w:spacing w:before="0"/>
        <w:rPr>
          <w:rFonts w:cs="Times New Roman"/>
          <w:b/>
          <w:szCs w:val="20"/>
        </w:rPr>
      </w:pPr>
      <w:r w:rsidRPr="00B823AF">
        <w:rPr>
          <w:rFonts w:cs="Times New Roman"/>
          <w:b/>
          <w:szCs w:val="20"/>
        </w:rPr>
        <w:t>TÀI LIỆU THAM KH</w:t>
      </w:r>
      <w:r w:rsidR="00D2784D" w:rsidRPr="00B823AF">
        <w:rPr>
          <w:rFonts w:cs="Times New Roman"/>
          <w:b/>
          <w:szCs w:val="20"/>
        </w:rPr>
        <w:t>Ả</w:t>
      </w:r>
      <w:r w:rsidRPr="00B823AF">
        <w:rPr>
          <w:rFonts w:cs="Times New Roman"/>
          <w:b/>
          <w:szCs w:val="20"/>
        </w:rPr>
        <w:t>O</w:t>
      </w:r>
      <w:r w:rsidR="000F11FE">
        <w:rPr>
          <w:rFonts w:cs="Times New Roman"/>
          <w:b/>
          <w:szCs w:val="20"/>
        </w:rPr>
        <w:t xml:space="preserve"> </w:t>
      </w:r>
      <w:r w:rsidR="000F11FE" w:rsidRPr="000F11FE">
        <w:rPr>
          <w:rFonts w:cs="Times New Roman"/>
          <w:b/>
          <w:szCs w:val="20"/>
        </w:rPr>
        <w:t>(REFERENCES)</w:t>
      </w:r>
    </w:p>
    <w:p w14:paraId="7503FC83" w14:textId="77777777" w:rsidR="00CD7A2C" w:rsidRPr="00B823AF" w:rsidRDefault="00CD7A2C" w:rsidP="00AE7666">
      <w:pPr>
        <w:pStyle w:val="References"/>
        <w:rPr>
          <w:rFonts w:cs="Times New Roman"/>
          <w:sz w:val="20"/>
          <w:szCs w:val="20"/>
        </w:rPr>
        <w:sectPr w:rsidR="00CD7A2C" w:rsidRPr="00B823AF" w:rsidSect="00CD7A2C">
          <w:type w:val="continuous"/>
          <w:pgSz w:w="10773" w:h="15309" w:code="150"/>
          <w:pgMar w:top="1418" w:right="1021" w:bottom="1418" w:left="1021" w:header="851" w:footer="851" w:gutter="0"/>
          <w:cols w:space="720"/>
          <w:docGrid w:linePitch="360"/>
        </w:sectPr>
      </w:pPr>
    </w:p>
    <w:p w14:paraId="664A0CA7" w14:textId="77777777" w:rsidR="00FB3422" w:rsidRPr="00B823AF" w:rsidRDefault="00FB3422" w:rsidP="006E08EF">
      <w:pPr>
        <w:pStyle w:val="Heading1"/>
        <w:numPr>
          <w:ilvl w:val="0"/>
          <w:numId w:val="0"/>
        </w:numPr>
        <w:ind w:firstLine="284"/>
        <w:rPr>
          <w:rFonts w:eastAsia="Times New Roman" w:cs="Times New Roman"/>
          <w:b w:val="0"/>
          <w:bCs/>
          <w:caps w:val="0"/>
          <w:szCs w:val="20"/>
          <w:lang w:val="en-US"/>
        </w:rPr>
      </w:pPr>
      <w:r w:rsidRPr="00B823AF">
        <w:rPr>
          <w:rFonts w:eastAsia="Times New Roman" w:cs="Times New Roman"/>
          <w:b w:val="0"/>
          <w:bCs/>
          <w:caps w:val="0"/>
          <w:szCs w:val="20"/>
          <w:lang w:val="en-US"/>
        </w:rPr>
        <w:t xml:space="preserve">Tất cả tài liệu tham khảo được trình bày ở dạng tiếng Anh. </w:t>
      </w:r>
      <w:r w:rsidRPr="00474EF8">
        <w:rPr>
          <w:rFonts w:eastAsia="Times New Roman" w:cs="Times New Roman"/>
          <w:bCs/>
          <w:caps w:val="0"/>
          <w:color w:val="FF0000"/>
          <w:szCs w:val="20"/>
          <w:lang w:val="en-US"/>
        </w:rPr>
        <w:t xml:space="preserve">Nếu tài liệu tham khảo là ngôn ngữ tiếng Việt thì tác giả phải dịch sang tiếng Anh và kèm theo </w:t>
      </w:r>
      <w:r w:rsidRPr="00474EF8">
        <w:rPr>
          <w:rFonts w:eastAsia="Times New Roman" w:cs="Times New Roman"/>
          <w:b w:val="0"/>
          <w:bCs/>
          <w:caps w:val="0"/>
          <w:color w:val="FF0000"/>
          <w:szCs w:val="20"/>
          <w:lang w:val="en-US"/>
        </w:rPr>
        <w:t>“</w:t>
      </w:r>
      <w:r w:rsidRPr="00474EF8">
        <w:rPr>
          <w:rFonts w:eastAsia="Times New Roman" w:cs="Times New Roman"/>
          <w:b w:val="0"/>
          <w:bCs/>
          <w:i/>
          <w:caps w:val="0"/>
          <w:color w:val="FF0000"/>
          <w:szCs w:val="20"/>
          <w:lang w:val="en-US"/>
        </w:rPr>
        <w:t>(in Vietnamese)</w:t>
      </w:r>
      <w:r w:rsidRPr="00474EF8">
        <w:rPr>
          <w:rFonts w:eastAsia="Times New Roman" w:cs="Times New Roman"/>
          <w:b w:val="0"/>
          <w:bCs/>
          <w:caps w:val="0"/>
          <w:color w:val="FF0000"/>
          <w:szCs w:val="20"/>
          <w:lang w:val="en-US"/>
        </w:rPr>
        <w:t>”.</w:t>
      </w:r>
    </w:p>
    <w:p w14:paraId="41D45083" w14:textId="77777777" w:rsidR="00FB3422" w:rsidRPr="00B823AF" w:rsidRDefault="00FB3422" w:rsidP="006E08EF">
      <w:pPr>
        <w:pStyle w:val="Heading1"/>
        <w:numPr>
          <w:ilvl w:val="0"/>
          <w:numId w:val="0"/>
        </w:numPr>
        <w:ind w:firstLine="284"/>
        <w:rPr>
          <w:rFonts w:eastAsia="Times New Roman" w:cs="Times New Roman"/>
          <w:b w:val="0"/>
          <w:bCs/>
          <w:caps w:val="0"/>
          <w:szCs w:val="20"/>
          <w:lang w:val="en-US"/>
        </w:rPr>
      </w:pPr>
      <w:r w:rsidRPr="00B823AF">
        <w:rPr>
          <w:rFonts w:eastAsia="Times New Roman" w:cs="Times New Roman"/>
          <w:b w:val="0"/>
          <w:bCs/>
          <w:caps w:val="0"/>
          <w:szCs w:val="20"/>
          <w:lang w:val="en-US"/>
        </w:rPr>
        <w:t>Danh sách tài liệu tham khảo chỉ bao gồm các tài liệu được trích dẫn trong bài viết.</w:t>
      </w:r>
    </w:p>
    <w:p w14:paraId="0921965F" w14:textId="77777777" w:rsidR="00FB3422" w:rsidRPr="00B823AF" w:rsidRDefault="00FB3422" w:rsidP="006E08EF">
      <w:pPr>
        <w:pStyle w:val="Heading1"/>
        <w:numPr>
          <w:ilvl w:val="0"/>
          <w:numId w:val="0"/>
        </w:numPr>
        <w:ind w:firstLine="284"/>
        <w:rPr>
          <w:rFonts w:eastAsia="Times New Roman" w:cs="Times New Roman"/>
          <w:b w:val="0"/>
          <w:bCs/>
          <w:caps w:val="0"/>
          <w:szCs w:val="20"/>
          <w:lang w:val="en-US"/>
        </w:rPr>
      </w:pPr>
      <w:r w:rsidRPr="00B823AF">
        <w:rPr>
          <w:rFonts w:eastAsia="Times New Roman" w:cs="Times New Roman"/>
          <w:b w:val="0"/>
          <w:bCs/>
          <w:caps w:val="0"/>
          <w:szCs w:val="20"/>
          <w:lang w:val="en-US"/>
        </w:rPr>
        <w:t>Tài liệu tham khảo được trình bày theo định dạng APA (the American Psychological Association reference style).</w:t>
      </w:r>
    </w:p>
    <w:p w14:paraId="3D3DC1F4" w14:textId="78A609F6" w:rsidR="00FB3422" w:rsidRDefault="00FB3422" w:rsidP="00FB3422">
      <w:pPr>
        <w:pStyle w:val="Text"/>
        <w:rPr>
          <w:rFonts w:cs="Times New Roman"/>
          <w:szCs w:val="20"/>
          <w:lang w:val="de-DE"/>
        </w:rPr>
      </w:pPr>
      <w:r w:rsidRPr="00FB3422">
        <w:rPr>
          <w:rFonts w:cs="Times New Roman"/>
          <w:b/>
          <w:bCs w:val="0"/>
          <w:szCs w:val="20"/>
          <w:lang w:val="de-DE"/>
        </w:rPr>
        <w:t>Sách</w:t>
      </w:r>
      <w:r w:rsidRPr="00FB3422">
        <w:rPr>
          <w:rFonts w:cs="Times New Roman"/>
          <w:szCs w:val="20"/>
          <w:lang w:val="de-DE"/>
        </w:rPr>
        <w:tab/>
      </w:r>
    </w:p>
    <w:p w14:paraId="1E5B83F0" w14:textId="7CED78BC" w:rsidR="00FB3422" w:rsidRPr="00FB3422" w:rsidRDefault="00FB3422" w:rsidP="00FB3422">
      <w:pPr>
        <w:pStyle w:val="Text"/>
        <w:rPr>
          <w:rFonts w:cs="Times New Roman"/>
          <w:szCs w:val="20"/>
          <w:lang w:val="de-DE"/>
        </w:rPr>
      </w:pPr>
      <w:r w:rsidRPr="00FB3422">
        <w:rPr>
          <w:rFonts w:cs="Times New Roman"/>
          <w:szCs w:val="20"/>
          <w:lang w:val="de-DE"/>
        </w:rPr>
        <w:t xml:space="preserve">Họ, Tên. Chữ đệm., &amp; Họ, Tên. Chữ đệm. (Năm). </w:t>
      </w:r>
      <w:r w:rsidRPr="008E0FC4">
        <w:rPr>
          <w:rFonts w:cs="Times New Roman"/>
          <w:i/>
          <w:szCs w:val="20"/>
          <w:lang w:val="de-DE"/>
        </w:rPr>
        <w:t>Tựa sách in nghiêng</w:t>
      </w:r>
      <w:r w:rsidRPr="00FB3422">
        <w:rPr>
          <w:rFonts w:cs="Times New Roman"/>
          <w:szCs w:val="20"/>
          <w:lang w:val="de-DE"/>
        </w:rPr>
        <w:t xml:space="preserve"> (lần xuất bản). Nhà xuất bản. DOI (nếu có)</w:t>
      </w:r>
    </w:p>
    <w:p w14:paraId="37E14DCD" w14:textId="324BBD1B" w:rsidR="00FB3422" w:rsidRPr="008E0FC4" w:rsidRDefault="00FB3422" w:rsidP="00FB3422">
      <w:pPr>
        <w:pStyle w:val="Text"/>
        <w:rPr>
          <w:rFonts w:cs="Times New Roman"/>
          <w:szCs w:val="20"/>
          <w:lang w:val="de-DE"/>
        </w:rPr>
      </w:pPr>
      <w:r w:rsidRPr="00FB3422">
        <w:rPr>
          <w:rFonts w:cs="Times New Roman"/>
          <w:szCs w:val="20"/>
          <w:lang w:val="de-DE"/>
        </w:rPr>
        <w:t xml:space="preserve">Thai, H. B., &amp; Ngo, L. T. (2003). </w:t>
      </w:r>
      <w:r w:rsidRPr="008E0FC4">
        <w:rPr>
          <w:rFonts w:cs="Times New Roman"/>
          <w:i/>
          <w:szCs w:val="20"/>
          <w:lang w:val="de-DE"/>
        </w:rPr>
        <w:t>Farming techniques for the Whiteleg Shrimp</w:t>
      </w:r>
      <w:r w:rsidRPr="00FB3422">
        <w:rPr>
          <w:rFonts w:cs="Times New Roman"/>
          <w:szCs w:val="20"/>
          <w:lang w:val="de-DE"/>
        </w:rPr>
        <w:t xml:space="preserve">. Agricultural Publishing House. Hanoi </w:t>
      </w:r>
      <w:r w:rsidRPr="008E0FC4">
        <w:rPr>
          <w:rFonts w:cs="Times New Roman"/>
          <w:i/>
          <w:szCs w:val="20"/>
          <w:lang w:val="de-DE"/>
        </w:rPr>
        <w:t>(in Vietnamese)</w:t>
      </w:r>
      <w:r w:rsidR="008E0FC4">
        <w:rPr>
          <w:rFonts w:cs="Times New Roman"/>
          <w:szCs w:val="20"/>
          <w:lang w:val="de-DE"/>
        </w:rPr>
        <w:t>.</w:t>
      </w:r>
    </w:p>
    <w:p w14:paraId="5972937A" w14:textId="77777777" w:rsidR="00FB3422" w:rsidRPr="00FB3422" w:rsidRDefault="00FB3422" w:rsidP="00FB3422">
      <w:pPr>
        <w:pStyle w:val="Text"/>
        <w:rPr>
          <w:rFonts w:cs="Times New Roman"/>
          <w:szCs w:val="20"/>
          <w:lang w:val="de-DE"/>
        </w:rPr>
      </w:pPr>
      <w:r w:rsidRPr="00FB3422">
        <w:rPr>
          <w:rFonts w:cs="Times New Roman"/>
          <w:szCs w:val="20"/>
          <w:lang w:val="de-DE"/>
        </w:rPr>
        <w:t xml:space="preserve">Belcher, W. (2019). </w:t>
      </w:r>
      <w:r w:rsidRPr="008E0FC4">
        <w:rPr>
          <w:rFonts w:cs="Times New Roman"/>
          <w:i/>
          <w:szCs w:val="20"/>
          <w:lang w:val="de-DE"/>
        </w:rPr>
        <w:t>Writing your journal article in twelve weeks: A guide to academic publishing success</w:t>
      </w:r>
      <w:r w:rsidRPr="00FB3422">
        <w:rPr>
          <w:rFonts w:cs="Times New Roman"/>
          <w:szCs w:val="20"/>
          <w:lang w:val="de-DE"/>
        </w:rPr>
        <w:t xml:space="preserve"> (2nd ed.). University of Chicago Press.</w:t>
      </w:r>
    </w:p>
    <w:p w14:paraId="7B8F24F5" w14:textId="77777777" w:rsidR="00FB3422" w:rsidRPr="00FB3422" w:rsidRDefault="00FB3422" w:rsidP="00FB3422">
      <w:pPr>
        <w:pStyle w:val="Text"/>
        <w:rPr>
          <w:rFonts w:cs="Times New Roman"/>
          <w:b/>
          <w:bCs w:val="0"/>
          <w:szCs w:val="20"/>
          <w:lang w:val="de-DE"/>
        </w:rPr>
      </w:pPr>
      <w:r w:rsidRPr="00FB3422">
        <w:rPr>
          <w:rFonts w:cs="Times New Roman"/>
          <w:b/>
          <w:bCs w:val="0"/>
          <w:szCs w:val="20"/>
          <w:lang w:val="de-DE"/>
        </w:rPr>
        <w:t>Chương sách</w:t>
      </w:r>
    </w:p>
    <w:p w14:paraId="164914C5" w14:textId="2D313F19" w:rsidR="00FB3422" w:rsidRPr="00FB3422" w:rsidRDefault="00FB3422" w:rsidP="00FB3422">
      <w:pPr>
        <w:pStyle w:val="Text"/>
        <w:rPr>
          <w:rFonts w:cs="Times New Roman"/>
          <w:szCs w:val="20"/>
          <w:lang w:val="de-DE"/>
        </w:rPr>
      </w:pPr>
      <w:r w:rsidRPr="00FB3422">
        <w:rPr>
          <w:rFonts w:cs="Times New Roman"/>
          <w:szCs w:val="20"/>
          <w:lang w:val="de-DE"/>
        </w:rPr>
        <w:t xml:space="preserve">Họ, Tên. Chữ đệm., &amp; Họ, Tên. Chữ đệm. (Năm). Tựa chương sách in đứng. Trong Họ tên &amp; Họ tên (Chủ biên), </w:t>
      </w:r>
      <w:r w:rsidRPr="008E0FC4">
        <w:rPr>
          <w:rFonts w:cs="Times New Roman"/>
          <w:i/>
          <w:szCs w:val="20"/>
          <w:lang w:val="de-DE"/>
        </w:rPr>
        <w:t>Tựa sách in nghiêng</w:t>
      </w:r>
      <w:r w:rsidRPr="00FB3422">
        <w:rPr>
          <w:rFonts w:cs="Times New Roman"/>
          <w:szCs w:val="20"/>
          <w:lang w:val="de-DE"/>
        </w:rPr>
        <w:t xml:space="preserve"> (trang của chương sách). Nhà xuất bản. DOI (nếu có)</w:t>
      </w:r>
    </w:p>
    <w:p w14:paraId="0CAE9A45" w14:textId="433F175C" w:rsidR="00FB3422" w:rsidRPr="00FB3422" w:rsidRDefault="00FB3422" w:rsidP="00FB3422">
      <w:pPr>
        <w:pStyle w:val="Text"/>
        <w:rPr>
          <w:rFonts w:cs="Times New Roman"/>
          <w:szCs w:val="20"/>
          <w:lang w:val="de-DE"/>
        </w:rPr>
      </w:pPr>
      <w:r w:rsidRPr="00FB3422">
        <w:rPr>
          <w:rFonts w:cs="Times New Roman"/>
          <w:szCs w:val="20"/>
          <w:lang w:val="de-DE"/>
        </w:rPr>
        <w:t xml:space="preserve">Aron, L., Botella, M., &amp; Lubart, T. (2019). Culinary arts: Talent and their development. In R. F. Subotnik, P. Olszewski-Kubilius, &amp; F. C. Worrell (Eds.), </w:t>
      </w:r>
      <w:r w:rsidRPr="008E0FC4">
        <w:rPr>
          <w:rFonts w:cs="Times New Roman"/>
          <w:i/>
          <w:szCs w:val="20"/>
          <w:lang w:val="de-DE"/>
        </w:rPr>
        <w:t xml:space="preserve">The psychology of </w:t>
      </w:r>
      <w:r w:rsidR="00A134BD" w:rsidRPr="008E0FC4">
        <w:rPr>
          <w:rFonts w:cs="Times New Roman"/>
          <w:i/>
          <w:szCs w:val="20"/>
          <w:lang w:val="de-DE"/>
        </w:rPr>
        <w:br/>
      </w:r>
      <w:r w:rsidRPr="008E0FC4">
        <w:rPr>
          <w:rFonts w:cs="Times New Roman"/>
          <w:i/>
          <w:szCs w:val="20"/>
          <w:lang w:val="de-DE"/>
        </w:rPr>
        <w:t>high performance: Developing human potential into domain-specific talent</w:t>
      </w:r>
      <w:r w:rsidRPr="00FB3422">
        <w:rPr>
          <w:rFonts w:cs="Times New Roman"/>
          <w:szCs w:val="20"/>
          <w:lang w:val="de-DE"/>
        </w:rPr>
        <w:t xml:space="preserve"> (pp. 345–359). American Psychological Association. https://doi.org/10.1037/0000120-016</w:t>
      </w:r>
    </w:p>
    <w:p w14:paraId="69AAC15A" w14:textId="56C89600" w:rsidR="00FB3422" w:rsidRPr="00FB3422" w:rsidRDefault="00FB3422" w:rsidP="00FB3422">
      <w:pPr>
        <w:pStyle w:val="Text"/>
        <w:rPr>
          <w:rFonts w:cs="Times New Roman"/>
          <w:b/>
          <w:bCs w:val="0"/>
          <w:szCs w:val="20"/>
          <w:lang w:val="de-DE"/>
        </w:rPr>
      </w:pPr>
      <w:r w:rsidRPr="00FB3422">
        <w:rPr>
          <w:rFonts w:cs="Times New Roman"/>
          <w:b/>
          <w:bCs w:val="0"/>
          <w:szCs w:val="20"/>
          <w:lang w:val="de-DE"/>
        </w:rPr>
        <w:t>Bài viết đăng trên tạp chí</w:t>
      </w:r>
    </w:p>
    <w:p w14:paraId="2160EE3C" w14:textId="554E60F2" w:rsidR="00FB3422" w:rsidRPr="00FB3422" w:rsidRDefault="00FB3422" w:rsidP="00FB3422">
      <w:pPr>
        <w:pStyle w:val="Text"/>
        <w:rPr>
          <w:rFonts w:cs="Times New Roman"/>
          <w:szCs w:val="20"/>
          <w:lang w:val="de-DE"/>
        </w:rPr>
      </w:pPr>
      <w:r w:rsidRPr="00FB3422">
        <w:rPr>
          <w:rFonts w:cs="Times New Roman"/>
          <w:szCs w:val="20"/>
          <w:lang w:val="de-DE"/>
        </w:rPr>
        <w:t xml:space="preserve">Họ, Tên. Chữ đệm., &amp; Họ, Tên. Chữ đệm. (Năm). Tựa bài báo in đứng. </w:t>
      </w:r>
      <w:r w:rsidRPr="008E0FC4">
        <w:rPr>
          <w:rFonts w:cs="Times New Roman"/>
          <w:i/>
          <w:szCs w:val="20"/>
          <w:lang w:val="de-DE"/>
        </w:rPr>
        <w:t xml:space="preserve">Tên tạp chí in </w:t>
      </w:r>
      <w:r w:rsidRPr="008E0FC4">
        <w:rPr>
          <w:rFonts w:cs="Times New Roman"/>
          <w:i/>
          <w:szCs w:val="20"/>
          <w:lang w:val="de-DE"/>
        </w:rPr>
        <w:t>nghiêng, volume in nghiêng</w:t>
      </w:r>
      <w:r w:rsidRPr="00FB3422">
        <w:rPr>
          <w:rFonts w:cs="Times New Roman"/>
          <w:szCs w:val="20"/>
          <w:lang w:val="de-DE"/>
        </w:rPr>
        <w:t>(issue in đứng), trang bài báo. DOI (nếu có)</w:t>
      </w:r>
    </w:p>
    <w:p w14:paraId="019973E6" w14:textId="1910760C" w:rsidR="00FB3422" w:rsidRPr="00FB3422" w:rsidRDefault="00FB3422" w:rsidP="00FB3422">
      <w:pPr>
        <w:pStyle w:val="Text"/>
        <w:rPr>
          <w:rFonts w:cs="Times New Roman"/>
          <w:szCs w:val="20"/>
          <w:lang w:val="de-DE"/>
        </w:rPr>
      </w:pPr>
      <w:r w:rsidRPr="00FB3422">
        <w:rPr>
          <w:rFonts w:cs="Times New Roman"/>
          <w:szCs w:val="20"/>
          <w:lang w:val="de-DE"/>
        </w:rPr>
        <w:t xml:space="preserve">Dao, C. N. (2017). Situation and methods to promote scientific research activities of lecturers at Can Tho University. </w:t>
      </w:r>
      <w:r w:rsidRPr="008E0FC4">
        <w:rPr>
          <w:rFonts w:cs="Times New Roman"/>
          <w:i/>
          <w:szCs w:val="20"/>
          <w:lang w:val="de-DE"/>
        </w:rPr>
        <w:t>Can Tho University Journal of Science, 54</w:t>
      </w:r>
      <w:r w:rsidRPr="00FB3422">
        <w:rPr>
          <w:rFonts w:cs="Times New Roman"/>
          <w:szCs w:val="20"/>
          <w:lang w:val="de-DE"/>
        </w:rPr>
        <w:t xml:space="preserve">(7), 117-121 </w:t>
      </w:r>
      <w:r w:rsidRPr="008E0FC4">
        <w:rPr>
          <w:rFonts w:cs="Times New Roman"/>
          <w:i/>
          <w:szCs w:val="20"/>
          <w:lang w:val="de-DE"/>
        </w:rPr>
        <w:t>(in Vietnamese)</w:t>
      </w:r>
      <w:r w:rsidR="008E0FC4">
        <w:rPr>
          <w:rFonts w:cs="Times New Roman"/>
          <w:szCs w:val="20"/>
          <w:lang w:val="de-DE"/>
        </w:rPr>
        <w:t>.</w:t>
      </w:r>
      <w:r w:rsidRPr="008E0FC4">
        <w:rPr>
          <w:rFonts w:cs="Times New Roman"/>
          <w:i/>
          <w:szCs w:val="20"/>
          <w:lang w:val="de-DE"/>
        </w:rPr>
        <w:t xml:space="preserve"> </w:t>
      </w:r>
      <w:r w:rsidRPr="00FB3422">
        <w:rPr>
          <w:rFonts w:cs="Times New Roman"/>
          <w:szCs w:val="20"/>
          <w:lang w:val="de-DE"/>
        </w:rPr>
        <w:t>https://doi.org/10.22144/ctu.jvn.2018.131</w:t>
      </w:r>
    </w:p>
    <w:p w14:paraId="52FDB9B3" w14:textId="77777777" w:rsidR="00FB3422" w:rsidRPr="00FB3422" w:rsidRDefault="00FB3422" w:rsidP="00FB3422">
      <w:pPr>
        <w:pStyle w:val="Text"/>
        <w:rPr>
          <w:rFonts w:cs="Times New Roman"/>
          <w:szCs w:val="20"/>
          <w:lang w:val="de-DE"/>
        </w:rPr>
      </w:pPr>
      <w:r w:rsidRPr="00FB3422">
        <w:rPr>
          <w:rFonts w:cs="Times New Roman"/>
          <w:szCs w:val="20"/>
          <w:lang w:val="de-DE"/>
        </w:rPr>
        <w:t xml:space="preserve">Kattoua, T., Al-Lozi, M. &amp; Alrowwad, A. (2016). A review of literature on E-learning systems in higher education. </w:t>
      </w:r>
      <w:r w:rsidRPr="008E0FC4">
        <w:rPr>
          <w:rFonts w:cs="Times New Roman"/>
          <w:i/>
          <w:szCs w:val="20"/>
          <w:lang w:val="de-DE"/>
        </w:rPr>
        <w:t>International Journal of Business Management and Economic Research, 7</w:t>
      </w:r>
      <w:r w:rsidRPr="00FB3422">
        <w:rPr>
          <w:rFonts w:cs="Times New Roman"/>
          <w:szCs w:val="20"/>
          <w:lang w:val="de-DE"/>
        </w:rPr>
        <w:t>(5), 754-762.</w:t>
      </w:r>
    </w:p>
    <w:p w14:paraId="51A5BFCC" w14:textId="77777777" w:rsidR="00FB3422" w:rsidRDefault="00FB3422" w:rsidP="00FB3422">
      <w:pPr>
        <w:pStyle w:val="Text"/>
        <w:rPr>
          <w:rFonts w:cs="Times New Roman"/>
          <w:szCs w:val="20"/>
          <w:lang w:val="de-DE"/>
        </w:rPr>
      </w:pPr>
      <w:r w:rsidRPr="00FB3422">
        <w:rPr>
          <w:rFonts w:cs="Times New Roman"/>
          <w:b/>
          <w:bCs w:val="0"/>
          <w:szCs w:val="20"/>
          <w:lang w:val="de-DE"/>
        </w:rPr>
        <w:t>Bài viết đăng trong kỷ yếu hội nghị, hội thảo</w:t>
      </w:r>
    </w:p>
    <w:p w14:paraId="6AC9F618" w14:textId="5EBBE7AC" w:rsidR="00FB3422" w:rsidRPr="00FB3422" w:rsidRDefault="00FB3422" w:rsidP="00FB3422">
      <w:pPr>
        <w:pStyle w:val="Text"/>
        <w:rPr>
          <w:rFonts w:cs="Times New Roman"/>
          <w:szCs w:val="20"/>
          <w:lang w:val="de-DE"/>
        </w:rPr>
      </w:pPr>
      <w:r w:rsidRPr="00FB3422">
        <w:rPr>
          <w:rFonts w:cs="Times New Roman"/>
          <w:szCs w:val="20"/>
          <w:lang w:val="de-DE"/>
        </w:rPr>
        <w:t xml:space="preserve">Họ, Tên. Chữ đệm., &amp; Họ, Tên. Chữ đệm. (Năm). Tựa bài viết in đứng. Trong Tên, Họ. Chữ đệm. (Chủ biên), </w:t>
      </w:r>
      <w:r w:rsidRPr="008E0FC4">
        <w:rPr>
          <w:rFonts w:cs="Times New Roman"/>
          <w:i/>
          <w:szCs w:val="20"/>
          <w:lang w:val="de-DE"/>
        </w:rPr>
        <w:t xml:space="preserve">Tựa kỷ yếu in nghiêng </w:t>
      </w:r>
      <w:r w:rsidRPr="00FB3422">
        <w:rPr>
          <w:rFonts w:cs="Times New Roman"/>
          <w:szCs w:val="20"/>
          <w:lang w:val="de-DE"/>
        </w:rPr>
        <w:t>(trang bài viết). Nhà xuất bản. DOI/URL (nếu có)</w:t>
      </w:r>
    </w:p>
    <w:p w14:paraId="60F2F067" w14:textId="77777777" w:rsidR="00FB3422" w:rsidRPr="00FB3422" w:rsidRDefault="00FB3422" w:rsidP="00FB3422">
      <w:pPr>
        <w:pStyle w:val="Text"/>
        <w:rPr>
          <w:rFonts w:cs="Times New Roman"/>
          <w:szCs w:val="20"/>
          <w:lang w:val="de-DE"/>
        </w:rPr>
      </w:pPr>
      <w:r w:rsidRPr="00FB3422">
        <w:rPr>
          <w:rFonts w:cs="Times New Roman"/>
          <w:szCs w:val="20"/>
          <w:lang w:val="de-DE"/>
        </w:rPr>
        <w:t xml:space="preserve">Morgan, R., Meldrum, K., Bryan, S., Mathiesen, B., Yakob, N., Esa, N., &amp; Ziden, A. A. (2017). Embedding digital literacies in curricula: Australian and Malaysian experiences. In G. B. Teh &amp; S. C. Choy (Eds.), </w:t>
      </w:r>
      <w:r w:rsidRPr="008E0FC4">
        <w:rPr>
          <w:rFonts w:cs="Times New Roman"/>
          <w:i/>
          <w:szCs w:val="20"/>
          <w:lang w:val="de-DE"/>
        </w:rPr>
        <w:t>Empowering 21st century learners through holistic and enterprising learning: Selected papers from Tunku Abdul Rahman University College International Conference 2016</w:t>
      </w:r>
      <w:r w:rsidRPr="00FB3422">
        <w:rPr>
          <w:rFonts w:cs="Times New Roman"/>
          <w:szCs w:val="20"/>
          <w:lang w:val="de-DE"/>
        </w:rPr>
        <w:t xml:space="preserve"> (pp. 11-19). Springer. https://doi.org/10.1007/978-981-10-4241-6_2</w:t>
      </w:r>
    </w:p>
    <w:p w14:paraId="2C24F096" w14:textId="202E8143" w:rsidR="00FB3422" w:rsidRPr="00FB3422" w:rsidRDefault="00FB3422" w:rsidP="00FB3422">
      <w:pPr>
        <w:pStyle w:val="Text"/>
        <w:rPr>
          <w:rFonts w:cs="Times New Roman"/>
          <w:b/>
          <w:bCs w:val="0"/>
          <w:szCs w:val="20"/>
          <w:lang w:val="de-DE"/>
        </w:rPr>
      </w:pPr>
      <w:r w:rsidRPr="00FB3422">
        <w:rPr>
          <w:rFonts w:cs="Times New Roman"/>
          <w:b/>
          <w:bCs w:val="0"/>
          <w:szCs w:val="20"/>
          <w:lang w:val="de-DE"/>
        </w:rPr>
        <w:t>Văn bản của cơ quan, tổ chức</w:t>
      </w:r>
    </w:p>
    <w:p w14:paraId="62FD78A8" w14:textId="3321A7DB" w:rsidR="00FB3422" w:rsidRPr="00FB3422" w:rsidRDefault="00FB3422" w:rsidP="00FB3422">
      <w:pPr>
        <w:pStyle w:val="Text"/>
        <w:rPr>
          <w:rFonts w:cs="Times New Roman"/>
          <w:szCs w:val="20"/>
          <w:lang w:val="de-DE"/>
        </w:rPr>
      </w:pPr>
      <w:r w:rsidRPr="00FB3422">
        <w:rPr>
          <w:rFonts w:cs="Times New Roman"/>
          <w:szCs w:val="20"/>
          <w:lang w:val="de-DE"/>
        </w:rPr>
        <w:t xml:space="preserve">Tên Cơ quan/Tổ chức. (Năm). </w:t>
      </w:r>
      <w:r w:rsidRPr="008E0FC4">
        <w:rPr>
          <w:rFonts w:cs="Times New Roman"/>
          <w:i/>
          <w:szCs w:val="20"/>
          <w:lang w:val="de-DE"/>
        </w:rPr>
        <w:t xml:space="preserve">Tựa văn bản in nghiêng </w:t>
      </w:r>
      <w:r w:rsidRPr="00FB3422">
        <w:rPr>
          <w:rFonts w:cs="Times New Roman"/>
          <w:szCs w:val="20"/>
          <w:lang w:val="de-DE"/>
        </w:rPr>
        <w:t>(Số ban hành nếu có). URL</w:t>
      </w:r>
    </w:p>
    <w:p w14:paraId="310AABAF" w14:textId="77777777" w:rsidR="00FB3422" w:rsidRPr="00FB3422" w:rsidRDefault="00FB3422" w:rsidP="00FB3422">
      <w:pPr>
        <w:pStyle w:val="Text"/>
        <w:rPr>
          <w:rFonts w:cs="Times New Roman"/>
          <w:szCs w:val="20"/>
          <w:lang w:val="de-DE"/>
        </w:rPr>
      </w:pPr>
      <w:r w:rsidRPr="00FB3422">
        <w:rPr>
          <w:rFonts w:cs="Times New Roman"/>
          <w:szCs w:val="20"/>
          <w:lang w:val="de-DE"/>
        </w:rPr>
        <w:t xml:space="preserve">Ministry of Education and Training. (2017). </w:t>
      </w:r>
      <w:r w:rsidRPr="008E0FC4">
        <w:rPr>
          <w:rFonts w:cs="Times New Roman"/>
          <w:i/>
          <w:szCs w:val="20"/>
          <w:lang w:val="de-DE"/>
        </w:rPr>
        <w:t xml:space="preserve">Decision to promulgate the document management process in the environment network of the Ministry of Education and Training </w:t>
      </w:r>
      <w:r w:rsidRPr="00FB3422">
        <w:rPr>
          <w:rFonts w:cs="Times New Roman"/>
          <w:szCs w:val="20"/>
          <w:lang w:val="de-DE"/>
        </w:rPr>
        <w:t>(Number 1224/QĐ-BGDĐT) (</w:t>
      </w:r>
      <w:r w:rsidRPr="008E0FC4">
        <w:rPr>
          <w:rFonts w:cs="Times New Roman"/>
          <w:i/>
          <w:szCs w:val="20"/>
          <w:lang w:val="de-DE"/>
        </w:rPr>
        <w:t>in Vietnamese</w:t>
      </w:r>
      <w:r w:rsidRPr="00FB3422">
        <w:rPr>
          <w:rFonts w:cs="Times New Roman"/>
          <w:szCs w:val="20"/>
          <w:lang w:val="de-DE"/>
        </w:rPr>
        <w:t>). http://www.moet.gov.vn/van-ban/vbdh/Pages/chi-tiet-van-ban.aspx?ItemID=2176</w:t>
      </w:r>
    </w:p>
    <w:p w14:paraId="01692C93" w14:textId="16E32F1C" w:rsidR="00FB3422" w:rsidRPr="00FB3422" w:rsidRDefault="00FB3422" w:rsidP="008E0FC4">
      <w:pPr>
        <w:pStyle w:val="Text"/>
        <w:rPr>
          <w:rFonts w:cs="Times New Roman"/>
          <w:szCs w:val="20"/>
          <w:lang w:val="de-DE"/>
        </w:rPr>
      </w:pPr>
      <w:r w:rsidRPr="00FB3422">
        <w:rPr>
          <w:rFonts w:cs="Times New Roman"/>
          <w:szCs w:val="20"/>
          <w:lang w:val="de-DE"/>
        </w:rPr>
        <w:lastRenderedPageBreak/>
        <w:t xml:space="preserve">United States Government Accountability Office. (2019). </w:t>
      </w:r>
      <w:r w:rsidRPr="008E0FC4">
        <w:rPr>
          <w:rFonts w:cs="Times New Roman"/>
          <w:i/>
          <w:szCs w:val="20"/>
          <w:lang w:val="de-DE"/>
        </w:rPr>
        <w:t>Performance and accountab</w:t>
      </w:r>
      <w:r w:rsidR="00A134BD" w:rsidRPr="008E0FC4">
        <w:rPr>
          <w:rFonts w:cs="Times New Roman"/>
          <w:i/>
          <w:szCs w:val="20"/>
          <w:lang w:val="de-DE"/>
        </w:rPr>
        <w:t>ility report: Fiscal year 2019.</w:t>
      </w:r>
      <w:r w:rsidR="008E0FC4">
        <w:rPr>
          <w:rFonts w:cs="Times New Roman"/>
          <w:i/>
          <w:szCs w:val="20"/>
          <w:lang w:val="de-DE"/>
        </w:rPr>
        <w:br/>
      </w:r>
      <w:r w:rsidRPr="00FB3422">
        <w:rPr>
          <w:rFonts w:cs="Times New Roman"/>
          <w:szCs w:val="20"/>
          <w:lang w:val="de-DE"/>
        </w:rPr>
        <w:t>https://www.gao.gov/assets/710/702715.pdf</w:t>
      </w:r>
    </w:p>
    <w:p w14:paraId="3ADFA845" w14:textId="77777777" w:rsidR="00FB3422" w:rsidRPr="00FB3422" w:rsidRDefault="00FB3422" w:rsidP="00FB3422">
      <w:pPr>
        <w:pStyle w:val="Text"/>
        <w:rPr>
          <w:rFonts w:cs="Times New Roman"/>
          <w:b/>
          <w:bCs w:val="0"/>
          <w:szCs w:val="20"/>
          <w:lang w:val="de-DE"/>
        </w:rPr>
      </w:pPr>
      <w:r w:rsidRPr="00FB3422">
        <w:rPr>
          <w:rFonts w:cs="Times New Roman"/>
          <w:b/>
          <w:bCs w:val="0"/>
          <w:szCs w:val="20"/>
          <w:lang w:val="de-DE"/>
        </w:rPr>
        <w:t>Luận văn, luận án</w:t>
      </w:r>
      <w:r w:rsidRPr="00FB3422">
        <w:rPr>
          <w:rFonts w:cs="Times New Roman"/>
          <w:b/>
          <w:bCs w:val="0"/>
          <w:szCs w:val="20"/>
          <w:lang w:val="de-DE"/>
        </w:rPr>
        <w:tab/>
      </w:r>
    </w:p>
    <w:p w14:paraId="314720A2" w14:textId="77777777" w:rsidR="00FB3422" w:rsidRPr="00FB3422" w:rsidRDefault="00FB3422" w:rsidP="00FB3422">
      <w:pPr>
        <w:pStyle w:val="Text"/>
        <w:rPr>
          <w:rFonts w:cs="Times New Roman"/>
          <w:szCs w:val="20"/>
          <w:lang w:val="de-DE"/>
        </w:rPr>
      </w:pPr>
      <w:r w:rsidRPr="00FB3422">
        <w:rPr>
          <w:rFonts w:cs="Times New Roman"/>
          <w:szCs w:val="20"/>
          <w:lang w:val="de-DE"/>
        </w:rPr>
        <w:t xml:space="preserve">Họ, Tên. Chữ đệm. (Năm). </w:t>
      </w:r>
      <w:r w:rsidRPr="008E0FC4">
        <w:rPr>
          <w:rFonts w:cs="Times New Roman"/>
          <w:i/>
          <w:szCs w:val="20"/>
          <w:lang w:val="de-DE"/>
        </w:rPr>
        <w:t xml:space="preserve">Tên luận văn/luận án in nghiêng </w:t>
      </w:r>
      <w:r w:rsidRPr="00FB3422">
        <w:rPr>
          <w:rFonts w:cs="Times New Roman"/>
          <w:szCs w:val="20"/>
          <w:lang w:val="de-DE"/>
        </w:rPr>
        <w:t>(luận văn thạc sĩ/luận án tiến sĩ). Tên cơ sở đào tạo.</w:t>
      </w:r>
    </w:p>
    <w:p w14:paraId="10BBA352" w14:textId="0CFC2AE7" w:rsidR="00FB3422" w:rsidRPr="00FB3422" w:rsidRDefault="00FB3422" w:rsidP="00FB3422">
      <w:pPr>
        <w:pStyle w:val="Text"/>
        <w:rPr>
          <w:rFonts w:cs="Times New Roman"/>
          <w:szCs w:val="20"/>
          <w:lang w:val="de-DE"/>
        </w:rPr>
      </w:pPr>
      <w:r w:rsidRPr="00FB3422">
        <w:rPr>
          <w:rFonts w:cs="Times New Roman"/>
          <w:szCs w:val="20"/>
          <w:lang w:val="de-DE"/>
        </w:rPr>
        <w:t xml:space="preserve">Dang, H. T. (2013). </w:t>
      </w:r>
      <w:r w:rsidRPr="008E0FC4">
        <w:rPr>
          <w:rFonts w:cs="Times New Roman"/>
          <w:i/>
          <w:szCs w:val="20"/>
          <w:lang w:val="de-DE"/>
        </w:rPr>
        <w:t>Study on the potential of electronic waste recycling and recovery of valuable metals from discarded electronic circuit boards</w:t>
      </w:r>
      <w:r w:rsidRPr="00FB3422">
        <w:rPr>
          <w:rFonts w:cs="Times New Roman"/>
          <w:szCs w:val="20"/>
          <w:lang w:val="de-DE"/>
        </w:rPr>
        <w:t xml:space="preserve"> (Master's thesis). Vietnam National University, Hanoi </w:t>
      </w:r>
      <w:r w:rsidRPr="008E0FC4">
        <w:rPr>
          <w:rFonts w:cs="Times New Roman"/>
          <w:i/>
          <w:szCs w:val="20"/>
          <w:lang w:val="de-DE"/>
        </w:rPr>
        <w:t>(in Vietnamese)</w:t>
      </w:r>
      <w:r w:rsidRPr="00FB3422">
        <w:rPr>
          <w:rFonts w:cs="Times New Roman"/>
          <w:szCs w:val="20"/>
          <w:lang w:val="de-DE"/>
        </w:rPr>
        <w:t>.</w:t>
      </w:r>
    </w:p>
    <w:p w14:paraId="09754AAC" w14:textId="77777777" w:rsidR="00FB3422" w:rsidRPr="00FB3422" w:rsidRDefault="00FB3422" w:rsidP="00FB3422">
      <w:pPr>
        <w:pStyle w:val="Text"/>
        <w:rPr>
          <w:rFonts w:cs="Times New Roman"/>
          <w:szCs w:val="20"/>
          <w:lang w:val="de-DE"/>
        </w:rPr>
      </w:pPr>
      <w:r w:rsidRPr="00FB3422">
        <w:rPr>
          <w:rFonts w:cs="Times New Roman"/>
          <w:szCs w:val="20"/>
          <w:lang w:val="de-DE"/>
        </w:rPr>
        <w:t xml:space="preserve">Tain, F. H. (1999). </w:t>
      </w:r>
      <w:r w:rsidRPr="008E0FC4">
        <w:rPr>
          <w:rFonts w:cs="Times New Roman"/>
          <w:i/>
          <w:szCs w:val="20"/>
          <w:lang w:val="de-DE"/>
        </w:rPr>
        <w:t>Impacts of aquaculture extension on small-scale Oreochromis niloticus production in northeastern Thailand</w:t>
      </w:r>
      <w:r w:rsidRPr="00FB3422">
        <w:rPr>
          <w:rFonts w:cs="Times New Roman"/>
          <w:szCs w:val="20"/>
          <w:lang w:val="de-DE"/>
        </w:rPr>
        <w:t xml:space="preserve"> (master’s thesis). University of Michigan.</w:t>
      </w:r>
    </w:p>
    <w:p w14:paraId="40002C88" w14:textId="77777777" w:rsidR="00FB3422" w:rsidRPr="00FB3422" w:rsidRDefault="00FB3422" w:rsidP="00FB3422">
      <w:pPr>
        <w:pStyle w:val="Text"/>
        <w:rPr>
          <w:rFonts w:cs="Times New Roman"/>
          <w:b/>
          <w:bCs w:val="0"/>
          <w:szCs w:val="20"/>
          <w:lang w:val="de-DE"/>
        </w:rPr>
      </w:pPr>
      <w:r w:rsidRPr="00FB3422">
        <w:rPr>
          <w:rFonts w:cs="Times New Roman"/>
          <w:b/>
          <w:bCs w:val="0"/>
          <w:szCs w:val="20"/>
          <w:lang w:val="de-DE"/>
        </w:rPr>
        <w:t>Website</w:t>
      </w:r>
    </w:p>
    <w:p w14:paraId="73BE5FB4" w14:textId="3A5BAC24" w:rsidR="00FB3422" w:rsidRPr="00FB3422" w:rsidRDefault="00FB3422" w:rsidP="00FB3422">
      <w:pPr>
        <w:pStyle w:val="Text"/>
        <w:rPr>
          <w:rFonts w:cs="Times New Roman"/>
          <w:szCs w:val="20"/>
          <w:lang w:val="de-DE"/>
        </w:rPr>
      </w:pPr>
      <w:r w:rsidRPr="00FB3422">
        <w:rPr>
          <w:rFonts w:cs="Times New Roman"/>
          <w:szCs w:val="20"/>
          <w:lang w:val="de-DE"/>
        </w:rPr>
        <w:t xml:space="preserve">Họ, Tên. Chữ đệm., &amp; Họ, Tên. Chữ đệm. (Năm). </w:t>
      </w:r>
      <w:r w:rsidRPr="008E0FC4">
        <w:rPr>
          <w:rFonts w:cs="Times New Roman"/>
          <w:i/>
          <w:szCs w:val="20"/>
          <w:lang w:val="de-DE"/>
        </w:rPr>
        <w:t>Tựa bài viết in nghiêng</w:t>
      </w:r>
      <w:r w:rsidRPr="00FB3422">
        <w:rPr>
          <w:rFonts w:cs="Times New Roman"/>
          <w:szCs w:val="20"/>
          <w:lang w:val="de-DE"/>
        </w:rPr>
        <w:t>. URL</w:t>
      </w:r>
    </w:p>
    <w:p w14:paraId="696A7792" w14:textId="04272A48" w:rsidR="00FB3422" w:rsidRPr="00FB3422" w:rsidRDefault="00FB3422" w:rsidP="00FB3422">
      <w:pPr>
        <w:pStyle w:val="Text"/>
        <w:rPr>
          <w:rFonts w:cs="Times New Roman"/>
          <w:szCs w:val="20"/>
          <w:lang w:val="de-DE"/>
        </w:rPr>
      </w:pPr>
      <w:r w:rsidRPr="00FB3422">
        <w:rPr>
          <w:rFonts w:cs="Times New Roman"/>
          <w:szCs w:val="20"/>
          <w:lang w:val="de-DE"/>
        </w:rPr>
        <w:t xml:space="preserve">Neuburger, H. (2018). </w:t>
      </w:r>
      <w:r w:rsidRPr="008E0FC4">
        <w:rPr>
          <w:rFonts w:cs="Times New Roman"/>
          <w:i/>
          <w:szCs w:val="20"/>
          <w:lang w:val="de-DE"/>
        </w:rPr>
        <w:t>How innovative companies are leading the way regarding company culture. EU Startup</w:t>
      </w:r>
      <w:r w:rsidRPr="00FB3422">
        <w:rPr>
          <w:rFonts w:cs="Times New Roman"/>
          <w:szCs w:val="20"/>
          <w:lang w:val="de-DE"/>
        </w:rPr>
        <w:t xml:space="preserve">. </w:t>
      </w:r>
      <w:r w:rsidR="008E0FC4">
        <w:rPr>
          <w:rFonts w:cs="Times New Roman"/>
          <w:szCs w:val="20"/>
          <w:lang w:val="de-DE"/>
        </w:rPr>
        <w:br/>
      </w:r>
      <w:r w:rsidRPr="00FB3422">
        <w:rPr>
          <w:rFonts w:cs="Times New Roman"/>
          <w:szCs w:val="20"/>
          <w:lang w:val="de-DE"/>
        </w:rPr>
        <w:t>https://www.eu-startups.com/2018/04/how-innovative-companies-are-leading-the-way-regarding-company-culture</w:t>
      </w:r>
    </w:p>
    <w:p w14:paraId="1D53D898" w14:textId="347A0D8E" w:rsidR="00767A31" w:rsidRPr="00B823AF" w:rsidRDefault="00FB3422" w:rsidP="00FB3422">
      <w:pPr>
        <w:pStyle w:val="Text"/>
        <w:rPr>
          <w:rFonts w:cs="Times New Roman"/>
          <w:szCs w:val="20"/>
          <w:lang w:val="de-DE"/>
        </w:rPr>
      </w:pPr>
      <w:r w:rsidRPr="00FB3422">
        <w:rPr>
          <w:rFonts w:cs="Times New Roman"/>
          <w:szCs w:val="20"/>
          <w:lang w:val="de-DE"/>
        </w:rPr>
        <w:t>(Ghi chú: Nếu không có năm thì ghi n.d.)</w:t>
      </w:r>
    </w:p>
    <w:sectPr w:rsidR="00767A31" w:rsidRPr="00B823AF" w:rsidSect="00FB3422">
      <w:type w:val="continuous"/>
      <w:pgSz w:w="10773" w:h="15309" w:code="150"/>
      <w:pgMar w:top="1418" w:right="1021" w:bottom="1418" w:left="1021" w:header="851" w:footer="851"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E7E8A" w14:textId="77777777" w:rsidR="00130E64" w:rsidRDefault="00130E64" w:rsidP="00A817AE">
      <w:r>
        <w:separator/>
      </w:r>
    </w:p>
  </w:endnote>
  <w:endnote w:type="continuationSeparator" w:id="0">
    <w:p w14:paraId="3FA4D48D" w14:textId="77777777" w:rsidR="00130E64" w:rsidRDefault="00130E64" w:rsidP="00A81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ulliverR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27FBF" w14:textId="3D01BCD7" w:rsidR="00D62E30" w:rsidRPr="00E75072" w:rsidRDefault="00E75072" w:rsidP="00E75072">
    <w:pPr>
      <w:jc w:val="center"/>
      <w:rPr>
        <w:rFonts w:cs="Times New Roman"/>
        <w:color w:val="0F243E" w:themeColor="text2" w:themeShade="80"/>
        <w:sz w:val="20"/>
        <w:szCs w:val="20"/>
      </w:rPr>
    </w:pPr>
    <w:r w:rsidRPr="00D62E30">
      <w:rPr>
        <w:rFonts w:cs="Times New Roman"/>
        <w:color w:val="0F243E" w:themeColor="text2" w:themeShade="80"/>
        <w:sz w:val="20"/>
        <w:szCs w:val="20"/>
      </w:rPr>
      <w:fldChar w:fldCharType="begin"/>
    </w:r>
    <w:r w:rsidRPr="00D62E30">
      <w:rPr>
        <w:rFonts w:cs="Times New Roman"/>
        <w:color w:val="0F243E" w:themeColor="text2" w:themeShade="80"/>
        <w:sz w:val="20"/>
        <w:szCs w:val="20"/>
      </w:rPr>
      <w:instrText xml:space="preserve"> PAGE  \* Arabic  \* MERGEFORMAT </w:instrText>
    </w:r>
    <w:r w:rsidRPr="00D62E30">
      <w:rPr>
        <w:rFonts w:cs="Times New Roman"/>
        <w:color w:val="0F243E" w:themeColor="text2" w:themeShade="80"/>
        <w:sz w:val="20"/>
        <w:szCs w:val="20"/>
      </w:rPr>
      <w:fldChar w:fldCharType="separate"/>
    </w:r>
    <w:r w:rsidR="000F11FE">
      <w:rPr>
        <w:rFonts w:cs="Times New Roman"/>
        <w:noProof/>
        <w:color w:val="0F243E" w:themeColor="text2" w:themeShade="80"/>
        <w:sz w:val="20"/>
        <w:szCs w:val="20"/>
      </w:rPr>
      <w:t>5</w:t>
    </w:r>
    <w:r w:rsidRPr="00D62E30">
      <w:rPr>
        <w:rFonts w:cs="Times New Roman"/>
        <w:color w:val="0F243E" w:themeColor="text2" w:themeShade="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80194" w14:textId="77777777" w:rsidR="00130E64" w:rsidRDefault="00130E64" w:rsidP="00A817AE">
      <w:r>
        <w:separator/>
      </w:r>
    </w:p>
  </w:footnote>
  <w:footnote w:type="continuationSeparator" w:id="0">
    <w:p w14:paraId="23DD3EE0" w14:textId="77777777" w:rsidR="00130E64" w:rsidRDefault="00130E64" w:rsidP="00A81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BF25B" w14:textId="6736F811" w:rsidR="00A817AE" w:rsidRPr="003F0DD9" w:rsidRDefault="00484C0C" w:rsidP="00484C0C">
    <w:pPr>
      <w:tabs>
        <w:tab w:val="center" w:pos="2835"/>
        <w:tab w:val="right" w:pos="8707"/>
      </w:tabs>
      <w:rPr>
        <w:rFonts w:cs="Times New Roman"/>
        <w:i/>
        <w:sz w:val="17"/>
        <w:szCs w:val="17"/>
      </w:rPr>
    </w:pPr>
    <w:r w:rsidRPr="003F0DD9">
      <w:rPr>
        <w:rFonts w:cs="Times New Roman"/>
        <w:i/>
        <w:sz w:val="17"/>
        <w:szCs w:val="17"/>
      </w:rPr>
      <w:t>T</w:t>
    </w:r>
    <w:r w:rsidRPr="003F0DD9">
      <w:rPr>
        <w:rFonts w:cs="Times New Roman"/>
        <w:i/>
        <w:sz w:val="17"/>
        <w:szCs w:val="17"/>
        <w:lang w:val="vi-VN"/>
      </w:rPr>
      <w:t xml:space="preserve">ạp chí Khoa học Đại học Cần Thơ </w:t>
    </w:r>
    <w:r w:rsidRPr="003F0DD9">
      <w:rPr>
        <w:rFonts w:cs="Times New Roman"/>
        <w:i/>
        <w:sz w:val="17"/>
        <w:szCs w:val="17"/>
      </w:rPr>
      <w:tab/>
    </w:r>
    <w:r w:rsidR="005F7892">
      <w:rPr>
        <w:rFonts w:cs="Times New Roman"/>
        <w:i/>
        <w:sz w:val="17"/>
        <w:szCs w:val="17"/>
      </w:rPr>
      <w:tab/>
    </w:r>
    <w:r w:rsidR="00555962" w:rsidRPr="003F0DD9">
      <w:rPr>
        <w:rFonts w:cs="Times New Roman"/>
        <w:i/>
        <w:sz w:val="17"/>
        <w:szCs w:val="17"/>
      </w:rPr>
      <w:t>Tậ</w:t>
    </w:r>
    <w:r w:rsidR="00965139" w:rsidRPr="003F0DD9">
      <w:rPr>
        <w:rFonts w:cs="Times New Roman"/>
        <w:i/>
        <w:sz w:val="17"/>
        <w:szCs w:val="17"/>
      </w:rPr>
      <w:t xml:space="preserve">p </w:t>
    </w:r>
    <w:r w:rsidR="00E02DD1" w:rsidRPr="003F0DD9">
      <w:rPr>
        <w:rFonts w:cs="Times New Roman"/>
        <w:i/>
        <w:sz w:val="17"/>
        <w:szCs w:val="17"/>
      </w:rPr>
      <w:t>….</w:t>
    </w:r>
    <w:r w:rsidR="00F54FD6" w:rsidRPr="003F0DD9">
      <w:rPr>
        <w:rFonts w:cs="Times New Roman"/>
        <w:i/>
        <w:sz w:val="17"/>
        <w:szCs w:val="17"/>
      </w:rPr>
      <w:t>,</w:t>
    </w:r>
    <w:r w:rsidR="009918A5" w:rsidRPr="003F0DD9">
      <w:rPr>
        <w:rFonts w:cs="Times New Roman"/>
        <w:i/>
        <w:sz w:val="17"/>
        <w:szCs w:val="17"/>
      </w:rPr>
      <w:t xml:space="preserve"> </w:t>
    </w:r>
    <w:r w:rsidR="00F54FD6" w:rsidRPr="003F0DD9">
      <w:rPr>
        <w:rFonts w:cs="Times New Roman"/>
        <w:i/>
        <w:sz w:val="17"/>
        <w:szCs w:val="17"/>
      </w:rPr>
      <w:t xml:space="preserve">Số </w:t>
    </w:r>
    <w:r w:rsidR="00E02DD1" w:rsidRPr="003F0DD9">
      <w:rPr>
        <w:rFonts w:cs="Times New Roman"/>
        <w:i/>
        <w:sz w:val="17"/>
        <w:szCs w:val="17"/>
      </w:rPr>
      <w:t>….</w:t>
    </w:r>
    <w:r w:rsidRPr="003F0DD9">
      <w:rPr>
        <w:rFonts w:cs="Times New Roman"/>
        <w:i/>
        <w:sz w:val="17"/>
        <w:szCs w:val="17"/>
      </w:rPr>
      <w:t xml:space="preserve"> (20</w:t>
    </w:r>
    <w:r w:rsidR="000B43A8" w:rsidRPr="003F0DD9">
      <w:rPr>
        <w:rFonts w:cs="Times New Roman"/>
        <w:i/>
        <w:sz w:val="17"/>
        <w:szCs w:val="17"/>
      </w:rPr>
      <w:t>2</w:t>
    </w:r>
    <w:r w:rsidR="00E02DD1" w:rsidRPr="003F0DD9">
      <w:rPr>
        <w:rFonts w:cs="Times New Roman"/>
        <w:i/>
        <w:sz w:val="17"/>
        <w:szCs w:val="17"/>
      </w:rPr>
      <w:t>..</w:t>
    </w:r>
    <w:r w:rsidRPr="003F0DD9">
      <w:rPr>
        <w:rFonts w:cs="Times New Roman"/>
        <w:i/>
        <w:sz w:val="17"/>
        <w:szCs w:val="17"/>
      </w:rPr>
      <w:t>)</w:t>
    </w:r>
    <w:r w:rsidRPr="003F0DD9">
      <w:rPr>
        <w:rFonts w:cs="Times New Roman"/>
        <w:i/>
        <w:sz w:val="17"/>
        <w:szCs w:val="17"/>
        <w:lang w:val="vi-VN"/>
      </w:rPr>
      <w:t>:</w:t>
    </w:r>
    <w:r w:rsidRPr="003F0DD9">
      <w:rPr>
        <w:rFonts w:cs="Times New Roman"/>
        <w:i/>
        <w:sz w:val="17"/>
        <w:szCs w:val="17"/>
      </w:rPr>
      <w:t xml:space="preserve"> </w:t>
    </w:r>
    <w:r w:rsidR="00E02DD1" w:rsidRPr="003F0DD9">
      <w:rPr>
        <w:rFonts w:cs="Times New Roman"/>
        <w:i/>
        <w:sz w:val="17"/>
        <w:szCs w:val="17"/>
      </w:rPr>
      <w:t>trang</w:t>
    </w:r>
    <w:r w:rsidRPr="003F0DD9">
      <w:rPr>
        <w:rFonts w:cs="Times New Roman"/>
        <w:i/>
        <w:sz w:val="17"/>
        <w:szCs w:val="17"/>
      </w:rPr>
      <w:t>-</w:t>
    </w:r>
    <w:r w:rsidR="00E02DD1" w:rsidRPr="003F0DD9">
      <w:rPr>
        <w:rFonts w:cs="Times New Roman"/>
        <w:i/>
        <w:sz w:val="17"/>
        <w:szCs w:val="17"/>
      </w:rPr>
      <w:t>trang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EB3C2222"/>
    <w:lvl w:ilvl="0">
      <w:start w:val="1"/>
      <w:numFmt w:val="decimal"/>
      <w:lvlText w:val="%1."/>
      <w:lvlJc w:val="left"/>
      <w:pPr>
        <w:tabs>
          <w:tab w:val="num" w:pos="926"/>
        </w:tabs>
        <w:ind w:left="926" w:hanging="360"/>
      </w:pPr>
    </w:lvl>
  </w:abstractNum>
  <w:abstractNum w:abstractNumId="1" w15:restartNumberingAfterBreak="0">
    <w:nsid w:val="015C4A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AD7261"/>
    <w:multiLevelType w:val="hybridMultilevel"/>
    <w:tmpl w:val="7D56B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B311C"/>
    <w:multiLevelType w:val="hybridMultilevel"/>
    <w:tmpl w:val="07E2E436"/>
    <w:lvl w:ilvl="0" w:tplc="92C65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31B1E"/>
    <w:multiLevelType w:val="hybridMultilevel"/>
    <w:tmpl w:val="593854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67543"/>
    <w:multiLevelType w:val="hybridMultilevel"/>
    <w:tmpl w:val="6436012C"/>
    <w:lvl w:ilvl="0" w:tplc="4CBE999C">
      <w:start w:val="1"/>
      <w:numFmt w:val="decimal"/>
      <w:lvlText w:val="1.%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302EC1"/>
    <w:multiLevelType w:val="multilevel"/>
    <w:tmpl w:val="1ADE399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3BA3E7D"/>
    <w:multiLevelType w:val="hybridMultilevel"/>
    <w:tmpl w:val="0044933E"/>
    <w:lvl w:ilvl="0" w:tplc="3A50578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72ECB"/>
    <w:multiLevelType w:val="hybridMultilevel"/>
    <w:tmpl w:val="A8148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14A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7B3884"/>
    <w:multiLevelType w:val="hybridMultilevel"/>
    <w:tmpl w:val="DD6AD292"/>
    <w:lvl w:ilvl="0" w:tplc="375E6B5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D80550"/>
    <w:multiLevelType w:val="hybridMultilevel"/>
    <w:tmpl w:val="E9DE892E"/>
    <w:lvl w:ilvl="0" w:tplc="4CBE999C">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24101F"/>
    <w:multiLevelType w:val="multilevel"/>
    <w:tmpl w:val="526ED754"/>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9876D2"/>
    <w:multiLevelType w:val="hybridMultilevel"/>
    <w:tmpl w:val="F9F25188"/>
    <w:lvl w:ilvl="0" w:tplc="5D02A794">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693523"/>
    <w:multiLevelType w:val="hybridMultilevel"/>
    <w:tmpl w:val="036A42D2"/>
    <w:lvl w:ilvl="0" w:tplc="C44650DE">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915766"/>
    <w:multiLevelType w:val="multilevel"/>
    <w:tmpl w:val="5B90F78A"/>
    <w:lvl w:ilvl="0">
      <w:start w:val="3"/>
      <w:numFmt w:val="decimal"/>
      <w:lvlText w:val="%1"/>
      <w:lvlJc w:val="left"/>
      <w:pPr>
        <w:ind w:left="405" w:hanging="405"/>
      </w:pPr>
      <w:rPr>
        <w:rFonts w:hint="default"/>
      </w:rPr>
    </w:lvl>
    <w:lvl w:ilvl="1">
      <w:start w:val="1"/>
      <w:numFmt w:val="decimal"/>
      <w:lvlText w:val="%1.%2"/>
      <w:lvlJc w:val="left"/>
      <w:pPr>
        <w:ind w:left="759" w:hanging="40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6" w15:restartNumberingAfterBreak="0">
    <w:nsid w:val="5486613E"/>
    <w:multiLevelType w:val="hybridMultilevel"/>
    <w:tmpl w:val="2B944FBC"/>
    <w:lvl w:ilvl="0" w:tplc="2E6E969C">
      <w:start w:val="1"/>
      <w:numFmt w:val="decimal"/>
      <w:lvlText w:val="3.%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7" w15:restartNumberingAfterBreak="0">
    <w:nsid w:val="54E219CD"/>
    <w:multiLevelType w:val="multilevel"/>
    <w:tmpl w:val="F92CD3B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57527A3"/>
    <w:multiLevelType w:val="hybridMultilevel"/>
    <w:tmpl w:val="8AA8C91E"/>
    <w:lvl w:ilvl="0" w:tplc="375E6B5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AD0950"/>
    <w:multiLevelType w:val="hybridMultilevel"/>
    <w:tmpl w:val="CC3A6214"/>
    <w:lvl w:ilvl="0" w:tplc="0CC0985C">
      <w:start w:val="1"/>
      <w:numFmt w:val="bullet"/>
      <w:pStyle w:val="IdeaListing"/>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20" w15:restartNumberingAfterBreak="0">
    <w:nsid w:val="62BE6B61"/>
    <w:multiLevelType w:val="multilevel"/>
    <w:tmpl w:val="19C29424"/>
    <w:lvl w:ilvl="0">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B001FBE"/>
    <w:multiLevelType w:val="hybridMultilevel"/>
    <w:tmpl w:val="CA5231EC"/>
    <w:lvl w:ilvl="0" w:tplc="375E6B5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E00423"/>
    <w:multiLevelType w:val="hybridMultilevel"/>
    <w:tmpl w:val="CFA20A76"/>
    <w:lvl w:ilvl="0" w:tplc="BED236DA">
      <w:start w:val="1"/>
      <w:numFmt w:val="decimal"/>
      <w:lvlText w:val="%1."/>
      <w:lvlJc w:val="left"/>
      <w:pPr>
        <w:ind w:left="738" w:hanging="360"/>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3" w15:restartNumberingAfterBreak="0">
    <w:nsid w:val="7226597D"/>
    <w:multiLevelType w:val="hybridMultilevel"/>
    <w:tmpl w:val="936CFC90"/>
    <w:lvl w:ilvl="0" w:tplc="A3D83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DF138B"/>
    <w:multiLevelType w:val="hybridMultilevel"/>
    <w:tmpl w:val="EEEC701E"/>
    <w:lvl w:ilvl="0" w:tplc="A26EFC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759D4A98"/>
    <w:multiLevelType w:val="hybridMultilevel"/>
    <w:tmpl w:val="33603960"/>
    <w:lvl w:ilvl="0" w:tplc="11F675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F6665F"/>
    <w:multiLevelType w:val="multilevel"/>
    <w:tmpl w:val="B128DB46"/>
    <w:lvl w:ilvl="0">
      <w:start w:val="1"/>
      <w:numFmt w:val="decimal"/>
      <w:pStyle w:val="Heading1"/>
      <w:lvlText w:val="%1."/>
      <w:lvlJc w:val="left"/>
      <w:pPr>
        <w:ind w:left="432" w:hanging="432"/>
      </w:pPr>
      <w:rPr>
        <w:rFonts w:ascii="Times New Roman" w:hAnsi="Times New Roman" w:cs="Times New Roman" w:hint="default"/>
      </w:rPr>
    </w:lvl>
    <w:lvl w:ilvl="1">
      <w:start w:val="1"/>
      <w:numFmt w:val="decimal"/>
      <w:pStyle w:val="Heading2"/>
      <w:lvlText w:val="%1.%2."/>
      <w:lvlJc w:val="left"/>
      <w:pPr>
        <w:ind w:left="860" w:hanging="576"/>
      </w:pPr>
      <w:rPr>
        <w:rFonts w:ascii="Times New Roman" w:hAnsi="Times New Roman" w:cs="Times New Roman" w:hint="default"/>
        <w:b/>
        <w:bCs w:val="0"/>
        <w:i w:val="0"/>
        <w:iCs/>
      </w:rPr>
    </w:lvl>
    <w:lvl w:ilvl="2">
      <w:start w:val="1"/>
      <w:numFmt w:val="decimal"/>
      <w:pStyle w:val="Heading3"/>
      <w:lvlText w:val="%1.%2.%3."/>
      <w:lvlJc w:val="left"/>
      <w:pPr>
        <w:ind w:left="1004" w:hanging="720"/>
      </w:pPr>
      <w:rPr>
        <w:rFonts w:ascii="Times New Roman" w:hAnsi="Times New Roman" w:cs="Times New Roman" w:hint="default"/>
      </w:rPr>
    </w:lvl>
    <w:lvl w:ilvl="3">
      <w:start w:val="1"/>
      <w:numFmt w:val="lowerLetter"/>
      <w:pStyle w:val="Heading4"/>
      <w:lvlText w:val="%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799645B6"/>
    <w:multiLevelType w:val="hybridMultilevel"/>
    <w:tmpl w:val="1CE84818"/>
    <w:lvl w:ilvl="0" w:tplc="A3D83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667CDB"/>
    <w:multiLevelType w:val="hybridMultilevel"/>
    <w:tmpl w:val="EF6A653C"/>
    <w:lvl w:ilvl="0" w:tplc="A3D83D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12E46"/>
    <w:multiLevelType w:val="hybridMultilevel"/>
    <w:tmpl w:val="0372A952"/>
    <w:lvl w:ilvl="0" w:tplc="4CBE99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D023D8"/>
    <w:multiLevelType w:val="hybridMultilevel"/>
    <w:tmpl w:val="967C9F52"/>
    <w:lvl w:ilvl="0" w:tplc="4CBE999C">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39932453">
    <w:abstractNumId w:val="17"/>
  </w:num>
  <w:num w:numId="2" w16cid:durableId="807013027">
    <w:abstractNumId w:val="21"/>
  </w:num>
  <w:num w:numId="3" w16cid:durableId="378675305">
    <w:abstractNumId w:val="21"/>
    <w:lvlOverride w:ilvl="0">
      <w:startOverride w:val="1"/>
    </w:lvlOverride>
  </w:num>
  <w:num w:numId="4" w16cid:durableId="330373185">
    <w:abstractNumId w:val="10"/>
  </w:num>
  <w:num w:numId="5" w16cid:durableId="863707989">
    <w:abstractNumId w:val="18"/>
  </w:num>
  <w:num w:numId="6" w16cid:durableId="1963339113">
    <w:abstractNumId w:val="2"/>
  </w:num>
  <w:num w:numId="7" w16cid:durableId="1298296939">
    <w:abstractNumId w:val="8"/>
  </w:num>
  <w:num w:numId="8" w16cid:durableId="1258634166">
    <w:abstractNumId w:val="27"/>
  </w:num>
  <w:num w:numId="9" w16cid:durableId="471213973">
    <w:abstractNumId w:val="9"/>
  </w:num>
  <w:num w:numId="10" w16cid:durableId="212546938">
    <w:abstractNumId w:val="5"/>
  </w:num>
  <w:num w:numId="11" w16cid:durableId="584261348">
    <w:abstractNumId w:val="29"/>
  </w:num>
  <w:num w:numId="12" w16cid:durableId="1517964934">
    <w:abstractNumId w:val="11"/>
  </w:num>
  <w:num w:numId="13" w16cid:durableId="1658145267">
    <w:abstractNumId w:val="30"/>
  </w:num>
  <w:num w:numId="14" w16cid:durableId="395595127">
    <w:abstractNumId w:val="12"/>
  </w:num>
  <w:num w:numId="15" w16cid:durableId="1308827357">
    <w:abstractNumId w:val="14"/>
  </w:num>
  <w:num w:numId="16" w16cid:durableId="1681544751">
    <w:abstractNumId w:val="22"/>
  </w:num>
  <w:num w:numId="17" w16cid:durableId="1134057831">
    <w:abstractNumId w:val="19"/>
  </w:num>
  <w:num w:numId="18" w16cid:durableId="1557354123">
    <w:abstractNumId w:val="13"/>
  </w:num>
  <w:num w:numId="19" w16cid:durableId="1628243368">
    <w:abstractNumId w:val="20"/>
  </w:num>
  <w:num w:numId="20" w16cid:durableId="1605383449">
    <w:abstractNumId w:val="3"/>
  </w:num>
  <w:num w:numId="21" w16cid:durableId="1680885902">
    <w:abstractNumId w:val="7"/>
  </w:num>
  <w:num w:numId="22" w16cid:durableId="1113591144">
    <w:abstractNumId w:val="25"/>
  </w:num>
  <w:num w:numId="23" w16cid:durableId="1319917386">
    <w:abstractNumId w:val="16"/>
  </w:num>
  <w:num w:numId="24" w16cid:durableId="382675482">
    <w:abstractNumId w:val="16"/>
    <w:lvlOverride w:ilvl="0">
      <w:startOverride w:val="1"/>
    </w:lvlOverride>
  </w:num>
  <w:num w:numId="25" w16cid:durableId="1166097328">
    <w:abstractNumId w:val="23"/>
  </w:num>
  <w:num w:numId="26" w16cid:durableId="656425333">
    <w:abstractNumId w:val="28"/>
  </w:num>
  <w:num w:numId="27" w16cid:durableId="1159226580">
    <w:abstractNumId w:val="1"/>
  </w:num>
  <w:num w:numId="28" w16cid:durableId="155000926">
    <w:abstractNumId w:val="26"/>
  </w:num>
  <w:num w:numId="29" w16cid:durableId="1967739153">
    <w:abstractNumId w:val="4"/>
  </w:num>
  <w:num w:numId="30" w16cid:durableId="532160392">
    <w:abstractNumId w:val="6"/>
  </w:num>
  <w:num w:numId="31" w16cid:durableId="1956907739">
    <w:abstractNumId w:val="0"/>
  </w:num>
  <w:num w:numId="32" w16cid:durableId="14538630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43337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692466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352777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410630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436722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59107598">
    <w:abstractNumId w:val="15"/>
  </w:num>
  <w:num w:numId="39" w16cid:durableId="397827301">
    <w:abstractNumId w:val="26"/>
  </w:num>
  <w:num w:numId="40" w16cid:durableId="575362796">
    <w:abstractNumId w:val="26"/>
  </w:num>
  <w:num w:numId="41" w16cid:durableId="974412202">
    <w:abstractNumId w:val="26"/>
  </w:num>
  <w:num w:numId="42" w16cid:durableId="802578923">
    <w:abstractNumId w:val="26"/>
  </w:num>
  <w:num w:numId="43" w16cid:durableId="300234808">
    <w:abstractNumId w:val="26"/>
  </w:num>
  <w:num w:numId="44" w16cid:durableId="880944525">
    <w:abstractNumId w:val="26"/>
  </w:num>
  <w:num w:numId="45" w16cid:durableId="1038163834">
    <w:abstractNumId w:val="26"/>
  </w:num>
  <w:num w:numId="46" w16cid:durableId="974483991">
    <w:abstractNumId w:val="26"/>
  </w:num>
  <w:num w:numId="47" w16cid:durableId="1538202249">
    <w:abstractNumId w:val="24"/>
  </w:num>
  <w:num w:numId="48" w16cid:durableId="392431957">
    <w:abstractNumId w:val="26"/>
    <w:lvlOverride w:ilvl="0">
      <w:startOverride w:val="3"/>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692"/>
    <w:rsid w:val="000002B3"/>
    <w:rsid w:val="0000388C"/>
    <w:rsid w:val="0000527E"/>
    <w:rsid w:val="000164B8"/>
    <w:rsid w:val="00017218"/>
    <w:rsid w:val="0002011E"/>
    <w:rsid w:val="000220AF"/>
    <w:rsid w:val="00024262"/>
    <w:rsid w:val="00037F12"/>
    <w:rsid w:val="0004247D"/>
    <w:rsid w:val="000435C9"/>
    <w:rsid w:val="000455A7"/>
    <w:rsid w:val="000456F7"/>
    <w:rsid w:val="00052261"/>
    <w:rsid w:val="000563D7"/>
    <w:rsid w:val="000633E9"/>
    <w:rsid w:val="0008053E"/>
    <w:rsid w:val="00081731"/>
    <w:rsid w:val="00083917"/>
    <w:rsid w:val="00083E4A"/>
    <w:rsid w:val="000864D6"/>
    <w:rsid w:val="0009082F"/>
    <w:rsid w:val="000A4786"/>
    <w:rsid w:val="000B01AB"/>
    <w:rsid w:val="000B43A8"/>
    <w:rsid w:val="000B5919"/>
    <w:rsid w:val="000C0F8F"/>
    <w:rsid w:val="000C1964"/>
    <w:rsid w:val="000C5457"/>
    <w:rsid w:val="000C6192"/>
    <w:rsid w:val="000C6914"/>
    <w:rsid w:val="000D046A"/>
    <w:rsid w:val="000D1D80"/>
    <w:rsid w:val="000D27BA"/>
    <w:rsid w:val="000E1C23"/>
    <w:rsid w:val="000E7328"/>
    <w:rsid w:val="000F11FE"/>
    <w:rsid w:val="000F3548"/>
    <w:rsid w:val="000F7559"/>
    <w:rsid w:val="000F7ED7"/>
    <w:rsid w:val="001011BD"/>
    <w:rsid w:val="001109D6"/>
    <w:rsid w:val="00113AD4"/>
    <w:rsid w:val="00113F6D"/>
    <w:rsid w:val="001213A8"/>
    <w:rsid w:val="00130E64"/>
    <w:rsid w:val="00133159"/>
    <w:rsid w:val="001353E5"/>
    <w:rsid w:val="00137940"/>
    <w:rsid w:val="001521B5"/>
    <w:rsid w:val="00164C71"/>
    <w:rsid w:val="001703AA"/>
    <w:rsid w:val="001725CD"/>
    <w:rsid w:val="00180B2A"/>
    <w:rsid w:val="00180B49"/>
    <w:rsid w:val="0018467B"/>
    <w:rsid w:val="00186621"/>
    <w:rsid w:val="00186FE5"/>
    <w:rsid w:val="00192753"/>
    <w:rsid w:val="00192E5D"/>
    <w:rsid w:val="001970E1"/>
    <w:rsid w:val="001A0A97"/>
    <w:rsid w:val="001A0D67"/>
    <w:rsid w:val="001B0089"/>
    <w:rsid w:val="001C1A4D"/>
    <w:rsid w:val="001C21F0"/>
    <w:rsid w:val="001D0FA7"/>
    <w:rsid w:val="001D465E"/>
    <w:rsid w:val="001E02B7"/>
    <w:rsid w:val="001E3212"/>
    <w:rsid w:val="001E387C"/>
    <w:rsid w:val="001E7CE9"/>
    <w:rsid w:val="001F178F"/>
    <w:rsid w:val="002004D0"/>
    <w:rsid w:val="0020118C"/>
    <w:rsid w:val="002019EA"/>
    <w:rsid w:val="00202A5C"/>
    <w:rsid w:val="00202BEC"/>
    <w:rsid w:val="0020515C"/>
    <w:rsid w:val="002078F9"/>
    <w:rsid w:val="0021115E"/>
    <w:rsid w:val="002129CB"/>
    <w:rsid w:val="002145AA"/>
    <w:rsid w:val="002231B2"/>
    <w:rsid w:val="002250D9"/>
    <w:rsid w:val="002260EC"/>
    <w:rsid w:val="00242427"/>
    <w:rsid w:val="0024436F"/>
    <w:rsid w:val="00247883"/>
    <w:rsid w:val="00260C71"/>
    <w:rsid w:val="0027227E"/>
    <w:rsid w:val="002751CE"/>
    <w:rsid w:val="002757C7"/>
    <w:rsid w:val="00284978"/>
    <w:rsid w:val="00293DC4"/>
    <w:rsid w:val="002A0ECD"/>
    <w:rsid w:val="002A1985"/>
    <w:rsid w:val="002A45AB"/>
    <w:rsid w:val="002A63CC"/>
    <w:rsid w:val="002B30AE"/>
    <w:rsid w:val="002B322B"/>
    <w:rsid w:val="002B5779"/>
    <w:rsid w:val="002C106E"/>
    <w:rsid w:val="002C3E82"/>
    <w:rsid w:val="002D2FDD"/>
    <w:rsid w:val="002D4B66"/>
    <w:rsid w:val="002D6977"/>
    <w:rsid w:val="002E3CC3"/>
    <w:rsid w:val="002E54B1"/>
    <w:rsid w:val="002F0F13"/>
    <w:rsid w:val="002F185F"/>
    <w:rsid w:val="002F433A"/>
    <w:rsid w:val="002F58D2"/>
    <w:rsid w:val="002F6AB9"/>
    <w:rsid w:val="003115A6"/>
    <w:rsid w:val="00311F13"/>
    <w:rsid w:val="00321033"/>
    <w:rsid w:val="00324F39"/>
    <w:rsid w:val="0033695F"/>
    <w:rsid w:val="003442BB"/>
    <w:rsid w:val="003448A8"/>
    <w:rsid w:val="003469EF"/>
    <w:rsid w:val="00346BEE"/>
    <w:rsid w:val="00350425"/>
    <w:rsid w:val="0036225B"/>
    <w:rsid w:val="003628D1"/>
    <w:rsid w:val="00363352"/>
    <w:rsid w:val="0036507B"/>
    <w:rsid w:val="00365F79"/>
    <w:rsid w:val="0037148C"/>
    <w:rsid w:val="00373B6E"/>
    <w:rsid w:val="0037406E"/>
    <w:rsid w:val="0037492B"/>
    <w:rsid w:val="00374E22"/>
    <w:rsid w:val="0038003F"/>
    <w:rsid w:val="00383BAC"/>
    <w:rsid w:val="00384742"/>
    <w:rsid w:val="003853D5"/>
    <w:rsid w:val="00392308"/>
    <w:rsid w:val="00395020"/>
    <w:rsid w:val="0039641D"/>
    <w:rsid w:val="003B5E30"/>
    <w:rsid w:val="003B7944"/>
    <w:rsid w:val="003C1C28"/>
    <w:rsid w:val="003C6A47"/>
    <w:rsid w:val="003D7E72"/>
    <w:rsid w:val="003E0265"/>
    <w:rsid w:val="003E5B8D"/>
    <w:rsid w:val="003E5C69"/>
    <w:rsid w:val="003F0146"/>
    <w:rsid w:val="003F0DD9"/>
    <w:rsid w:val="003F1ECE"/>
    <w:rsid w:val="003F432D"/>
    <w:rsid w:val="003F69D9"/>
    <w:rsid w:val="003F6AF1"/>
    <w:rsid w:val="004005FD"/>
    <w:rsid w:val="0040243B"/>
    <w:rsid w:val="00410A91"/>
    <w:rsid w:val="00411E62"/>
    <w:rsid w:val="00412CE0"/>
    <w:rsid w:val="00415059"/>
    <w:rsid w:val="004169B7"/>
    <w:rsid w:val="0042000A"/>
    <w:rsid w:val="004247D0"/>
    <w:rsid w:val="00424CB4"/>
    <w:rsid w:val="004260C5"/>
    <w:rsid w:val="00426AA3"/>
    <w:rsid w:val="00433E09"/>
    <w:rsid w:val="00450A8C"/>
    <w:rsid w:val="00450BE1"/>
    <w:rsid w:val="00452E4E"/>
    <w:rsid w:val="00457BA4"/>
    <w:rsid w:val="00461431"/>
    <w:rsid w:val="00461950"/>
    <w:rsid w:val="0046568C"/>
    <w:rsid w:val="004743FD"/>
    <w:rsid w:val="00474EF8"/>
    <w:rsid w:val="004755C3"/>
    <w:rsid w:val="00476E80"/>
    <w:rsid w:val="0048092F"/>
    <w:rsid w:val="00480F18"/>
    <w:rsid w:val="00481523"/>
    <w:rsid w:val="00484C0C"/>
    <w:rsid w:val="00487F1E"/>
    <w:rsid w:val="00491963"/>
    <w:rsid w:val="00491BAD"/>
    <w:rsid w:val="0049250E"/>
    <w:rsid w:val="00492DED"/>
    <w:rsid w:val="004A4B06"/>
    <w:rsid w:val="004A6B5F"/>
    <w:rsid w:val="004B3653"/>
    <w:rsid w:val="004B3A51"/>
    <w:rsid w:val="004B69F1"/>
    <w:rsid w:val="004B6FD3"/>
    <w:rsid w:val="004B71CE"/>
    <w:rsid w:val="004C3D8E"/>
    <w:rsid w:val="004C4F14"/>
    <w:rsid w:val="004E2486"/>
    <w:rsid w:val="004E4508"/>
    <w:rsid w:val="004E5DB0"/>
    <w:rsid w:val="004E6C62"/>
    <w:rsid w:val="004E765C"/>
    <w:rsid w:val="004F0F4F"/>
    <w:rsid w:val="004F2281"/>
    <w:rsid w:val="004F5A95"/>
    <w:rsid w:val="00500610"/>
    <w:rsid w:val="00501137"/>
    <w:rsid w:val="0050550A"/>
    <w:rsid w:val="0051086F"/>
    <w:rsid w:val="005155AC"/>
    <w:rsid w:val="00526FDD"/>
    <w:rsid w:val="00527E3F"/>
    <w:rsid w:val="00530551"/>
    <w:rsid w:val="00530A96"/>
    <w:rsid w:val="00536039"/>
    <w:rsid w:val="005367A4"/>
    <w:rsid w:val="0054367D"/>
    <w:rsid w:val="00553A35"/>
    <w:rsid w:val="00553D29"/>
    <w:rsid w:val="00555962"/>
    <w:rsid w:val="00556DD9"/>
    <w:rsid w:val="00557FA5"/>
    <w:rsid w:val="00562807"/>
    <w:rsid w:val="005771A5"/>
    <w:rsid w:val="00577569"/>
    <w:rsid w:val="00590202"/>
    <w:rsid w:val="00591358"/>
    <w:rsid w:val="005973D1"/>
    <w:rsid w:val="005B1D4F"/>
    <w:rsid w:val="005C0DFA"/>
    <w:rsid w:val="005C69D4"/>
    <w:rsid w:val="005C72E8"/>
    <w:rsid w:val="005C77F6"/>
    <w:rsid w:val="005D4190"/>
    <w:rsid w:val="005E17F4"/>
    <w:rsid w:val="005E1CA2"/>
    <w:rsid w:val="005F2E15"/>
    <w:rsid w:val="005F4F35"/>
    <w:rsid w:val="005F61F0"/>
    <w:rsid w:val="005F77B1"/>
    <w:rsid w:val="005F7892"/>
    <w:rsid w:val="005F7D16"/>
    <w:rsid w:val="006017DA"/>
    <w:rsid w:val="006024FD"/>
    <w:rsid w:val="006055D4"/>
    <w:rsid w:val="006150C4"/>
    <w:rsid w:val="006177B5"/>
    <w:rsid w:val="00624E14"/>
    <w:rsid w:val="00636BDB"/>
    <w:rsid w:val="00644C11"/>
    <w:rsid w:val="00666223"/>
    <w:rsid w:val="0066638B"/>
    <w:rsid w:val="006670FB"/>
    <w:rsid w:val="00671172"/>
    <w:rsid w:val="006800BC"/>
    <w:rsid w:val="00693AA6"/>
    <w:rsid w:val="00695D41"/>
    <w:rsid w:val="006A00BD"/>
    <w:rsid w:val="006A6224"/>
    <w:rsid w:val="006A709C"/>
    <w:rsid w:val="006A7830"/>
    <w:rsid w:val="006B61C8"/>
    <w:rsid w:val="006B66C6"/>
    <w:rsid w:val="006B7AE8"/>
    <w:rsid w:val="006C1FBC"/>
    <w:rsid w:val="006C4A8E"/>
    <w:rsid w:val="006D4D26"/>
    <w:rsid w:val="006D63A4"/>
    <w:rsid w:val="006D72BB"/>
    <w:rsid w:val="006E08EF"/>
    <w:rsid w:val="006E763D"/>
    <w:rsid w:val="006F01D8"/>
    <w:rsid w:val="006F433D"/>
    <w:rsid w:val="006F6C77"/>
    <w:rsid w:val="0070282B"/>
    <w:rsid w:val="007039A5"/>
    <w:rsid w:val="007103CE"/>
    <w:rsid w:val="00711690"/>
    <w:rsid w:val="00712E6B"/>
    <w:rsid w:val="00714410"/>
    <w:rsid w:val="00715ABA"/>
    <w:rsid w:val="00722B41"/>
    <w:rsid w:val="0072558A"/>
    <w:rsid w:val="007408BB"/>
    <w:rsid w:val="0074207C"/>
    <w:rsid w:val="00753E96"/>
    <w:rsid w:val="00754C9A"/>
    <w:rsid w:val="00767A31"/>
    <w:rsid w:val="007733CA"/>
    <w:rsid w:val="00775EBD"/>
    <w:rsid w:val="0077603A"/>
    <w:rsid w:val="00783401"/>
    <w:rsid w:val="00792BEB"/>
    <w:rsid w:val="00793387"/>
    <w:rsid w:val="007A3A1F"/>
    <w:rsid w:val="007A483C"/>
    <w:rsid w:val="007A4B7C"/>
    <w:rsid w:val="007A7FCB"/>
    <w:rsid w:val="007B009B"/>
    <w:rsid w:val="007B36BC"/>
    <w:rsid w:val="007B4888"/>
    <w:rsid w:val="007C5DC8"/>
    <w:rsid w:val="007C7493"/>
    <w:rsid w:val="007D2492"/>
    <w:rsid w:val="007D43E9"/>
    <w:rsid w:val="007D57DE"/>
    <w:rsid w:val="007D6399"/>
    <w:rsid w:val="007E2F49"/>
    <w:rsid w:val="007E4FAD"/>
    <w:rsid w:val="007E6160"/>
    <w:rsid w:val="007F0D10"/>
    <w:rsid w:val="0080491D"/>
    <w:rsid w:val="00804E8B"/>
    <w:rsid w:val="00807D23"/>
    <w:rsid w:val="00813C17"/>
    <w:rsid w:val="00816AD1"/>
    <w:rsid w:val="00826DA7"/>
    <w:rsid w:val="00831F89"/>
    <w:rsid w:val="00841410"/>
    <w:rsid w:val="00841D4C"/>
    <w:rsid w:val="00855024"/>
    <w:rsid w:val="0086145F"/>
    <w:rsid w:val="008621E9"/>
    <w:rsid w:val="00870A62"/>
    <w:rsid w:val="0087658E"/>
    <w:rsid w:val="008805C4"/>
    <w:rsid w:val="00880834"/>
    <w:rsid w:val="0088251C"/>
    <w:rsid w:val="00884611"/>
    <w:rsid w:val="00886E0A"/>
    <w:rsid w:val="00891827"/>
    <w:rsid w:val="00892411"/>
    <w:rsid w:val="0089277B"/>
    <w:rsid w:val="00897F31"/>
    <w:rsid w:val="00897FE8"/>
    <w:rsid w:val="008A35EB"/>
    <w:rsid w:val="008C041D"/>
    <w:rsid w:val="008C3DEF"/>
    <w:rsid w:val="008D1692"/>
    <w:rsid w:val="008D3015"/>
    <w:rsid w:val="008D5F6E"/>
    <w:rsid w:val="008D6420"/>
    <w:rsid w:val="008E0FC4"/>
    <w:rsid w:val="008E4C6D"/>
    <w:rsid w:val="008F167A"/>
    <w:rsid w:val="008F3C1C"/>
    <w:rsid w:val="00903770"/>
    <w:rsid w:val="00921D8E"/>
    <w:rsid w:val="00922FC2"/>
    <w:rsid w:val="009231FE"/>
    <w:rsid w:val="00935417"/>
    <w:rsid w:val="00935810"/>
    <w:rsid w:val="00940516"/>
    <w:rsid w:val="00941687"/>
    <w:rsid w:val="00941690"/>
    <w:rsid w:val="00941F86"/>
    <w:rsid w:val="00945FD4"/>
    <w:rsid w:val="009467F2"/>
    <w:rsid w:val="00947ECA"/>
    <w:rsid w:val="009502B1"/>
    <w:rsid w:val="00951B35"/>
    <w:rsid w:val="00953BDD"/>
    <w:rsid w:val="00960C36"/>
    <w:rsid w:val="00965139"/>
    <w:rsid w:val="00965586"/>
    <w:rsid w:val="0096558E"/>
    <w:rsid w:val="00967E9E"/>
    <w:rsid w:val="00977825"/>
    <w:rsid w:val="009829D2"/>
    <w:rsid w:val="00984CCE"/>
    <w:rsid w:val="009915E1"/>
    <w:rsid w:val="009918A5"/>
    <w:rsid w:val="0099244B"/>
    <w:rsid w:val="00992E7E"/>
    <w:rsid w:val="00996095"/>
    <w:rsid w:val="0099798A"/>
    <w:rsid w:val="009A1BA3"/>
    <w:rsid w:val="009A4E03"/>
    <w:rsid w:val="009A5910"/>
    <w:rsid w:val="009A7FA8"/>
    <w:rsid w:val="009B0FBB"/>
    <w:rsid w:val="009B217F"/>
    <w:rsid w:val="009B7CA1"/>
    <w:rsid w:val="009C66A9"/>
    <w:rsid w:val="009C6B85"/>
    <w:rsid w:val="009D290B"/>
    <w:rsid w:val="009D5EF0"/>
    <w:rsid w:val="009D6830"/>
    <w:rsid w:val="00A03147"/>
    <w:rsid w:val="00A03341"/>
    <w:rsid w:val="00A039F4"/>
    <w:rsid w:val="00A0479C"/>
    <w:rsid w:val="00A055C7"/>
    <w:rsid w:val="00A113DB"/>
    <w:rsid w:val="00A11D71"/>
    <w:rsid w:val="00A12B27"/>
    <w:rsid w:val="00A134BD"/>
    <w:rsid w:val="00A17A66"/>
    <w:rsid w:val="00A21468"/>
    <w:rsid w:val="00A27498"/>
    <w:rsid w:val="00A31255"/>
    <w:rsid w:val="00A31FE6"/>
    <w:rsid w:val="00A36D1E"/>
    <w:rsid w:val="00A51642"/>
    <w:rsid w:val="00A52447"/>
    <w:rsid w:val="00A53BDA"/>
    <w:rsid w:val="00A53E39"/>
    <w:rsid w:val="00A55E9D"/>
    <w:rsid w:val="00A56883"/>
    <w:rsid w:val="00A65C1F"/>
    <w:rsid w:val="00A71FE8"/>
    <w:rsid w:val="00A7382F"/>
    <w:rsid w:val="00A73D8C"/>
    <w:rsid w:val="00A75184"/>
    <w:rsid w:val="00A817AE"/>
    <w:rsid w:val="00A86B35"/>
    <w:rsid w:val="00A91799"/>
    <w:rsid w:val="00A95B57"/>
    <w:rsid w:val="00A96862"/>
    <w:rsid w:val="00AA0076"/>
    <w:rsid w:val="00AA0409"/>
    <w:rsid w:val="00AA041A"/>
    <w:rsid w:val="00AB3EBC"/>
    <w:rsid w:val="00AB54CE"/>
    <w:rsid w:val="00AB574F"/>
    <w:rsid w:val="00AC34FF"/>
    <w:rsid w:val="00AD1C30"/>
    <w:rsid w:val="00AD1EEB"/>
    <w:rsid w:val="00AD4963"/>
    <w:rsid w:val="00AD4B8F"/>
    <w:rsid w:val="00AD5379"/>
    <w:rsid w:val="00AE1988"/>
    <w:rsid w:val="00AE2AD1"/>
    <w:rsid w:val="00AE5965"/>
    <w:rsid w:val="00AE765B"/>
    <w:rsid w:val="00AE7666"/>
    <w:rsid w:val="00AF0B64"/>
    <w:rsid w:val="00AF18F0"/>
    <w:rsid w:val="00B021CE"/>
    <w:rsid w:val="00B0401E"/>
    <w:rsid w:val="00B05841"/>
    <w:rsid w:val="00B126B7"/>
    <w:rsid w:val="00B13BBC"/>
    <w:rsid w:val="00B240FB"/>
    <w:rsid w:val="00B355FA"/>
    <w:rsid w:val="00B40C61"/>
    <w:rsid w:val="00B417C6"/>
    <w:rsid w:val="00B4280F"/>
    <w:rsid w:val="00B42C30"/>
    <w:rsid w:val="00B46983"/>
    <w:rsid w:val="00B52A62"/>
    <w:rsid w:val="00B552EE"/>
    <w:rsid w:val="00B5706B"/>
    <w:rsid w:val="00B66E83"/>
    <w:rsid w:val="00B672C0"/>
    <w:rsid w:val="00B72B25"/>
    <w:rsid w:val="00B760B0"/>
    <w:rsid w:val="00B77E8D"/>
    <w:rsid w:val="00B81A0F"/>
    <w:rsid w:val="00B823AF"/>
    <w:rsid w:val="00B83F4A"/>
    <w:rsid w:val="00B8524E"/>
    <w:rsid w:val="00B86E9F"/>
    <w:rsid w:val="00B96E6D"/>
    <w:rsid w:val="00BA2DBD"/>
    <w:rsid w:val="00BA4997"/>
    <w:rsid w:val="00BB0265"/>
    <w:rsid w:val="00BC2F6F"/>
    <w:rsid w:val="00BD0419"/>
    <w:rsid w:val="00BD07E8"/>
    <w:rsid w:val="00BD3629"/>
    <w:rsid w:val="00BD5D9C"/>
    <w:rsid w:val="00BD5F8E"/>
    <w:rsid w:val="00BE0DF7"/>
    <w:rsid w:val="00BE43CE"/>
    <w:rsid w:val="00BE6249"/>
    <w:rsid w:val="00BE67D9"/>
    <w:rsid w:val="00BF0FD3"/>
    <w:rsid w:val="00BF2717"/>
    <w:rsid w:val="00BF30B0"/>
    <w:rsid w:val="00BF4FDF"/>
    <w:rsid w:val="00C160C9"/>
    <w:rsid w:val="00C252D2"/>
    <w:rsid w:val="00C25E52"/>
    <w:rsid w:val="00C27D0E"/>
    <w:rsid w:val="00C302DE"/>
    <w:rsid w:val="00C41962"/>
    <w:rsid w:val="00C52A9A"/>
    <w:rsid w:val="00C56C47"/>
    <w:rsid w:val="00C70E49"/>
    <w:rsid w:val="00C80D35"/>
    <w:rsid w:val="00C857C6"/>
    <w:rsid w:val="00C922C6"/>
    <w:rsid w:val="00C92F63"/>
    <w:rsid w:val="00C97322"/>
    <w:rsid w:val="00CA12A9"/>
    <w:rsid w:val="00CA2A0B"/>
    <w:rsid w:val="00CA5B9A"/>
    <w:rsid w:val="00CB3B88"/>
    <w:rsid w:val="00CB4EDA"/>
    <w:rsid w:val="00CB50B6"/>
    <w:rsid w:val="00CB78B7"/>
    <w:rsid w:val="00CC04E9"/>
    <w:rsid w:val="00CC3FF5"/>
    <w:rsid w:val="00CD2864"/>
    <w:rsid w:val="00CD7640"/>
    <w:rsid w:val="00CD7A2C"/>
    <w:rsid w:val="00CD7A90"/>
    <w:rsid w:val="00CE0F97"/>
    <w:rsid w:val="00CE3D81"/>
    <w:rsid w:val="00CE5BF3"/>
    <w:rsid w:val="00CF2540"/>
    <w:rsid w:val="00CF30C6"/>
    <w:rsid w:val="00CF3A76"/>
    <w:rsid w:val="00CF54F0"/>
    <w:rsid w:val="00CF6D06"/>
    <w:rsid w:val="00CF73B1"/>
    <w:rsid w:val="00CF7B56"/>
    <w:rsid w:val="00D02796"/>
    <w:rsid w:val="00D05BE9"/>
    <w:rsid w:val="00D0641B"/>
    <w:rsid w:val="00D1155C"/>
    <w:rsid w:val="00D13CFE"/>
    <w:rsid w:val="00D1668C"/>
    <w:rsid w:val="00D22E9A"/>
    <w:rsid w:val="00D2784D"/>
    <w:rsid w:val="00D32608"/>
    <w:rsid w:val="00D40AF8"/>
    <w:rsid w:val="00D42473"/>
    <w:rsid w:val="00D42A4B"/>
    <w:rsid w:val="00D44BE7"/>
    <w:rsid w:val="00D55D71"/>
    <w:rsid w:val="00D566E5"/>
    <w:rsid w:val="00D60875"/>
    <w:rsid w:val="00D60AA5"/>
    <w:rsid w:val="00D62E30"/>
    <w:rsid w:val="00D63565"/>
    <w:rsid w:val="00D645CE"/>
    <w:rsid w:val="00D65E5E"/>
    <w:rsid w:val="00D708BC"/>
    <w:rsid w:val="00D73D87"/>
    <w:rsid w:val="00D83883"/>
    <w:rsid w:val="00D8603E"/>
    <w:rsid w:val="00D863A1"/>
    <w:rsid w:val="00D94EF7"/>
    <w:rsid w:val="00DA4D3B"/>
    <w:rsid w:val="00DB2583"/>
    <w:rsid w:val="00DB4378"/>
    <w:rsid w:val="00DD4317"/>
    <w:rsid w:val="00DE1EAA"/>
    <w:rsid w:val="00DE2B18"/>
    <w:rsid w:val="00DE76C4"/>
    <w:rsid w:val="00DF10E7"/>
    <w:rsid w:val="00DF25BB"/>
    <w:rsid w:val="00DF31D8"/>
    <w:rsid w:val="00DF7D4C"/>
    <w:rsid w:val="00E00BDA"/>
    <w:rsid w:val="00E02DD1"/>
    <w:rsid w:val="00E04440"/>
    <w:rsid w:val="00E10937"/>
    <w:rsid w:val="00E148DA"/>
    <w:rsid w:val="00E151B0"/>
    <w:rsid w:val="00E20A38"/>
    <w:rsid w:val="00E33BF8"/>
    <w:rsid w:val="00E5091E"/>
    <w:rsid w:val="00E51932"/>
    <w:rsid w:val="00E548EE"/>
    <w:rsid w:val="00E54B03"/>
    <w:rsid w:val="00E568BA"/>
    <w:rsid w:val="00E57D12"/>
    <w:rsid w:val="00E60B1E"/>
    <w:rsid w:val="00E650FE"/>
    <w:rsid w:val="00E678D8"/>
    <w:rsid w:val="00E7239B"/>
    <w:rsid w:val="00E72719"/>
    <w:rsid w:val="00E75072"/>
    <w:rsid w:val="00E93C3B"/>
    <w:rsid w:val="00E947BF"/>
    <w:rsid w:val="00E96BDA"/>
    <w:rsid w:val="00EA33AC"/>
    <w:rsid w:val="00EA5654"/>
    <w:rsid w:val="00EC1897"/>
    <w:rsid w:val="00EC706A"/>
    <w:rsid w:val="00ED0F31"/>
    <w:rsid w:val="00ED1E70"/>
    <w:rsid w:val="00ED6A0B"/>
    <w:rsid w:val="00ED7F68"/>
    <w:rsid w:val="00EE096C"/>
    <w:rsid w:val="00EE23A4"/>
    <w:rsid w:val="00EE2640"/>
    <w:rsid w:val="00EE41EE"/>
    <w:rsid w:val="00EF2914"/>
    <w:rsid w:val="00EF4A40"/>
    <w:rsid w:val="00F00D8F"/>
    <w:rsid w:val="00F023E7"/>
    <w:rsid w:val="00F06996"/>
    <w:rsid w:val="00F13264"/>
    <w:rsid w:val="00F22A26"/>
    <w:rsid w:val="00F26E8F"/>
    <w:rsid w:val="00F3377A"/>
    <w:rsid w:val="00F345AB"/>
    <w:rsid w:val="00F43EE4"/>
    <w:rsid w:val="00F52397"/>
    <w:rsid w:val="00F530AF"/>
    <w:rsid w:val="00F54FD6"/>
    <w:rsid w:val="00F5768A"/>
    <w:rsid w:val="00F60378"/>
    <w:rsid w:val="00F627A6"/>
    <w:rsid w:val="00F63AA7"/>
    <w:rsid w:val="00F6580F"/>
    <w:rsid w:val="00F7299C"/>
    <w:rsid w:val="00F73BFA"/>
    <w:rsid w:val="00F74DDC"/>
    <w:rsid w:val="00F76535"/>
    <w:rsid w:val="00F77780"/>
    <w:rsid w:val="00F85841"/>
    <w:rsid w:val="00F87107"/>
    <w:rsid w:val="00F9077D"/>
    <w:rsid w:val="00FA42E7"/>
    <w:rsid w:val="00FA4A07"/>
    <w:rsid w:val="00FA5CBB"/>
    <w:rsid w:val="00FB02CF"/>
    <w:rsid w:val="00FB06A4"/>
    <w:rsid w:val="00FB1CA9"/>
    <w:rsid w:val="00FB2949"/>
    <w:rsid w:val="00FB3422"/>
    <w:rsid w:val="00FB45A4"/>
    <w:rsid w:val="00FB5F2A"/>
    <w:rsid w:val="00FC38D3"/>
    <w:rsid w:val="00FC5E46"/>
    <w:rsid w:val="00FC7718"/>
    <w:rsid w:val="00FD3BA2"/>
    <w:rsid w:val="00FD7E6D"/>
    <w:rsid w:val="00FE06E5"/>
    <w:rsid w:val="00FF518E"/>
    <w:rsid w:val="00FF5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1AF8CF"/>
  <w15:docId w15:val="{812A04E7-EFB3-4CF6-8C28-650CDEC0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80B49"/>
    <w:pPr>
      <w:spacing w:after="0" w:line="240" w:lineRule="auto"/>
    </w:pPr>
    <w:rPr>
      <w:rFonts w:ascii="Times New Roman" w:hAnsi="Times New Roman"/>
    </w:rPr>
  </w:style>
  <w:style w:type="paragraph" w:styleId="Heading1">
    <w:name w:val="heading 1"/>
    <w:basedOn w:val="Normal"/>
    <w:next w:val="Normal"/>
    <w:link w:val="Heading1Char"/>
    <w:uiPriority w:val="9"/>
    <w:qFormat/>
    <w:rsid w:val="00A96862"/>
    <w:pPr>
      <w:numPr>
        <w:numId w:val="28"/>
      </w:numPr>
      <w:spacing w:before="60"/>
      <w:ind w:left="540" w:hanging="256"/>
      <w:jc w:val="both"/>
      <w:outlineLvl w:val="0"/>
    </w:pPr>
    <w:rPr>
      <w:b/>
      <w:caps/>
      <w:sz w:val="20"/>
      <w:lang w:val="de-DE"/>
    </w:rPr>
  </w:style>
  <w:style w:type="paragraph" w:styleId="Heading2">
    <w:name w:val="heading 2"/>
    <w:basedOn w:val="Heading3"/>
    <w:next w:val="Normal"/>
    <w:link w:val="Heading2Char"/>
    <w:uiPriority w:val="9"/>
    <w:unhideWhenUsed/>
    <w:qFormat/>
    <w:rsid w:val="00E947BF"/>
    <w:pPr>
      <w:numPr>
        <w:ilvl w:val="1"/>
      </w:numPr>
      <w:tabs>
        <w:tab w:val="clear" w:pos="840"/>
      </w:tabs>
      <w:outlineLvl w:val="1"/>
    </w:pPr>
    <w:rPr>
      <w:b/>
      <w:bCs w:val="0"/>
      <w:i w:val="0"/>
      <w:iCs/>
    </w:rPr>
  </w:style>
  <w:style w:type="paragraph" w:styleId="Heading3">
    <w:name w:val="heading 3"/>
    <w:basedOn w:val="Normal"/>
    <w:next w:val="Normal"/>
    <w:link w:val="Heading3Char"/>
    <w:uiPriority w:val="9"/>
    <w:unhideWhenUsed/>
    <w:qFormat/>
    <w:rsid w:val="00951B35"/>
    <w:pPr>
      <w:keepNext/>
      <w:keepLines/>
      <w:numPr>
        <w:ilvl w:val="2"/>
        <w:numId w:val="28"/>
      </w:numPr>
      <w:tabs>
        <w:tab w:val="left" w:pos="840"/>
      </w:tabs>
      <w:spacing w:before="60" w:after="60"/>
      <w:ind w:left="840" w:hanging="556"/>
      <w:jc w:val="both"/>
      <w:outlineLvl w:val="2"/>
    </w:pPr>
    <w:rPr>
      <w:rFonts w:eastAsiaTheme="majorEastAsia" w:cs="Times New Roman"/>
      <w:bCs/>
      <w:i/>
      <w:sz w:val="20"/>
      <w:lang w:val="de-DE"/>
    </w:rPr>
  </w:style>
  <w:style w:type="paragraph" w:styleId="Heading4">
    <w:name w:val="heading 4"/>
    <w:basedOn w:val="Normal"/>
    <w:next w:val="Normal"/>
    <w:link w:val="Heading4Char"/>
    <w:uiPriority w:val="9"/>
    <w:unhideWhenUsed/>
    <w:rsid w:val="00951B35"/>
    <w:pPr>
      <w:keepNext/>
      <w:keepLines/>
      <w:numPr>
        <w:ilvl w:val="3"/>
        <w:numId w:val="28"/>
      </w:numPr>
      <w:tabs>
        <w:tab w:val="left" w:pos="546"/>
      </w:tabs>
      <w:spacing w:before="60" w:after="120"/>
      <w:ind w:left="546" w:hanging="262"/>
      <w:outlineLvl w:val="3"/>
    </w:pPr>
    <w:rPr>
      <w:rFonts w:eastAsiaTheme="majorEastAsia" w:cs="Times New Roman"/>
      <w:bCs/>
      <w:i/>
      <w:iCs/>
      <w:sz w:val="20"/>
      <w:lang w:val="de-DE"/>
    </w:rPr>
  </w:style>
  <w:style w:type="paragraph" w:styleId="Heading5">
    <w:name w:val="heading 5"/>
    <w:basedOn w:val="Normal"/>
    <w:next w:val="Normal"/>
    <w:link w:val="Heading5Char"/>
    <w:uiPriority w:val="9"/>
    <w:semiHidden/>
    <w:unhideWhenUsed/>
    <w:qFormat/>
    <w:rsid w:val="005D4190"/>
    <w:pPr>
      <w:keepNext/>
      <w:keepLines/>
      <w:numPr>
        <w:ilvl w:val="4"/>
        <w:numId w:val="2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D4190"/>
    <w:pPr>
      <w:keepNext/>
      <w:keepLines/>
      <w:numPr>
        <w:ilvl w:val="5"/>
        <w:numId w:val="2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D4190"/>
    <w:pPr>
      <w:keepNext/>
      <w:keepLines/>
      <w:numPr>
        <w:ilvl w:val="6"/>
        <w:numId w:val="2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4190"/>
    <w:pPr>
      <w:keepNext/>
      <w:keepLines/>
      <w:numPr>
        <w:ilvl w:val="7"/>
        <w:numId w:val="2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D4190"/>
    <w:pPr>
      <w:keepNext/>
      <w:keepLines/>
      <w:numPr>
        <w:ilvl w:val="8"/>
        <w:numId w:val="2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rsid w:val="0004247D"/>
    <w:pPr>
      <w:spacing w:after="60" w:line="240" w:lineRule="auto"/>
      <w:ind w:left="568" w:hanging="284"/>
    </w:pPr>
    <w:rPr>
      <w:rFonts w:ascii="Times New Roman" w:eastAsiaTheme="majorEastAsia" w:hAnsi="Times New Roman" w:cstheme="majorBidi"/>
      <w:bCs/>
      <w:sz w:val="18"/>
      <w:szCs w:val="26"/>
    </w:rPr>
  </w:style>
  <w:style w:type="paragraph" w:customStyle="1" w:styleId="Text">
    <w:name w:val="Text"/>
    <w:link w:val="TextChar"/>
    <w:rsid w:val="007C7493"/>
    <w:pPr>
      <w:spacing w:before="120" w:after="60" w:line="240" w:lineRule="auto"/>
      <w:ind w:firstLine="284"/>
      <w:jc w:val="both"/>
    </w:pPr>
    <w:rPr>
      <w:rFonts w:ascii="Times New Roman" w:eastAsiaTheme="majorEastAsia" w:hAnsi="Times New Roman" w:cstheme="majorBidi"/>
      <w:bCs/>
      <w:sz w:val="20"/>
      <w:szCs w:val="26"/>
    </w:rPr>
  </w:style>
  <w:style w:type="paragraph" w:customStyle="1" w:styleId="IdeaListing">
    <w:name w:val="Idea Listing"/>
    <w:rsid w:val="00CF54F0"/>
    <w:pPr>
      <w:numPr>
        <w:numId w:val="17"/>
      </w:numPr>
      <w:spacing w:after="60" w:line="240" w:lineRule="auto"/>
      <w:ind w:left="0" w:firstLine="284"/>
      <w:jc w:val="both"/>
    </w:pPr>
    <w:rPr>
      <w:rFonts w:ascii="Times New Roman" w:eastAsiaTheme="majorEastAsia" w:hAnsi="Times New Roman" w:cstheme="majorBidi"/>
      <w:bCs/>
      <w:sz w:val="20"/>
      <w:szCs w:val="26"/>
      <w:lang w:val="vi-VN"/>
    </w:rPr>
  </w:style>
  <w:style w:type="paragraph" w:customStyle="1" w:styleId="Abstract">
    <w:name w:val="Abstract"/>
    <w:basedOn w:val="Normal"/>
    <w:rsid w:val="002F58D2"/>
    <w:pPr>
      <w:spacing w:after="120"/>
      <w:ind w:left="284"/>
      <w:jc w:val="both"/>
    </w:pPr>
    <w:rPr>
      <w:rFonts w:cs="Times New Roman"/>
      <w:i/>
      <w:sz w:val="20"/>
    </w:rPr>
  </w:style>
  <w:style w:type="paragraph" w:customStyle="1" w:styleId="AbstractTitle">
    <w:name w:val="Abstract Title"/>
    <w:rsid w:val="00A817AE"/>
    <w:pPr>
      <w:spacing w:line="240" w:lineRule="auto"/>
    </w:pPr>
    <w:rPr>
      <w:rFonts w:ascii="Times New Roman" w:hAnsi="Times New Roman" w:cs="Times New Roman"/>
      <w:i/>
      <w:sz w:val="20"/>
    </w:rPr>
  </w:style>
  <w:style w:type="paragraph" w:customStyle="1" w:styleId="Author">
    <w:name w:val="Author"/>
    <w:rsid w:val="00E72719"/>
    <w:pPr>
      <w:spacing w:before="120" w:after="0" w:line="240" w:lineRule="auto"/>
    </w:pPr>
    <w:rPr>
      <w:rFonts w:ascii="Times New Roman" w:hAnsi="Times New Roman" w:cs="Times New Roman"/>
    </w:rPr>
  </w:style>
  <w:style w:type="paragraph" w:customStyle="1" w:styleId="AuthorNote">
    <w:name w:val="Author Note"/>
    <w:basedOn w:val="Author"/>
    <w:rsid w:val="00A817AE"/>
    <w:pPr>
      <w:spacing w:before="60"/>
    </w:pPr>
    <w:rPr>
      <w:i/>
      <w:sz w:val="20"/>
    </w:rPr>
  </w:style>
  <w:style w:type="paragraph" w:customStyle="1" w:styleId="FigureTitlte">
    <w:name w:val="Figure Titlte"/>
    <w:rsid w:val="00CB4EDA"/>
    <w:pPr>
      <w:spacing w:before="60" w:after="120" w:line="240" w:lineRule="auto"/>
      <w:jc w:val="center"/>
    </w:pPr>
    <w:rPr>
      <w:rFonts w:ascii="Times New Roman" w:hAnsi="Times New Roman" w:cs="Times New Roman"/>
      <w:b/>
      <w:sz w:val="20"/>
    </w:rPr>
  </w:style>
  <w:style w:type="character" w:customStyle="1" w:styleId="Heading1Char">
    <w:name w:val="Heading 1 Char"/>
    <w:basedOn w:val="DefaultParagraphFont"/>
    <w:link w:val="Heading1"/>
    <w:uiPriority w:val="9"/>
    <w:rsid w:val="00A96862"/>
    <w:rPr>
      <w:rFonts w:ascii="Times New Roman" w:hAnsi="Times New Roman"/>
      <w:b/>
      <w:caps/>
      <w:sz w:val="20"/>
      <w:lang w:val="de-DE"/>
    </w:rPr>
  </w:style>
  <w:style w:type="character" w:customStyle="1" w:styleId="Heading2Char">
    <w:name w:val="Heading 2 Char"/>
    <w:basedOn w:val="DefaultParagraphFont"/>
    <w:link w:val="Heading2"/>
    <w:uiPriority w:val="9"/>
    <w:rsid w:val="00E947BF"/>
    <w:rPr>
      <w:rFonts w:ascii="Times New Roman" w:eastAsiaTheme="majorEastAsia" w:hAnsi="Times New Roman" w:cs="Times New Roman"/>
      <w:b/>
      <w:iCs/>
      <w:sz w:val="20"/>
      <w:lang w:val="de-DE"/>
    </w:rPr>
  </w:style>
  <w:style w:type="character" w:customStyle="1" w:styleId="Heading3Char">
    <w:name w:val="Heading 3 Char"/>
    <w:basedOn w:val="DefaultParagraphFont"/>
    <w:link w:val="Heading3"/>
    <w:uiPriority w:val="9"/>
    <w:rsid w:val="00951B35"/>
    <w:rPr>
      <w:rFonts w:ascii="Times New Roman" w:eastAsiaTheme="majorEastAsia" w:hAnsi="Times New Roman" w:cs="Times New Roman"/>
      <w:bCs/>
      <w:i/>
      <w:sz w:val="20"/>
      <w:lang w:val="de-DE"/>
    </w:rPr>
  </w:style>
  <w:style w:type="paragraph" w:styleId="Title">
    <w:name w:val="Title"/>
    <w:basedOn w:val="Normal"/>
    <w:next w:val="Normal"/>
    <w:link w:val="TitleChar"/>
    <w:uiPriority w:val="10"/>
    <w:qFormat/>
    <w:rsid w:val="00D94EF7"/>
    <w:pPr>
      <w:spacing w:before="240" w:after="240"/>
    </w:pPr>
    <w:rPr>
      <w:rFonts w:cs="Times New Roman"/>
      <w:b/>
      <w:caps/>
      <w:sz w:val="24"/>
      <w:szCs w:val="24"/>
    </w:rPr>
  </w:style>
  <w:style w:type="character" w:customStyle="1" w:styleId="TitleChar">
    <w:name w:val="Title Char"/>
    <w:basedOn w:val="DefaultParagraphFont"/>
    <w:link w:val="Title"/>
    <w:uiPriority w:val="10"/>
    <w:rsid w:val="00D94EF7"/>
    <w:rPr>
      <w:rFonts w:ascii="Times New Roman" w:hAnsi="Times New Roman" w:cs="Times New Roman"/>
      <w:b/>
      <w:caps/>
      <w:sz w:val="24"/>
      <w:szCs w:val="24"/>
    </w:rPr>
  </w:style>
  <w:style w:type="paragraph" w:styleId="Subtitle">
    <w:name w:val="Subtitle"/>
    <w:basedOn w:val="Normal"/>
    <w:next w:val="Normal"/>
    <w:link w:val="SubtitleChar"/>
    <w:rsid w:val="00CF54F0"/>
    <w:pPr>
      <w:numPr>
        <w:ilvl w:val="1"/>
      </w:numPr>
      <w:spacing w:before="120" w:after="120"/>
      <w:ind w:firstLine="284"/>
    </w:pPr>
    <w:rPr>
      <w:rFonts w:eastAsiaTheme="majorEastAsia" w:cstheme="majorBidi"/>
      <w:b/>
      <w:iCs/>
      <w:caps/>
      <w:sz w:val="20"/>
      <w:szCs w:val="24"/>
    </w:rPr>
  </w:style>
  <w:style w:type="character" w:customStyle="1" w:styleId="SubtitleChar">
    <w:name w:val="Subtitle Char"/>
    <w:basedOn w:val="DefaultParagraphFont"/>
    <w:link w:val="Subtitle"/>
    <w:rsid w:val="00CF54F0"/>
    <w:rPr>
      <w:rFonts w:ascii="Times New Roman" w:eastAsiaTheme="majorEastAsia" w:hAnsi="Times New Roman" w:cstheme="majorBidi"/>
      <w:b/>
      <w:iCs/>
      <w:caps/>
      <w:sz w:val="20"/>
      <w:szCs w:val="24"/>
    </w:rPr>
  </w:style>
  <w:style w:type="paragraph" w:customStyle="1" w:styleId="Note">
    <w:name w:val="Note"/>
    <w:rsid w:val="005F4F35"/>
    <w:pPr>
      <w:spacing w:before="60" w:after="120" w:line="240" w:lineRule="auto"/>
    </w:pPr>
    <w:rPr>
      <w:rFonts w:ascii="Times New Roman" w:eastAsiaTheme="majorEastAsia" w:hAnsi="Times New Roman" w:cstheme="majorBidi"/>
      <w:i/>
      <w:iCs/>
      <w:sz w:val="18"/>
      <w:szCs w:val="24"/>
    </w:rPr>
  </w:style>
  <w:style w:type="paragraph" w:customStyle="1" w:styleId="TableTitle">
    <w:name w:val="Table Title"/>
    <w:basedOn w:val="Normal"/>
    <w:rsid w:val="00CB4EDA"/>
    <w:pPr>
      <w:spacing w:before="120" w:after="60"/>
      <w:ind w:left="714" w:hanging="714"/>
      <w:jc w:val="both"/>
    </w:pPr>
    <w:rPr>
      <w:b/>
      <w:sz w:val="20"/>
    </w:rPr>
  </w:style>
  <w:style w:type="paragraph" w:styleId="BodyTextIndent3">
    <w:name w:val="Body Text Indent 3"/>
    <w:basedOn w:val="Normal"/>
    <w:link w:val="BodyTextIndent3Char"/>
    <w:uiPriority w:val="99"/>
    <w:semiHidden/>
    <w:unhideWhenUsed/>
    <w:rsid w:val="00C160C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160C9"/>
    <w:rPr>
      <w:sz w:val="16"/>
      <w:szCs w:val="16"/>
    </w:rPr>
  </w:style>
  <w:style w:type="character" w:customStyle="1" w:styleId="Heading4Char">
    <w:name w:val="Heading 4 Char"/>
    <w:basedOn w:val="DefaultParagraphFont"/>
    <w:link w:val="Heading4"/>
    <w:uiPriority w:val="9"/>
    <w:rsid w:val="00951B35"/>
    <w:rPr>
      <w:rFonts w:ascii="Times New Roman" w:eastAsiaTheme="majorEastAsia" w:hAnsi="Times New Roman" w:cs="Times New Roman"/>
      <w:bCs/>
      <w:i/>
      <w:iCs/>
      <w:sz w:val="20"/>
      <w:lang w:val="de-DE"/>
    </w:rPr>
  </w:style>
  <w:style w:type="character" w:customStyle="1" w:styleId="Heading5Char">
    <w:name w:val="Heading 5 Char"/>
    <w:basedOn w:val="DefaultParagraphFont"/>
    <w:link w:val="Heading5"/>
    <w:uiPriority w:val="9"/>
    <w:semiHidden/>
    <w:rsid w:val="005D419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D419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D419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D419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D4190"/>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D62E30"/>
    <w:rPr>
      <w:rFonts w:ascii="Tahoma" w:hAnsi="Tahoma" w:cs="Tahoma"/>
      <w:sz w:val="16"/>
      <w:szCs w:val="16"/>
    </w:rPr>
  </w:style>
  <w:style w:type="character" w:customStyle="1" w:styleId="BalloonTextChar">
    <w:name w:val="Balloon Text Char"/>
    <w:basedOn w:val="DefaultParagraphFont"/>
    <w:link w:val="BalloonText"/>
    <w:uiPriority w:val="99"/>
    <w:semiHidden/>
    <w:rsid w:val="00D62E30"/>
    <w:rPr>
      <w:rFonts w:ascii="Tahoma" w:hAnsi="Tahoma" w:cs="Tahoma"/>
      <w:sz w:val="16"/>
      <w:szCs w:val="16"/>
    </w:rPr>
  </w:style>
  <w:style w:type="table" w:styleId="TableGrid">
    <w:name w:val="Table Grid"/>
    <w:basedOn w:val="TableNormal"/>
    <w:rsid w:val="00411E62"/>
    <w:pPr>
      <w:spacing w:after="0" w:line="240" w:lineRule="auto"/>
    </w:pPr>
    <w:rPr>
      <w:rFonts w:ascii="Times New Roman" w:eastAsia="Times New Roman" w:hAnsi="Times New Roman" w:cs="Times New Roman"/>
      <w:sz w:val="24"/>
      <w:szCs w:val="20"/>
    </w:rPr>
    <w:tblPr>
      <w:tblBorders>
        <w:top w:val="single" w:sz="12" w:space="0" w:color="auto"/>
        <w:bottom w:val="single" w:sz="12" w:space="0" w:color="auto"/>
        <w:insideH w:val="single" w:sz="2" w:space="0" w:color="auto"/>
      </w:tblBorders>
      <w:tblCellMar>
        <w:left w:w="14" w:type="dxa"/>
        <w:right w:w="14" w:type="dxa"/>
      </w:tblCellMar>
    </w:tblPr>
    <w:trPr>
      <w:tblHeader/>
    </w:trPr>
  </w:style>
  <w:style w:type="table" w:customStyle="1" w:styleId="table">
    <w:name w:val="table"/>
    <w:basedOn w:val="TableNormal"/>
    <w:uiPriority w:val="99"/>
    <w:rsid w:val="0048092F"/>
    <w:pPr>
      <w:spacing w:after="0" w:line="240" w:lineRule="auto"/>
    </w:pPr>
    <w:rPr>
      <w:rFonts w:ascii="Times New Roman" w:hAnsi="Times New Roman"/>
      <w:sz w:val="20"/>
    </w:rPr>
    <w:tblPr>
      <w:tblBorders>
        <w:top w:val="single" w:sz="4" w:space="0" w:color="auto"/>
        <w:bottom w:val="single" w:sz="4" w:space="0" w:color="auto"/>
      </w:tblBorders>
    </w:tblPr>
    <w:tcPr>
      <w:vAlign w:val="center"/>
    </w:tcPr>
    <w:tblStylePr w:type="firstRow">
      <w:tblPr/>
      <w:tcPr>
        <w:tcBorders>
          <w:top w:val="single" w:sz="8" w:space="0" w:color="auto"/>
          <w:left w:val="nil"/>
          <w:bottom w:val="single" w:sz="8" w:space="0" w:color="auto"/>
          <w:right w:val="nil"/>
          <w:insideH w:val="nil"/>
          <w:insideV w:val="nil"/>
          <w:tl2br w:val="nil"/>
          <w:tr2bl w:val="nil"/>
        </w:tcBorders>
      </w:tcPr>
    </w:tblStylePr>
  </w:style>
  <w:style w:type="paragraph" w:styleId="Header">
    <w:name w:val="header"/>
    <w:basedOn w:val="Normal"/>
    <w:link w:val="HeaderChar"/>
    <w:uiPriority w:val="99"/>
    <w:unhideWhenUsed/>
    <w:rsid w:val="00A56883"/>
    <w:pPr>
      <w:tabs>
        <w:tab w:val="center" w:pos="4680"/>
        <w:tab w:val="right" w:pos="9360"/>
      </w:tabs>
    </w:pPr>
  </w:style>
  <w:style w:type="character" w:customStyle="1" w:styleId="HeaderChar">
    <w:name w:val="Header Char"/>
    <w:basedOn w:val="DefaultParagraphFont"/>
    <w:link w:val="Header"/>
    <w:uiPriority w:val="99"/>
    <w:rsid w:val="00A56883"/>
    <w:rPr>
      <w:rFonts w:ascii="Times New Roman" w:hAnsi="Times New Roman"/>
    </w:rPr>
  </w:style>
  <w:style w:type="paragraph" w:styleId="Footer">
    <w:name w:val="footer"/>
    <w:basedOn w:val="Normal"/>
    <w:link w:val="FooterChar"/>
    <w:uiPriority w:val="99"/>
    <w:unhideWhenUsed/>
    <w:rsid w:val="00A56883"/>
    <w:pPr>
      <w:tabs>
        <w:tab w:val="center" w:pos="4680"/>
        <w:tab w:val="right" w:pos="9360"/>
      </w:tabs>
    </w:pPr>
  </w:style>
  <w:style w:type="character" w:customStyle="1" w:styleId="FooterChar">
    <w:name w:val="Footer Char"/>
    <w:basedOn w:val="DefaultParagraphFont"/>
    <w:link w:val="Footer"/>
    <w:uiPriority w:val="99"/>
    <w:rsid w:val="00A56883"/>
    <w:rPr>
      <w:rFonts w:ascii="Times New Roman" w:hAnsi="Times New Roman"/>
    </w:rPr>
  </w:style>
  <w:style w:type="paragraph" w:customStyle="1" w:styleId="trichdan">
    <w:name w:val="trichdan"/>
    <w:basedOn w:val="Abstract"/>
    <w:rsid w:val="00A56883"/>
    <w:pPr>
      <w:spacing w:before="120"/>
      <w:ind w:left="851" w:hanging="851"/>
    </w:pPr>
    <w:rPr>
      <w:rFonts w:eastAsia="Times New Roman"/>
      <w:i w:val="0"/>
      <w:szCs w:val="20"/>
      <w:lang w:val="de-DE"/>
    </w:rPr>
  </w:style>
  <w:style w:type="character" w:styleId="Hyperlink">
    <w:name w:val="Hyperlink"/>
    <w:uiPriority w:val="99"/>
    <w:unhideWhenUsed/>
    <w:rsid w:val="00A51642"/>
    <w:rPr>
      <w:color w:val="0000FF"/>
      <w:u w:val="single"/>
    </w:rPr>
  </w:style>
  <w:style w:type="paragraph" w:styleId="ListParagraph">
    <w:name w:val="List Paragraph"/>
    <w:basedOn w:val="Normal"/>
    <w:uiPriority w:val="99"/>
    <w:qFormat/>
    <w:rsid w:val="004E6C62"/>
    <w:pPr>
      <w:spacing w:before="120" w:after="120"/>
      <w:ind w:left="720" w:firstLine="284"/>
      <w:contextualSpacing/>
    </w:pPr>
    <w:rPr>
      <w:rFonts w:eastAsia="Calibri" w:cs="Times New Roman"/>
    </w:rPr>
  </w:style>
  <w:style w:type="character" w:customStyle="1" w:styleId="TextChar">
    <w:name w:val="Text Char"/>
    <w:link w:val="Text"/>
    <w:rsid w:val="004E6C62"/>
    <w:rPr>
      <w:rFonts w:ascii="Times New Roman" w:eastAsiaTheme="majorEastAsia" w:hAnsi="Times New Roman" w:cstheme="majorBidi"/>
      <w:bCs/>
      <w:sz w:val="20"/>
      <w:szCs w:val="26"/>
    </w:rPr>
  </w:style>
  <w:style w:type="paragraph" w:styleId="NormalWeb">
    <w:name w:val="Normal (Web)"/>
    <w:basedOn w:val="Normal"/>
    <w:uiPriority w:val="99"/>
    <w:rsid w:val="004E6C62"/>
    <w:pPr>
      <w:spacing w:before="100" w:beforeAutospacing="1" w:after="100" w:afterAutospacing="1"/>
    </w:pPr>
    <w:rPr>
      <w:rFonts w:eastAsia="Times New Roman" w:cs="Times New Roman"/>
      <w:sz w:val="24"/>
      <w:szCs w:val="24"/>
    </w:rPr>
  </w:style>
  <w:style w:type="paragraph" w:styleId="Caption">
    <w:name w:val="caption"/>
    <w:basedOn w:val="Normal"/>
    <w:next w:val="Normal"/>
    <w:uiPriority w:val="35"/>
    <w:unhideWhenUsed/>
    <w:qFormat/>
    <w:rsid w:val="004E6C62"/>
    <w:pPr>
      <w:spacing w:before="120" w:after="120" w:line="360" w:lineRule="atLeast"/>
      <w:jc w:val="center"/>
    </w:pPr>
    <w:rPr>
      <w:rFonts w:eastAsia="Calibri" w:cs="Times New Roman"/>
      <w:b/>
      <w:bCs/>
      <w:szCs w:val="20"/>
    </w:rPr>
  </w:style>
  <w:style w:type="paragraph" w:customStyle="1" w:styleId="bang">
    <w:name w:val="bang"/>
    <w:basedOn w:val="Normal"/>
    <w:link w:val="bangChar"/>
    <w:qFormat/>
    <w:rsid w:val="004E6C62"/>
    <w:pPr>
      <w:keepNext/>
      <w:keepLines/>
      <w:jc w:val="both"/>
    </w:pPr>
    <w:rPr>
      <w:rFonts w:eastAsia="Calibri" w:cs="Times New Roman"/>
    </w:rPr>
  </w:style>
  <w:style w:type="character" w:customStyle="1" w:styleId="bangChar">
    <w:name w:val="bang Char"/>
    <w:link w:val="bang"/>
    <w:rsid w:val="004E6C62"/>
    <w:rPr>
      <w:rFonts w:ascii="Times New Roman" w:eastAsia="Calibri" w:hAnsi="Times New Roman" w:cs="Times New Roman"/>
    </w:rPr>
  </w:style>
  <w:style w:type="paragraph" w:customStyle="1" w:styleId="tltk">
    <w:name w:val="tltk"/>
    <w:basedOn w:val="Normal"/>
    <w:link w:val="tltkChar"/>
    <w:qFormat/>
    <w:rsid w:val="0036225B"/>
    <w:pPr>
      <w:spacing w:line="480" w:lineRule="auto"/>
      <w:ind w:left="284"/>
      <w:jc w:val="both"/>
    </w:pPr>
    <w:rPr>
      <w:rFonts w:eastAsia="Calibri" w:cs="Times New Roman"/>
      <w:noProof/>
    </w:rPr>
  </w:style>
  <w:style w:type="character" w:customStyle="1" w:styleId="tltkChar">
    <w:name w:val="tltk Char"/>
    <w:link w:val="tltk"/>
    <w:rsid w:val="0036225B"/>
    <w:rPr>
      <w:rFonts w:ascii="Times New Roman" w:eastAsia="Calibri" w:hAnsi="Times New Roman" w:cs="Times New Roman"/>
      <w:noProof/>
    </w:rPr>
  </w:style>
  <w:style w:type="character" w:customStyle="1" w:styleId="fontstyle01">
    <w:name w:val="fontstyle01"/>
    <w:rsid w:val="0036225B"/>
    <w:rPr>
      <w:rFonts w:ascii="GulliverRM" w:hAnsi="GulliverRM" w:hint="default"/>
      <w:b w:val="0"/>
      <w:bCs w:val="0"/>
      <w:i w:val="0"/>
      <w:iCs w:val="0"/>
      <w:color w:val="000000"/>
      <w:sz w:val="22"/>
      <w:szCs w:val="22"/>
    </w:rPr>
  </w:style>
  <w:style w:type="character" w:styleId="Strong">
    <w:name w:val="Strong"/>
    <w:basedOn w:val="DefaultParagraphFont"/>
    <w:uiPriority w:val="22"/>
    <w:qFormat/>
    <w:rsid w:val="00F627A6"/>
    <w:rPr>
      <w:b/>
      <w:bCs/>
    </w:rPr>
  </w:style>
  <w:style w:type="character" w:styleId="CommentReference">
    <w:name w:val="annotation reference"/>
    <w:basedOn w:val="DefaultParagraphFont"/>
    <w:uiPriority w:val="99"/>
    <w:semiHidden/>
    <w:unhideWhenUsed/>
    <w:rsid w:val="004B71CE"/>
    <w:rPr>
      <w:sz w:val="16"/>
      <w:szCs w:val="16"/>
    </w:rPr>
  </w:style>
  <w:style w:type="paragraph" w:styleId="CommentText">
    <w:name w:val="annotation text"/>
    <w:basedOn w:val="Normal"/>
    <w:link w:val="CommentTextChar"/>
    <w:uiPriority w:val="99"/>
    <w:semiHidden/>
    <w:unhideWhenUsed/>
    <w:rsid w:val="004B71CE"/>
    <w:rPr>
      <w:sz w:val="20"/>
      <w:szCs w:val="20"/>
    </w:rPr>
  </w:style>
  <w:style w:type="character" w:customStyle="1" w:styleId="CommentTextChar">
    <w:name w:val="Comment Text Char"/>
    <w:basedOn w:val="DefaultParagraphFont"/>
    <w:link w:val="CommentText"/>
    <w:uiPriority w:val="99"/>
    <w:semiHidden/>
    <w:rsid w:val="004B71C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B71CE"/>
    <w:rPr>
      <w:b/>
      <w:bCs/>
    </w:rPr>
  </w:style>
  <w:style w:type="character" w:customStyle="1" w:styleId="CommentSubjectChar">
    <w:name w:val="Comment Subject Char"/>
    <w:basedOn w:val="CommentTextChar"/>
    <w:link w:val="CommentSubject"/>
    <w:uiPriority w:val="99"/>
    <w:semiHidden/>
    <w:rsid w:val="004B71CE"/>
    <w:rPr>
      <w:rFonts w:ascii="Times New Roman" w:hAnsi="Times New Roman"/>
      <w:b/>
      <w:bCs/>
      <w:sz w:val="20"/>
      <w:szCs w:val="20"/>
    </w:rPr>
  </w:style>
  <w:style w:type="character" w:styleId="LineNumber">
    <w:name w:val="line number"/>
    <w:basedOn w:val="DefaultParagraphFont"/>
    <w:uiPriority w:val="99"/>
    <w:semiHidden/>
    <w:unhideWhenUsed/>
    <w:rsid w:val="007039A5"/>
  </w:style>
  <w:style w:type="character" w:customStyle="1" w:styleId="UnresolvedMention1">
    <w:name w:val="Unresolved Mention1"/>
    <w:basedOn w:val="DefaultParagraphFont"/>
    <w:uiPriority w:val="99"/>
    <w:semiHidden/>
    <w:unhideWhenUsed/>
    <w:rsid w:val="00767A31"/>
    <w:rPr>
      <w:color w:val="605E5C"/>
      <w:shd w:val="clear" w:color="auto" w:fill="E1DFDD"/>
    </w:rPr>
  </w:style>
  <w:style w:type="character" w:styleId="FollowedHyperlink">
    <w:name w:val="FollowedHyperlink"/>
    <w:basedOn w:val="DefaultParagraphFont"/>
    <w:uiPriority w:val="99"/>
    <w:semiHidden/>
    <w:unhideWhenUsed/>
    <w:rsid w:val="00CD7A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92368">
      <w:bodyDiv w:val="1"/>
      <w:marLeft w:val="0"/>
      <w:marRight w:val="0"/>
      <w:marTop w:val="0"/>
      <w:marBottom w:val="0"/>
      <w:divBdr>
        <w:top w:val="none" w:sz="0" w:space="0" w:color="auto"/>
        <w:left w:val="none" w:sz="0" w:space="0" w:color="auto"/>
        <w:bottom w:val="none" w:sz="0" w:space="0" w:color="auto"/>
        <w:right w:val="none" w:sz="0" w:space="0" w:color="auto"/>
      </w:divBdr>
    </w:div>
    <w:div w:id="217715664">
      <w:bodyDiv w:val="1"/>
      <w:marLeft w:val="0"/>
      <w:marRight w:val="0"/>
      <w:marTop w:val="0"/>
      <w:marBottom w:val="0"/>
      <w:divBdr>
        <w:top w:val="none" w:sz="0" w:space="0" w:color="auto"/>
        <w:left w:val="none" w:sz="0" w:space="0" w:color="auto"/>
        <w:bottom w:val="none" w:sz="0" w:space="0" w:color="auto"/>
        <w:right w:val="none" w:sz="0" w:space="0" w:color="auto"/>
      </w:divBdr>
    </w:div>
    <w:div w:id="514803338">
      <w:bodyDiv w:val="1"/>
      <w:marLeft w:val="0"/>
      <w:marRight w:val="0"/>
      <w:marTop w:val="0"/>
      <w:marBottom w:val="0"/>
      <w:divBdr>
        <w:top w:val="none" w:sz="0" w:space="0" w:color="auto"/>
        <w:left w:val="none" w:sz="0" w:space="0" w:color="auto"/>
        <w:bottom w:val="none" w:sz="0" w:space="0" w:color="auto"/>
        <w:right w:val="none" w:sz="0" w:space="0" w:color="auto"/>
      </w:divBdr>
    </w:div>
    <w:div w:id="627204482">
      <w:bodyDiv w:val="1"/>
      <w:marLeft w:val="0"/>
      <w:marRight w:val="0"/>
      <w:marTop w:val="0"/>
      <w:marBottom w:val="0"/>
      <w:divBdr>
        <w:top w:val="none" w:sz="0" w:space="0" w:color="auto"/>
        <w:left w:val="none" w:sz="0" w:space="0" w:color="auto"/>
        <w:bottom w:val="none" w:sz="0" w:space="0" w:color="auto"/>
        <w:right w:val="none" w:sz="0" w:space="0" w:color="auto"/>
      </w:divBdr>
    </w:div>
    <w:div w:id="636029600">
      <w:bodyDiv w:val="1"/>
      <w:marLeft w:val="0"/>
      <w:marRight w:val="0"/>
      <w:marTop w:val="0"/>
      <w:marBottom w:val="0"/>
      <w:divBdr>
        <w:top w:val="none" w:sz="0" w:space="0" w:color="auto"/>
        <w:left w:val="none" w:sz="0" w:space="0" w:color="auto"/>
        <w:bottom w:val="none" w:sz="0" w:space="0" w:color="auto"/>
        <w:right w:val="none" w:sz="0" w:space="0" w:color="auto"/>
      </w:divBdr>
    </w:div>
    <w:div w:id="658774307">
      <w:bodyDiv w:val="1"/>
      <w:marLeft w:val="0"/>
      <w:marRight w:val="0"/>
      <w:marTop w:val="0"/>
      <w:marBottom w:val="0"/>
      <w:divBdr>
        <w:top w:val="none" w:sz="0" w:space="0" w:color="auto"/>
        <w:left w:val="none" w:sz="0" w:space="0" w:color="auto"/>
        <w:bottom w:val="none" w:sz="0" w:space="0" w:color="auto"/>
        <w:right w:val="none" w:sz="0" w:space="0" w:color="auto"/>
      </w:divBdr>
    </w:div>
    <w:div w:id="833375620">
      <w:bodyDiv w:val="1"/>
      <w:marLeft w:val="0"/>
      <w:marRight w:val="0"/>
      <w:marTop w:val="0"/>
      <w:marBottom w:val="0"/>
      <w:divBdr>
        <w:top w:val="none" w:sz="0" w:space="0" w:color="auto"/>
        <w:left w:val="none" w:sz="0" w:space="0" w:color="auto"/>
        <w:bottom w:val="none" w:sz="0" w:space="0" w:color="auto"/>
        <w:right w:val="none" w:sz="0" w:space="0" w:color="auto"/>
      </w:divBdr>
    </w:div>
    <w:div w:id="960261964">
      <w:bodyDiv w:val="1"/>
      <w:marLeft w:val="0"/>
      <w:marRight w:val="0"/>
      <w:marTop w:val="0"/>
      <w:marBottom w:val="0"/>
      <w:divBdr>
        <w:top w:val="none" w:sz="0" w:space="0" w:color="auto"/>
        <w:left w:val="none" w:sz="0" w:space="0" w:color="auto"/>
        <w:bottom w:val="none" w:sz="0" w:space="0" w:color="auto"/>
        <w:right w:val="none" w:sz="0" w:space="0" w:color="auto"/>
      </w:divBdr>
    </w:div>
    <w:div w:id="1015577220">
      <w:bodyDiv w:val="1"/>
      <w:marLeft w:val="0"/>
      <w:marRight w:val="0"/>
      <w:marTop w:val="0"/>
      <w:marBottom w:val="0"/>
      <w:divBdr>
        <w:top w:val="none" w:sz="0" w:space="0" w:color="auto"/>
        <w:left w:val="none" w:sz="0" w:space="0" w:color="auto"/>
        <w:bottom w:val="none" w:sz="0" w:space="0" w:color="auto"/>
        <w:right w:val="none" w:sz="0" w:space="0" w:color="auto"/>
      </w:divBdr>
    </w:div>
    <w:div w:id="1107888531">
      <w:bodyDiv w:val="1"/>
      <w:marLeft w:val="0"/>
      <w:marRight w:val="0"/>
      <w:marTop w:val="0"/>
      <w:marBottom w:val="0"/>
      <w:divBdr>
        <w:top w:val="none" w:sz="0" w:space="0" w:color="auto"/>
        <w:left w:val="none" w:sz="0" w:space="0" w:color="auto"/>
        <w:bottom w:val="none" w:sz="0" w:space="0" w:color="auto"/>
        <w:right w:val="none" w:sz="0" w:space="0" w:color="auto"/>
      </w:divBdr>
    </w:div>
    <w:div w:id="1280841023">
      <w:bodyDiv w:val="1"/>
      <w:marLeft w:val="0"/>
      <w:marRight w:val="0"/>
      <w:marTop w:val="0"/>
      <w:marBottom w:val="0"/>
      <w:divBdr>
        <w:top w:val="none" w:sz="0" w:space="0" w:color="auto"/>
        <w:left w:val="none" w:sz="0" w:space="0" w:color="auto"/>
        <w:bottom w:val="none" w:sz="0" w:space="0" w:color="auto"/>
        <w:right w:val="none" w:sz="0" w:space="0" w:color="auto"/>
      </w:divBdr>
    </w:div>
    <w:div w:id="1379012550">
      <w:bodyDiv w:val="1"/>
      <w:marLeft w:val="0"/>
      <w:marRight w:val="0"/>
      <w:marTop w:val="0"/>
      <w:marBottom w:val="0"/>
      <w:divBdr>
        <w:top w:val="none" w:sz="0" w:space="0" w:color="auto"/>
        <w:left w:val="none" w:sz="0" w:space="0" w:color="auto"/>
        <w:bottom w:val="none" w:sz="0" w:space="0" w:color="auto"/>
        <w:right w:val="none" w:sz="0" w:space="0" w:color="auto"/>
      </w:divBdr>
    </w:div>
    <w:div w:id="1481730906">
      <w:bodyDiv w:val="1"/>
      <w:marLeft w:val="0"/>
      <w:marRight w:val="0"/>
      <w:marTop w:val="0"/>
      <w:marBottom w:val="0"/>
      <w:divBdr>
        <w:top w:val="none" w:sz="0" w:space="0" w:color="auto"/>
        <w:left w:val="none" w:sz="0" w:space="0" w:color="auto"/>
        <w:bottom w:val="none" w:sz="0" w:space="0" w:color="auto"/>
        <w:right w:val="none" w:sz="0" w:space="0" w:color="auto"/>
      </w:divBdr>
    </w:div>
    <w:div w:id="1527056746">
      <w:bodyDiv w:val="1"/>
      <w:marLeft w:val="0"/>
      <w:marRight w:val="0"/>
      <w:marTop w:val="0"/>
      <w:marBottom w:val="0"/>
      <w:divBdr>
        <w:top w:val="none" w:sz="0" w:space="0" w:color="auto"/>
        <w:left w:val="none" w:sz="0" w:space="0" w:color="auto"/>
        <w:bottom w:val="none" w:sz="0" w:space="0" w:color="auto"/>
        <w:right w:val="none" w:sz="0" w:space="0" w:color="auto"/>
      </w:divBdr>
    </w:div>
    <w:div w:id="1594974311">
      <w:bodyDiv w:val="1"/>
      <w:marLeft w:val="0"/>
      <w:marRight w:val="0"/>
      <w:marTop w:val="0"/>
      <w:marBottom w:val="0"/>
      <w:divBdr>
        <w:top w:val="none" w:sz="0" w:space="0" w:color="auto"/>
        <w:left w:val="none" w:sz="0" w:space="0" w:color="auto"/>
        <w:bottom w:val="none" w:sz="0" w:space="0" w:color="auto"/>
        <w:right w:val="none" w:sz="0" w:space="0" w:color="auto"/>
      </w:divBdr>
    </w:div>
    <w:div w:id="1601789207">
      <w:bodyDiv w:val="1"/>
      <w:marLeft w:val="0"/>
      <w:marRight w:val="0"/>
      <w:marTop w:val="0"/>
      <w:marBottom w:val="0"/>
      <w:divBdr>
        <w:top w:val="none" w:sz="0" w:space="0" w:color="auto"/>
        <w:left w:val="none" w:sz="0" w:space="0" w:color="auto"/>
        <w:bottom w:val="none" w:sz="0" w:space="0" w:color="auto"/>
        <w:right w:val="none" w:sz="0" w:space="0" w:color="auto"/>
      </w:divBdr>
    </w:div>
    <w:div w:id="1827286612">
      <w:bodyDiv w:val="1"/>
      <w:marLeft w:val="0"/>
      <w:marRight w:val="0"/>
      <w:marTop w:val="0"/>
      <w:marBottom w:val="0"/>
      <w:divBdr>
        <w:top w:val="none" w:sz="0" w:space="0" w:color="auto"/>
        <w:left w:val="none" w:sz="0" w:space="0" w:color="auto"/>
        <w:bottom w:val="none" w:sz="0" w:space="0" w:color="auto"/>
        <w:right w:val="none" w:sz="0" w:space="0" w:color="auto"/>
      </w:divBdr>
    </w:div>
    <w:div w:id="1956136351">
      <w:bodyDiv w:val="1"/>
      <w:marLeft w:val="0"/>
      <w:marRight w:val="0"/>
      <w:marTop w:val="0"/>
      <w:marBottom w:val="0"/>
      <w:divBdr>
        <w:top w:val="none" w:sz="0" w:space="0" w:color="auto"/>
        <w:left w:val="none" w:sz="0" w:space="0" w:color="auto"/>
        <w:bottom w:val="none" w:sz="0" w:space="0" w:color="auto"/>
        <w:right w:val="none" w:sz="0" w:space="0" w:color="auto"/>
      </w:divBdr>
    </w:div>
    <w:div w:id="2050761907">
      <w:bodyDiv w:val="1"/>
      <w:marLeft w:val="0"/>
      <w:marRight w:val="0"/>
      <w:marTop w:val="0"/>
      <w:marBottom w:val="0"/>
      <w:divBdr>
        <w:top w:val="none" w:sz="0" w:space="0" w:color="auto"/>
        <w:left w:val="none" w:sz="0" w:space="0" w:color="auto"/>
        <w:bottom w:val="none" w:sz="0" w:space="0" w:color="auto"/>
        <w:right w:val="none" w:sz="0" w:space="0" w:color="auto"/>
      </w:divBdr>
      <w:divsChild>
        <w:div w:id="1521430462">
          <w:marLeft w:val="0"/>
          <w:marRight w:val="0"/>
          <w:marTop w:val="0"/>
          <w:marBottom w:val="0"/>
          <w:divBdr>
            <w:top w:val="none" w:sz="0" w:space="0" w:color="auto"/>
            <w:left w:val="none" w:sz="0" w:space="0" w:color="auto"/>
            <w:bottom w:val="none" w:sz="0" w:space="0" w:color="auto"/>
            <w:right w:val="none" w:sz="0" w:space="0" w:color="auto"/>
          </w:divBdr>
        </w:div>
        <w:div w:id="761295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cuments\Zalo%20Received%20Files\Template%20(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4B9C4-42A3-4008-9C1A-D2B9D6006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Template>
  <TotalTime>19</TotalTime>
  <Pages>6</Pages>
  <Words>2674</Words>
  <Characters>11365</Characters>
  <Application>Microsoft Office Word</Application>
  <DocSecurity>0</DocSecurity>
  <Lines>473</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TIN-CNTT-BTE</dc:creator>
  <cp:keywords/>
  <dc:description/>
  <cp:lastModifiedBy>CTU-JoS</cp:lastModifiedBy>
  <cp:revision>18</cp:revision>
  <cp:lastPrinted>2021-11-23T02:32:00Z</cp:lastPrinted>
  <dcterms:created xsi:type="dcterms:W3CDTF">2024-09-09T07:00:00Z</dcterms:created>
  <dcterms:modified xsi:type="dcterms:W3CDTF">2024-10-09T01:21:00Z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ae57c6280b40ea121e68d9329f0e48950f1b29d9e55fafdfd92caea6e2ef7cc1</vt:lpwstr>
  </property>
</Properties>
</file>