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7116E1FD" w:rsidR="005D4190" w:rsidRPr="0000388C" w:rsidRDefault="00845676" w:rsidP="002F185F">
      <w:pPr>
        <w:spacing w:after="120"/>
        <w:rPr>
          <w:rFonts w:cs="Times New Roman"/>
        </w:rPr>
      </w:pPr>
      <w:r>
        <w:rPr>
          <w:rFonts w:cs="Times New Roman"/>
          <w:noProof/>
        </w:rPr>
        <w:drawing>
          <wp:inline distT="0" distB="0" distL="0" distR="0" wp14:anchorId="15E8A23F" wp14:editId="04FA56A7">
            <wp:extent cx="554418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web_Artboard 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840"/>
                    </a:xfrm>
                    <a:prstGeom prst="rect">
                      <a:avLst/>
                    </a:prstGeom>
                  </pic:spPr>
                </pic:pic>
              </a:graphicData>
            </a:graphic>
          </wp:inline>
        </w:drawing>
      </w:r>
    </w:p>
    <w:p w14:paraId="43DD1F09" w14:textId="376EDE25"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w:t>
      </w:r>
      <w:r w:rsidR="002F643F">
        <w:rPr>
          <w:rFonts w:cs="Times New Roman"/>
          <w:i/>
          <w:sz w:val="20"/>
          <w:szCs w:val="20"/>
        </w:rPr>
        <w:t>20</w:t>
      </w:r>
      <w:r w:rsidR="00F17FA9">
        <w:rPr>
          <w:rFonts w:cs="Times New Roman"/>
          <w:i/>
          <w:sz w:val="20"/>
          <w:szCs w:val="20"/>
        </w:rPr>
        <w:t>xx</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597AD02E"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0C055B">
              <w:rPr>
                <w:sz w:val="19"/>
                <w:szCs w:val="19"/>
              </w:rPr>
              <w:t>Tựa bài bằng tiếng Anh</w:t>
            </w:r>
            <w:r w:rsidR="000C055B" w:rsidRPr="003442BB">
              <w:rPr>
                <w:sz w:val="19"/>
                <w:szCs w:val="19"/>
              </w:rPr>
              <w:t xml:space="preserve"> </w:t>
            </w:r>
          </w:p>
          <w:p w14:paraId="56C16798" w14:textId="47AA4F60" w:rsidR="003442BB" w:rsidRDefault="003442BB" w:rsidP="00A03147">
            <w:pPr>
              <w:pStyle w:val="AbstractTitle"/>
              <w:rPr>
                <w:sz w:val="19"/>
                <w:szCs w:val="19"/>
              </w:rPr>
            </w:pPr>
          </w:p>
          <w:p w14:paraId="1984ACAA" w14:textId="45B5F2C8" w:rsidR="007B36BC" w:rsidRPr="007B36BC" w:rsidRDefault="003442BB" w:rsidP="007B36BC">
            <w:pPr>
              <w:rPr>
                <w:i/>
                <w:iCs/>
                <w:sz w:val="19"/>
                <w:szCs w:val="19"/>
                <w:lang w:val="fr-FR"/>
              </w:rPr>
            </w:pPr>
            <w:r w:rsidRPr="007B36BC">
              <w:rPr>
                <w:b/>
                <w:i/>
                <w:iCs/>
                <w:sz w:val="19"/>
                <w:szCs w:val="19"/>
              </w:rPr>
              <w:t>Author(s)</w:t>
            </w:r>
            <w:r w:rsidRPr="007B36BC">
              <w:rPr>
                <w:b/>
                <w:i/>
                <w:iCs/>
                <w:sz w:val="19"/>
                <w:szCs w:val="19"/>
                <w:lang w:val="vi-VN"/>
              </w:rPr>
              <w:t>:</w:t>
            </w:r>
            <w:r w:rsidR="007B36BC">
              <w:rPr>
                <w:b/>
                <w:szCs w:val="19"/>
              </w:rPr>
              <w:t xml:space="preserve"> </w:t>
            </w:r>
            <w:r w:rsidR="000C055B">
              <w:rPr>
                <w:i/>
                <w:iCs/>
                <w:sz w:val="19"/>
                <w:szCs w:val="19"/>
                <w:lang w:val="fr-FR"/>
              </w:rPr>
              <w:t>Tên tác giả trình bày như trên nhưng không có dấu</w:t>
            </w:r>
            <w:r w:rsidR="000C055B" w:rsidRPr="007B36BC">
              <w:rPr>
                <w:i/>
                <w:iCs/>
                <w:sz w:val="19"/>
                <w:szCs w:val="19"/>
                <w:lang w:val="fr-FR"/>
              </w:rPr>
              <w:t xml:space="preserve"> </w:t>
            </w:r>
          </w:p>
          <w:p w14:paraId="1528B00A" w14:textId="0A6270D5" w:rsidR="003442BB" w:rsidRPr="007B36BC" w:rsidRDefault="003442BB" w:rsidP="003442BB">
            <w:pPr>
              <w:pStyle w:val="AbstractTitle"/>
              <w:rPr>
                <w:szCs w:val="19"/>
              </w:rPr>
            </w:pPr>
          </w:p>
          <w:p w14:paraId="3CBFEC65" w14:textId="77777777" w:rsidR="000C055B" w:rsidRPr="00833402" w:rsidRDefault="00180B49" w:rsidP="000C055B">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0C055B">
              <w:rPr>
                <w:iCs/>
                <w:sz w:val="19"/>
                <w:szCs w:val="19"/>
              </w:rPr>
              <w:t>Đơn vị công tác trình bày giống nội dung trên nhưng bằng tiếng Anh</w:t>
            </w:r>
          </w:p>
          <w:p w14:paraId="652AC719" w14:textId="29DCC306" w:rsidR="003442BB" w:rsidRPr="00180B49" w:rsidRDefault="003442BB" w:rsidP="00180B49">
            <w:pPr>
              <w:pStyle w:val="AuthorNote"/>
              <w:rPr>
                <w:iCs/>
                <w:sz w:val="19"/>
                <w:szCs w:val="19"/>
              </w:rPr>
            </w:pPr>
          </w:p>
          <w:p w14:paraId="0A28E14F" w14:textId="27893D30"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 xml:space="preserve">iễn giải ngắn gọn, rõ ràng, mạch lạc, không đơn thuần lặp lại số liệu có trong bảng/hình, đặc biệt trung thực với kết </w:t>
      </w:r>
      <w:r w:rsidR="000D27BA" w:rsidRPr="0000388C">
        <w:t>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w:t>
      </w:r>
      <w:r w:rsidR="00E93C3B" w:rsidRPr="0000388C">
        <w:rPr>
          <w:rFonts w:eastAsia="Times New Roman"/>
        </w:rPr>
        <w:t xml:space="preserve">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lastRenderedPageBreak/>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lastRenderedPageBreak/>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w:t>
            </w:r>
            <w:r w:rsidRPr="0000388C">
              <w:rPr>
                <w:rFonts w:eastAsia="Times New Roman" w:cs="Times New Roman"/>
                <w:sz w:val="20"/>
                <w:szCs w:val="20"/>
              </w:rPr>
              <w:lastRenderedPageBreak/>
              <w:t xml:space="preserve">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lastRenderedPageBreak/>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 xml:space="preserve">Hiền và ctv., 2016; Bộ Giáo dục và Đào tạo, </w:t>
            </w:r>
            <w:r w:rsidRPr="0000388C">
              <w:rPr>
                <w:rFonts w:eastAsia="Times New Roman" w:cs="Times New Roman"/>
                <w:sz w:val="20"/>
                <w:szCs w:val="20"/>
              </w:rPr>
              <w:lastRenderedPageBreak/>
              <w:t>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lastRenderedPageBreak/>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w:t>
            </w:r>
            <w:r w:rsidR="00D60AA5" w:rsidRPr="0000388C">
              <w:rPr>
                <w:rFonts w:eastAsia="Times New Roman" w:cs="Times New Roman"/>
                <w:sz w:val="20"/>
                <w:szCs w:val="20"/>
              </w:rPr>
              <w:lastRenderedPageBreak/>
              <w:t xml:space="preserve">(2017),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lastRenderedPageBreak/>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w:t>
            </w:r>
            <w:r w:rsidRPr="0000388C">
              <w:rPr>
                <w:rFonts w:eastAsia="Times New Roman" w:cs="Times New Roman"/>
                <w:sz w:val="20"/>
                <w:szCs w:val="20"/>
              </w:rPr>
              <w:lastRenderedPageBreak/>
              <w:t xml:space="preserve">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lastRenderedPageBreak/>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0A9BF3D4"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9621C4">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 xml:space="preserve">Cảnh, Đ. N., Khanh, C. M., &amp; Giang, Đ. V. H. (2017). Nhận thức của các doanh nghiệp kinh </w:t>
      </w:r>
      <w:r w:rsidRPr="0000388C">
        <w:t>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w:t>
      </w:r>
      <w:r w:rsidRPr="0000388C">
        <w:lastRenderedPageBreak/>
        <w:t>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60C16DF0"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9621C4">
        <w:t>miniature Orchids from Phu Quoc National Park, Vietnam</w:t>
      </w:r>
      <w:r w:rsidRPr="0000388C">
        <w:t xml:space="preserve">. </w:t>
      </w:r>
      <w:r w:rsidRPr="0000388C">
        <w:rPr>
          <w:i/>
        </w:rPr>
        <w:t>Die Orchidee</w:t>
      </w:r>
      <w:r w:rsidRPr="0000388C">
        <w:t xml:space="preserve">, </w:t>
      </w:r>
      <w:r w:rsidRPr="0000388C">
        <w:rPr>
          <w:i/>
        </w:rPr>
        <w:t>5</w:t>
      </w:r>
      <w:r w:rsidRPr="0000388C">
        <w:t xml:space="preserve">(5), 35–43. </w:t>
      </w:r>
    </w:p>
    <w:p w14:paraId="6F5064F9" w14:textId="239D915F"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9621C4">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609F" w14:textId="77777777" w:rsidR="00E379B3" w:rsidRDefault="00E379B3" w:rsidP="00A817AE">
      <w:r>
        <w:separator/>
      </w:r>
    </w:p>
  </w:endnote>
  <w:endnote w:type="continuationSeparator" w:id="0">
    <w:p w14:paraId="7A5EF53B" w14:textId="77777777" w:rsidR="00E379B3" w:rsidRDefault="00E379B3"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3F039DF2"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F53DEB">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DFC1" w14:textId="77777777" w:rsidR="00E379B3" w:rsidRDefault="00E379B3" w:rsidP="00A817AE">
      <w:r>
        <w:separator/>
      </w:r>
    </w:p>
  </w:footnote>
  <w:footnote w:type="continuationSeparator" w:id="0">
    <w:p w14:paraId="14CFA3AA" w14:textId="77777777" w:rsidR="00E379B3" w:rsidRDefault="00E379B3"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2572482">
    <w:abstractNumId w:val="17"/>
  </w:num>
  <w:num w:numId="2" w16cid:durableId="1682707440">
    <w:abstractNumId w:val="21"/>
  </w:num>
  <w:num w:numId="3" w16cid:durableId="1443575255">
    <w:abstractNumId w:val="21"/>
    <w:lvlOverride w:ilvl="0">
      <w:startOverride w:val="1"/>
    </w:lvlOverride>
  </w:num>
  <w:num w:numId="4" w16cid:durableId="216357612">
    <w:abstractNumId w:val="10"/>
  </w:num>
  <w:num w:numId="5" w16cid:durableId="179508850">
    <w:abstractNumId w:val="18"/>
  </w:num>
  <w:num w:numId="6" w16cid:durableId="2040425584">
    <w:abstractNumId w:val="2"/>
  </w:num>
  <w:num w:numId="7" w16cid:durableId="948313451">
    <w:abstractNumId w:val="8"/>
  </w:num>
  <w:num w:numId="8" w16cid:durableId="1744572172">
    <w:abstractNumId w:val="27"/>
  </w:num>
  <w:num w:numId="9" w16cid:durableId="2092237196">
    <w:abstractNumId w:val="9"/>
  </w:num>
  <w:num w:numId="10" w16cid:durableId="668875568">
    <w:abstractNumId w:val="5"/>
  </w:num>
  <w:num w:numId="11" w16cid:durableId="961691410">
    <w:abstractNumId w:val="29"/>
  </w:num>
  <w:num w:numId="12" w16cid:durableId="396587652">
    <w:abstractNumId w:val="11"/>
  </w:num>
  <w:num w:numId="13" w16cid:durableId="988823971">
    <w:abstractNumId w:val="30"/>
  </w:num>
  <w:num w:numId="14" w16cid:durableId="891383245">
    <w:abstractNumId w:val="12"/>
  </w:num>
  <w:num w:numId="15" w16cid:durableId="23136582">
    <w:abstractNumId w:val="14"/>
  </w:num>
  <w:num w:numId="16" w16cid:durableId="2147355116">
    <w:abstractNumId w:val="22"/>
  </w:num>
  <w:num w:numId="17" w16cid:durableId="64844307">
    <w:abstractNumId w:val="19"/>
  </w:num>
  <w:num w:numId="18" w16cid:durableId="1459294803">
    <w:abstractNumId w:val="13"/>
  </w:num>
  <w:num w:numId="19" w16cid:durableId="1220943917">
    <w:abstractNumId w:val="20"/>
  </w:num>
  <w:num w:numId="20" w16cid:durableId="690110589">
    <w:abstractNumId w:val="3"/>
  </w:num>
  <w:num w:numId="21" w16cid:durableId="1277366705">
    <w:abstractNumId w:val="7"/>
  </w:num>
  <w:num w:numId="22" w16cid:durableId="450394623">
    <w:abstractNumId w:val="25"/>
  </w:num>
  <w:num w:numId="23" w16cid:durableId="2072969297">
    <w:abstractNumId w:val="16"/>
  </w:num>
  <w:num w:numId="24" w16cid:durableId="1168979583">
    <w:abstractNumId w:val="16"/>
    <w:lvlOverride w:ilvl="0">
      <w:startOverride w:val="1"/>
    </w:lvlOverride>
  </w:num>
  <w:num w:numId="25" w16cid:durableId="1511797992">
    <w:abstractNumId w:val="23"/>
  </w:num>
  <w:num w:numId="26" w16cid:durableId="267203618">
    <w:abstractNumId w:val="28"/>
  </w:num>
  <w:num w:numId="27" w16cid:durableId="84304321">
    <w:abstractNumId w:val="1"/>
  </w:num>
  <w:num w:numId="28" w16cid:durableId="1132481152">
    <w:abstractNumId w:val="26"/>
  </w:num>
  <w:num w:numId="29" w16cid:durableId="656422365">
    <w:abstractNumId w:val="4"/>
  </w:num>
  <w:num w:numId="30" w16cid:durableId="1342583663">
    <w:abstractNumId w:val="6"/>
  </w:num>
  <w:num w:numId="31" w16cid:durableId="332344704">
    <w:abstractNumId w:val="0"/>
  </w:num>
  <w:num w:numId="32" w16cid:durableId="379134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6222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7287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3936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2345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12280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6308560">
    <w:abstractNumId w:val="15"/>
  </w:num>
  <w:num w:numId="39" w16cid:durableId="1419447079">
    <w:abstractNumId w:val="26"/>
  </w:num>
  <w:num w:numId="40" w16cid:durableId="1775174283">
    <w:abstractNumId w:val="26"/>
  </w:num>
  <w:num w:numId="41" w16cid:durableId="1334335299">
    <w:abstractNumId w:val="26"/>
  </w:num>
  <w:num w:numId="42" w16cid:durableId="2012564991">
    <w:abstractNumId w:val="26"/>
  </w:num>
  <w:num w:numId="43" w16cid:durableId="544680868">
    <w:abstractNumId w:val="26"/>
  </w:num>
  <w:num w:numId="44" w16cid:durableId="1657568679">
    <w:abstractNumId w:val="26"/>
  </w:num>
  <w:num w:numId="45" w16cid:durableId="751242293">
    <w:abstractNumId w:val="26"/>
  </w:num>
  <w:num w:numId="46" w16cid:durableId="836918950">
    <w:abstractNumId w:val="26"/>
  </w:num>
  <w:num w:numId="47" w16cid:durableId="1074428359">
    <w:abstractNumId w:val="24"/>
  </w:num>
  <w:num w:numId="48" w16cid:durableId="2043941589">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UxMTIzN7M0MzZU0lEKTi0uzszPAykwqgUAAD9aESw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55B"/>
    <w:rsid w:val="000C0F8F"/>
    <w:rsid w:val="000C1964"/>
    <w:rsid w:val="000C5457"/>
    <w:rsid w:val="000C6192"/>
    <w:rsid w:val="000C6914"/>
    <w:rsid w:val="000D046A"/>
    <w:rsid w:val="000D1D80"/>
    <w:rsid w:val="000D27BA"/>
    <w:rsid w:val="000E1C23"/>
    <w:rsid w:val="000E7328"/>
    <w:rsid w:val="000F3548"/>
    <w:rsid w:val="000F7559"/>
    <w:rsid w:val="000F7ED7"/>
    <w:rsid w:val="001011BD"/>
    <w:rsid w:val="001109D6"/>
    <w:rsid w:val="00113AD4"/>
    <w:rsid w:val="00113F6D"/>
    <w:rsid w:val="001213A8"/>
    <w:rsid w:val="0012608D"/>
    <w:rsid w:val="00133159"/>
    <w:rsid w:val="001353E5"/>
    <w:rsid w:val="00137940"/>
    <w:rsid w:val="001521B5"/>
    <w:rsid w:val="00164C71"/>
    <w:rsid w:val="001703AA"/>
    <w:rsid w:val="001725CD"/>
    <w:rsid w:val="00180B2A"/>
    <w:rsid w:val="00180B49"/>
    <w:rsid w:val="0018467B"/>
    <w:rsid w:val="00186621"/>
    <w:rsid w:val="00186FE5"/>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43F"/>
    <w:rsid w:val="002F6AB9"/>
    <w:rsid w:val="003115A6"/>
    <w:rsid w:val="00311F13"/>
    <w:rsid w:val="00321033"/>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94CB3"/>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B7698"/>
    <w:rsid w:val="005C0DFA"/>
    <w:rsid w:val="005C69D4"/>
    <w:rsid w:val="005C72E8"/>
    <w:rsid w:val="005C77F6"/>
    <w:rsid w:val="005D4190"/>
    <w:rsid w:val="005E17F4"/>
    <w:rsid w:val="005E1CA2"/>
    <w:rsid w:val="005F2E15"/>
    <w:rsid w:val="005F4F35"/>
    <w:rsid w:val="005F77B1"/>
    <w:rsid w:val="005F7892"/>
    <w:rsid w:val="005F7D16"/>
    <w:rsid w:val="006017DA"/>
    <w:rsid w:val="006024FD"/>
    <w:rsid w:val="006055D4"/>
    <w:rsid w:val="006150C4"/>
    <w:rsid w:val="006177B5"/>
    <w:rsid w:val="00624E14"/>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4D26"/>
    <w:rsid w:val="006D63A4"/>
    <w:rsid w:val="006D72BB"/>
    <w:rsid w:val="006E763D"/>
    <w:rsid w:val="006F01D8"/>
    <w:rsid w:val="006F433D"/>
    <w:rsid w:val="006F6C77"/>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B7C3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41410"/>
    <w:rsid w:val="00841D4C"/>
    <w:rsid w:val="00845676"/>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5810"/>
    <w:rsid w:val="00940516"/>
    <w:rsid w:val="00941687"/>
    <w:rsid w:val="00941690"/>
    <w:rsid w:val="00941F86"/>
    <w:rsid w:val="00945FD4"/>
    <w:rsid w:val="009467F2"/>
    <w:rsid w:val="00947ECA"/>
    <w:rsid w:val="009502B1"/>
    <w:rsid w:val="00951B35"/>
    <w:rsid w:val="00953BDD"/>
    <w:rsid w:val="00960C36"/>
    <w:rsid w:val="009621C4"/>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2ED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240FB"/>
    <w:rsid w:val="00B355FA"/>
    <w:rsid w:val="00B417C6"/>
    <w:rsid w:val="00B4280F"/>
    <w:rsid w:val="00B42C30"/>
    <w:rsid w:val="00B46983"/>
    <w:rsid w:val="00B52A62"/>
    <w:rsid w:val="00B552EE"/>
    <w:rsid w:val="00B5706B"/>
    <w:rsid w:val="00B66E83"/>
    <w:rsid w:val="00B672C0"/>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379B3"/>
    <w:rsid w:val="00E4755B"/>
    <w:rsid w:val="00E5091E"/>
    <w:rsid w:val="00E51932"/>
    <w:rsid w:val="00E54B03"/>
    <w:rsid w:val="00E568BA"/>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3264"/>
    <w:rsid w:val="00F17FA9"/>
    <w:rsid w:val="00F22A26"/>
    <w:rsid w:val="00F26E8F"/>
    <w:rsid w:val="00F3377A"/>
    <w:rsid w:val="00F345AB"/>
    <w:rsid w:val="00F43EE4"/>
    <w:rsid w:val="00F52397"/>
    <w:rsid w:val="00F530AF"/>
    <w:rsid w:val="00F53DEB"/>
    <w:rsid w:val="00F54FD6"/>
    <w:rsid w:val="00F5768A"/>
    <w:rsid w:val="00F60378"/>
    <w:rsid w:val="00F627A6"/>
    <w:rsid w:val="00F63AA7"/>
    <w:rsid w:val="00F6580F"/>
    <w:rsid w:val="00F73BFA"/>
    <w:rsid w:val="00F74DDC"/>
    <w:rsid w:val="00F76535"/>
    <w:rsid w:val="00F77780"/>
    <w:rsid w:val="00F85841"/>
    <w:rsid w:val="00F87107"/>
    <w:rsid w:val="00F9077D"/>
    <w:rsid w:val="00F93C30"/>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17B3-D614-4C52-9F6A-7CA8F13D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19</TotalTime>
  <Pages>8</Pages>
  <Words>3285</Words>
  <Characters>12812</Characters>
  <Application>Microsoft Office Word</Application>
  <DocSecurity>0</DocSecurity>
  <Lines>512</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Admin</cp:lastModifiedBy>
  <cp:revision>27</cp:revision>
  <cp:lastPrinted>2021-11-23T02:32:00Z</cp:lastPrinted>
  <dcterms:created xsi:type="dcterms:W3CDTF">2023-10-03T07:37:00Z</dcterms:created>
  <dcterms:modified xsi:type="dcterms:W3CDTF">2026-04-03T02:47:00Z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b49a3fe7-5154-463d-82ed-0446deeec4d9</vt:lpwstr>
  </property>
</Properties>
</file>